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4D0805E4" w:rsidR="00310FCC" w:rsidRPr="0044101A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cs="Arial"/>
          <w:b/>
          <w:noProof/>
          <w:sz w:val="22"/>
          <w:szCs w:val="22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F133E7" w:rsidRPr="0044101A">
        <w:rPr>
          <w:rFonts w:cs="Arial"/>
          <w:noProof/>
          <w:sz w:val="22"/>
          <w:szCs w:val="22"/>
        </w:rPr>
        <w:t>Agriculture and</w:t>
      </w:r>
      <w:r w:rsidR="00A268F7" w:rsidRPr="0044101A">
        <w:rPr>
          <w:rFonts w:cs="Arial"/>
          <w:noProof/>
          <w:sz w:val="22"/>
          <w:szCs w:val="22"/>
        </w:rPr>
        <w:t xml:space="preserve"> Market Support Project Officer (PO</w:t>
      </w:r>
      <w:r w:rsidR="00F133E7" w:rsidRPr="0044101A">
        <w:rPr>
          <w:rFonts w:cs="Arial"/>
          <w:noProof/>
          <w:sz w:val="22"/>
          <w:szCs w:val="22"/>
        </w:rPr>
        <w:t>)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2677"/>
      </w:tblGrid>
      <w:tr w:rsidR="00310FCC" w:rsidRPr="000A274C" w14:paraId="1AB7D7C5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347" w:type="dxa"/>
            <w:gridSpan w:val="2"/>
          </w:tcPr>
          <w:p w14:paraId="1BD02212" w14:textId="204D011E" w:rsidR="00F133E7" w:rsidRPr="0044101A" w:rsidRDefault="00F133E7" w:rsidP="00F133E7">
            <w:pPr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Agriculture and Market Support </w:t>
            </w:r>
            <w:r w:rsidR="00430E5A" w:rsidRPr="0044101A">
              <w:rPr>
                <w:rFonts w:cs="Arial"/>
              </w:rPr>
              <w:t>Pro</w:t>
            </w:r>
            <w:r w:rsidR="00206A8C" w:rsidRPr="0044101A">
              <w:rPr>
                <w:rFonts w:cs="Arial"/>
              </w:rPr>
              <w:t>ject</w:t>
            </w:r>
            <w:r w:rsidR="00430E5A" w:rsidRPr="0044101A">
              <w:rPr>
                <w:rFonts w:cs="Arial"/>
              </w:rPr>
              <w:t xml:space="preserve"> </w:t>
            </w:r>
            <w:r w:rsidR="00A268F7" w:rsidRPr="0044101A">
              <w:rPr>
                <w:rFonts w:cs="Arial"/>
              </w:rPr>
              <w:t>Officer</w:t>
            </w:r>
            <w:r w:rsidRPr="0044101A">
              <w:rPr>
                <w:rFonts w:cs="Arial"/>
              </w:rPr>
              <w:t xml:space="preserve"> </w:t>
            </w:r>
            <w:r w:rsidR="00BB2FF2" w:rsidRPr="0044101A">
              <w:rPr>
                <w:rFonts w:cs="Arial"/>
              </w:rPr>
              <w:t>(P</w:t>
            </w:r>
            <w:r w:rsidR="0000144E" w:rsidRPr="0044101A">
              <w:rPr>
                <w:rFonts w:cs="Arial"/>
              </w:rPr>
              <w:t>O</w:t>
            </w:r>
            <w:r w:rsidR="00BB2FF2" w:rsidRPr="0044101A">
              <w:rPr>
                <w:rFonts w:cs="Arial"/>
              </w:rPr>
              <w:t>)</w:t>
            </w:r>
            <w:r w:rsidRPr="0044101A">
              <w:rPr>
                <w:rFonts w:cs="Arial"/>
              </w:rPr>
              <w:t xml:space="preserve"> </w:t>
            </w:r>
          </w:p>
        </w:tc>
      </w:tr>
      <w:tr w:rsidR="00FF7C5E" w:rsidRPr="000A274C" w14:paraId="72926BF4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347" w:type="dxa"/>
            <w:gridSpan w:val="2"/>
          </w:tcPr>
          <w:p w14:paraId="5D0A635A" w14:textId="77777777" w:rsidR="00FF7C5E" w:rsidRPr="0044101A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347" w:type="dxa"/>
            <w:gridSpan w:val="2"/>
          </w:tcPr>
          <w:p w14:paraId="37D4820D" w14:textId="77777777" w:rsidR="00DA4CB9" w:rsidRPr="0044101A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Programmes</w:t>
            </w:r>
          </w:p>
        </w:tc>
      </w:tr>
      <w:tr w:rsidR="00DA4CB9" w:rsidRPr="000A274C" w14:paraId="6127407A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347" w:type="dxa"/>
            <w:gridSpan w:val="2"/>
          </w:tcPr>
          <w:p w14:paraId="6B6D74D0" w14:textId="4FE7C932" w:rsidR="00DA4CB9" w:rsidRPr="0044101A" w:rsidRDefault="0000144E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Project Manager (PM)</w:t>
            </w:r>
          </w:p>
        </w:tc>
      </w:tr>
      <w:tr w:rsidR="008103AB" w:rsidRPr="000A274C" w14:paraId="77340489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1A4313C1" w14:textId="219EE1D3" w:rsidR="008103AB" w:rsidRPr="000A274C" w:rsidRDefault="008103AB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8347" w:type="dxa"/>
            <w:gridSpan w:val="2"/>
          </w:tcPr>
          <w:p w14:paraId="1A598445" w14:textId="5B74389C" w:rsidR="008103AB" w:rsidRPr="0044101A" w:rsidRDefault="008103AB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proofErr w:type="spellStart"/>
            <w:r w:rsidRPr="0044101A">
              <w:rPr>
                <w:rFonts w:cs="Arial"/>
              </w:rPr>
              <w:t>Adjumani</w:t>
            </w:r>
            <w:proofErr w:type="spellEnd"/>
            <w:r w:rsidRPr="0044101A">
              <w:rPr>
                <w:rFonts w:cs="Arial"/>
              </w:rPr>
              <w:t xml:space="preserve"> District</w:t>
            </w:r>
          </w:p>
        </w:tc>
      </w:tr>
      <w:tr w:rsidR="00AB0BE2" w:rsidRPr="000A274C" w14:paraId="5EC21C08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76DE32D7" w14:textId="147C9347" w:rsidR="00AB0BE2" w:rsidRDefault="00AB0BE2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BE2">
              <w:rPr>
                <w:rFonts w:asciiTheme="minorHAnsi" w:hAnsiTheme="minorHAnsi" w:cstheme="minorHAnsi"/>
                <w:b/>
                <w:sz w:val="22"/>
                <w:szCs w:val="22"/>
              </w:rPr>
              <w:t>Preferred start date:</w:t>
            </w:r>
          </w:p>
        </w:tc>
        <w:tc>
          <w:tcPr>
            <w:tcW w:w="8347" w:type="dxa"/>
            <w:gridSpan w:val="2"/>
          </w:tcPr>
          <w:p w14:paraId="455165FB" w14:textId="53FD43ED" w:rsidR="00AB0BE2" w:rsidRPr="0044101A" w:rsidRDefault="00AB0BE2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Immediately</w:t>
            </w:r>
          </w:p>
        </w:tc>
      </w:tr>
      <w:tr w:rsidR="00AB0BE2" w:rsidRPr="000A274C" w14:paraId="0C561E2D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0B1257A0" w14:textId="04D1DB32" w:rsidR="00AB0BE2" w:rsidRPr="00AB0BE2" w:rsidRDefault="00AB0BE2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BE2">
              <w:rPr>
                <w:rFonts w:asciiTheme="minorHAnsi" w:hAnsiTheme="minorHAnsi" w:cstheme="minorHAnsi"/>
                <w:b/>
                <w:sz w:val="22"/>
                <w:szCs w:val="22"/>
              </w:rPr>
              <w:t>Contract type:</w:t>
            </w:r>
          </w:p>
        </w:tc>
        <w:tc>
          <w:tcPr>
            <w:tcW w:w="8347" w:type="dxa"/>
            <w:gridSpan w:val="2"/>
          </w:tcPr>
          <w:p w14:paraId="59B83F02" w14:textId="60804AC2" w:rsidR="00AB0BE2" w:rsidRPr="0044101A" w:rsidRDefault="00AB0BE2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  <w:iCs/>
              </w:rPr>
              <w:t>Full</w:t>
            </w:r>
            <w:r w:rsidRPr="0044101A">
              <w:rPr>
                <w:rFonts w:cs="Arial"/>
                <w:i/>
              </w:rPr>
              <w:t>-</w:t>
            </w:r>
            <w:r w:rsidRPr="0044101A">
              <w:rPr>
                <w:rFonts w:cs="Arial"/>
                <w:iCs/>
              </w:rPr>
              <w:t>Time</w:t>
            </w:r>
            <w:r w:rsidRPr="0044101A">
              <w:rPr>
                <w:rFonts w:cs="Arial"/>
                <w:i/>
              </w:rPr>
              <w:t xml:space="preserve"> </w:t>
            </w:r>
            <w:r w:rsidRPr="0044101A">
              <w:rPr>
                <w:rFonts w:cs="Arial"/>
              </w:rPr>
              <w:t>3</w:t>
            </w:r>
            <w:r w:rsidRPr="0044101A">
              <w:rPr>
                <w:rFonts w:cs="Arial"/>
                <w:i/>
              </w:rPr>
              <w:t xml:space="preserve"> </w:t>
            </w:r>
            <w:r w:rsidRPr="0044101A">
              <w:rPr>
                <w:rFonts w:cs="Arial"/>
                <w:iCs/>
              </w:rPr>
              <w:t>Months</w:t>
            </w:r>
            <w:r w:rsidRPr="0044101A">
              <w:rPr>
                <w:rFonts w:cs="Arial"/>
                <w:i/>
              </w:rPr>
              <w:t xml:space="preserve"> </w:t>
            </w:r>
            <w:r w:rsidRPr="0044101A">
              <w:rPr>
                <w:rFonts w:cs="Arial"/>
              </w:rPr>
              <w:t>term, with</w:t>
            </w:r>
            <w:r w:rsidRPr="0044101A">
              <w:rPr>
                <w:rFonts w:cs="Arial"/>
                <w:i/>
              </w:rPr>
              <w:t xml:space="preserve"> </w:t>
            </w:r>
            <w:r w:rsidRPr="0044101A">
              <w:rPr>
                <w:rFonts w:cs="Arial"/>
                <w:iCs/>
              </w:rPr>
              <w:t>possibility of extension</w:t>
            </w:r>
          </w:p>
        </w:tc>
      </w:tr>
      <w:tr w:rsidR="00DA4CB9" w:rsidRPr="000A274C" w14:paraId="459231E7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3824FAA4" w14:textId="59165384" w:rsidR="00DA4CB9" w:rsidRPr="000A274C" w:rsidRDefault="00AB0BE2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0BE2">
              <w:rPr>
                <w:rFonts w:asciiTheme="minorHAnsi" w:hAnsiTheme="minorHAnsi" w:cstheme="minorHAnsi"/>
                <w:b/>
                <w:sz w:val="22"/>
                <w:szCs w:val="22"/>
              </w:rPr>
              <w:t>Job Summary:</w:t>
            </w:r>
          </w:p>
        </w:tc>
        <w:tc>
          <w:tcPr>
            <w:tcW w:w="8347" w:type="dxa"/>
            <w:gridSpan w:val="2"/>
          </w:tcPr>
          <w:p w14:paraId="5AA9F7BF" w14:textId="1CFAE6C8" w:rsidR="0000144E" w:rsidRPr="0044101A" w:rsidRDefault="004C7FD8" w:rsidP="00AB0BE2">
            <w:pPr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The </w:t>
            </w:r>
            <w:r w:rsidR="00AB0BE2" w:rsidRPr="0044101A">
              <w:rPr>
                <w:rFonts w:cs="Arial"/>
              </w:rPr>
              <w:t>Project Officer will</w:t>
            </w:r>
            <w:r w:rsidRPr="0044101A">
              <w:rPr>
                <w:rFonts w:cs="Arial"/>
              </w:rPr>
              <w:t xml:space="preserve"> </w:t>
            </w:r>
            <w:r w:rsidR="0000144E" w:rsidRPr="0044101A">
              <w:rPr>
                <w:rFonts w:cs="Arial"/>
              </w:rPr>
              <w:t xml:space="preserve">facilitate </w:t>
            </w:r>
            <w:r w:rsidR="0000144E" w:rsidRPr="0044101A">
              <w:rPr>
                <w:rFonts w:cs="Arial"/>
                <w:spacing w:val="2"/>
              </w:rPr>
              <w:t>t</w:t>
            </w:r>
            <w:r w:rsidR="0000144E" w:rsidRPr="0044101A">
              <w:rPr>
                <w:rFonts w:cs="Arial"/>
                <w:spacing w:val="1"/>
              </w:rPr>
              <w:t>h</w:t>
            </w:r>
            <w:r w:rsidR="0000144E" w:rsidRPr="0044101A">
              <w:rPr>
                <w:rFonts w:cs="Arial"/>
              </w:rPr>
              <w:t>e</w:t>
            </w:r>
            <w:r w:rsidR="0000144E" w:rsidRPr="0044101A">
              <w:rPr>
                <w:rFonts w:cs="Arial"/>
                <w:spacing w:val="8"/>
              </w:rPr>
              <w:t xml:space="preserve"> </w:t>
            </w:r>
            <w:r w:rsidR="0000144E" w:rsidRPr="0044101A">
              <w:rPr>
                <w:rFonts w:cs="Arial"/>
                <w:spacing w:val="1"/>
              </w:rPr>
              <w:t>pla</w:t>
            </w:r>
            <w:r w:rsidR="0000144E" w:rsidRPr="0044101A">
              <w:rPr>
                <w:rFonts w:cs="Arial"/>
                <w:spacing w:val="-2"/>
              </w:rPr>
              <w:t>n</w:t>
            </w:r>
            <w:r w:rsidR="0000144E" w:rsidRPr="0044101A">
              <w:rPr>
                <w:rFonts w:cs="Arial"/>
                <w:spacing w:val="1"/>
              </w:rPr>
              <w:t>ni</w:t>
            </w:r>
            <w:r w:rsidR="0000144E" w:rsidRPr="0044101A">
              <w:rPr>
                <w:rFonts w:cs="Arial"/>
                <w:spacing w:val="-2"/>
              </w:rPr>
              <w:t>n</w:t>
            </w:r>
            <w:r w:rsidR="0000144E" w:rsidRPr="0044101A">
              <w:rPr>
                <w:rFonts w:cs="Arial"/>
              </w:rPr>
              <w:t>g</w:t>
            </w:r>
            <w:r w:rsidR="0000144E" w:rsidRPr="0044101A">
              <w:rPr>
                <w:rFonts w:cs="Arial"/>
                <w:spacing w:val="1"/>
              </w:rPr>
              <w:t xml:space="preserve"> an</w:t>
            </w:r>
            <w:r w:rsidR="0000144E" w:rsidRPr="0044101A">
              <w:rPr>
                <w:rFonts w:cs="Arial"/>
              </w:rPr>
              <w:t>d</w:t>
            </w:r>
            <w:r w:rsidR="0000144E" w:rsidRPr="0044101A">
              <w:rPr>
                <w:rFonts w:cs="Arial"/>
                <w:spacing w:val="9"/>
              </w:rPr>
              <w:t xml:space="preserve"> </w:t>
            </w:r>
            <w:r w:rsidR="0000144E" w:rsidRPr="0044101A">
              <w:rPr>
                <w:rFonts w:cs="Arial"/>
                <w:spacing w:val="1"/>
              </w:rPr>
              <w:t>i</w:t>
            </w:r>
            <w:r w:rsidR="0000144E" w:rsidRPr="0044101A">
              <w:rPr>
                <w:rFonts w:cs="Arial"/>
              </w:rPr>
              <w:t>m</w:t>
            </w:r>
            <w:r w:rsidR="0000144E" w:rsidRPr="0044101A">
              <w:rPr>
                <w:rFonts w:cs="Arial"/>
                <w:spacing w:val="1"/>
              </w:rPr>
              <w:t>pl</w:t>
            </w:r>
            <w:r w:rsidR="0000144E" w:rsidRPr="0044101A">
              <w:rPr>
                <w:rFonts w:cs="Arial"/>
              </w:rPr>
              <w:t>eme</w:t>
            </w:r>
            <w:r w:rsidR="0000144E" w:rsidRPr="0044101A">
              <w:rPr>
                <w:rFonts w:cs="Arial"/>
                <w:spacing w:val="-1"/>
              </w:rPr>
              <w:t>n</w:t>
            </w:r>
            <w:r w:rsidR="0000144E" w:rsidRPr="0044101A">
              <w:rPr>
                <w:rFonts w:cs="Arial"/>
                <w:spacing w:val="2"/>
              </w:rPr>
              <w:t>t</w:t>
            </w:r>
            <w:r w:rsidR="0000144E" w:rsidRPr="0044101A">
              <w:rPr>
                <w:rFonts w:cs="Arial"/>
                <w:spacing w:val="1"/>
              </w:rPr>
              <w:t>a</w:t>
            </w:r>
            <w:r w:rsidR="0000144E" w:rsidRPr="0044101A">
              <w:rPr>
                <w:rFonts w:cs="Arial"/>
              </w:rPr>
              <w:t>ti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  <w:spacing w:val="1"/>
              </w:rPr>
              <w:t>n</w:t>
            </w:r>
            <w:r w:rsidR="0000144E" w:rsidRPr="0044101A">
              <w:rPr>
                <w:rFonts w:cs="Arial"/>
              </w:rPr>
              <w:t>, mon</w:t>
            </w:r>
            <w:r w:rsidR="0000144E" w:rsidRPr="0044101A">
              <w:rPr>
                <w:rFonts w:cs="Arial"/>
                <w:spacing w:val="1"/>
              </w:rPr>
              <w:t>i</w:t>
            </w:r>
            <w:r w:rsidR="0000144E" w:rsidRPr="0044101A">
              <w:rPr>
                <w:rFonts w:cs="Arial"/>
                <w:spacing w:val="2"/>
              </w:rPr>
              <w:t>t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</w:rPr>
              <w:t>r</w:t>
            </w:r>
            <w:r w:rsidR="0000144E" w:rsidRPr="0044101A">
              <w:rPr>
                <w:rFonts w:cs="Arial"/>
                <w:spacing w:val="1"/>
              </w:rPr>
              <w:t>in</w:t>
            </w:r>
            <w:r w:rsidR="0000144E" w:rsidRPr="0044101A">
              <w:rPr>
                <w:rFonts w:cs="Arial"/>
              </w:rPr>
              <w:t xml:space="preserve">g </w:t>
            </w:r>
            <w:r w:rsidR="0000144E" w:rsidRPr="0044101A">
              <w:rPr>
                <w:rFonts w:cs="Arial"/>
                <w:spacing w:val="1"/>
              </w:rPr>
              <w:t>an</w:t>
            </w:r>
            <w:r w:rsidR="0000144E" w:rsidRPr="0044101A">
              <w:rPr>
                <w:rFonts w:cs="Arial"/>
              </w:rPr>
              <w:t>d</w:t>
            </w:r>
            <w:r w:rsidR="0000144E" w:rsidRPr="0044101A">
              <w:rPr>
                <w:rFonts w:cs="Arial"/>
                <w:spacing w:val="6"/>
              </w:rPr>
              <w:t xml:space="preserve"> </w:t>
            </w:r>
            <w:r w:rsidR="0000144E" w:rsidRPr="0044101A">
              <w:rPr>
                <w:rFonts w:cs="Arial"/>
              </w:rPr>
              <w:t>re</w:t>
            </w:r>
            <w:r w:rsidR="0000144E" w:rsidRPr="0044101A">
              <w:rPr>
                <w:rFonts w:cs="Arial"/>
                <w:spacing w:val="1"/>
              </w:rPr>
              <w:t>p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</w:rPr>
              <w:t>rti</w:t>
            </w:r>
            <w:r w:rsidR="0000144E" w:rsidRPr="0044101A">
              <w:rPr>
                <w:rFonts w:cs="Arial"/>
                <w:spacing w:val="-2"/>
              </w:rPr>
              <w:t>n</w:t>
            </w:r>
            <w:r w:rsidR="0000144E" w:rsidRPr="0044101A">
              <w:rPr>
                <w:rFonts w:cs="Arial"/>
              </w:rPr>
              <w:t>g</w:t>
            </w:r>
            <w:r w:rsidR="0000144E" w:rsidRPr="0044101A">
              <w:rPr>
                <w:rFonts w:cs="Arial"/>
                <w:spacing w:val="2"/>
              </w:rPr>
              <w:t xml:space="preserve"> 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</w:rPr>
              <w:t>f</w:t>
            </w:r>
            <w:r w:rsidR="0000144E" w:rsidRPr="0044101A">
              <w:rPr>
                <w:rFonts w:cs="Arial"/>
                <w:spacing w:val="7"/>
              </w:rPr>
              <w:t xml:space="preserve"> project activities directly with beneficiaries and other stakeholders</w:t>
            </w:r>
            <w:r w:rsidR="0000144E" w:rsidRPr="0044101A">
              <w:rPr>
                <w:rFonts w:cs="Arial"/>
              </w:rPr>
              <w:t xml:space="preserve">. This includes </w:t>
            </w:r>
            <w:r w:rsidR="0000144E" w:rsidRPr="0044101A">
              <w:rPr>
                <w:rFonts w:cs="Arial"/>
                <w:spacing w:val="2"/>
              </w:rPr>
              <w:t>t</w:t>
            </w:r>
            <w:r w:rsidR="0000144E" w:rsidRPr="0044101A">
              <w:rPr>
                <w:rFonts w:cs="Arial"/>
              </w:rPr>
              <w:t>e</w:t>
            </w:r>
            <w:r w:rsidR="0000144E" w:rsidRPr="0044101A">
              <w:rPr>
                <w:rFonts w:cs="Arial"/>
                <w:spacing w:val="1"/>
              </w:rPr>
              <w:t>chnica</w:t>
            </w:r>
            <w:r w:rsidR="0000144E" w:rsidRPr="0044101A">
              <w:rPr>
                <w:rFonts w:cs="Arial"/>
              </w:rPr>
              <w:t xml:space="preserve">l </w:t>
            </w:r>
            <w:r w:rsidR="0000144E" w:rsidRPr="0044101A">
              <w:rPr>
                <w:rFonts w:cs="Arial"/>
                <w:spacing w:val="1"/>
              </w:rPr>
              <w:t>backstopping</w:t>
            </w:r>
            <w:r w:rsidR="0000144E" w:rsidRPr="0044101A">
              <w:rPr>
                <w:rFonts w:cs="Arial"/>
              </w:rPr>
              <w:t xml:space="preserve"> </w:t>
            </w:r>
            <w:r w:rsidR="0000144E" w:rsidRPr="0044101A">
              <w:rPr>
                <w:rFonts w:cs="Arial"/>
                <w:spacing w:val="1"/>
              </w:rPr>
              <w:t>an</w:t>
            </w:r>
            <w:r w:rsidR="0000144E" w:rsidRPr="0044101A">
              <w:rPr>
                <w:rFonts w:cs="Arial"/>
              </w:rPr>
              <w:t>d other s</w:t>
            </w:r>
            <w:r w:rsidR="0000144E" w:rsidRPr="0044101A">
              <w:rPr>
                <w:rFonts w:cs="Arial"/>
                <w:spacing w:val="-2"/>
              </w:rPr>
              <w:t>u</w:t>
            </w:r>
            <w:r w:rsidR="0000144E" w:rsidRPr="0044101A">
              <w:rPr>
                <w:rFonts w:cs="Arial"/>
                <w:spacing w:val="1"/>
              </w:rPr>
              <w:t>p</w:t>
            </w:r>
            <w:r w:rsidR="0000144E" w:rsidRPr="0044101A">
              <w:rPr>
                <w:rFonts w:cs="Arial"/>
                <w:spacing w:val="3"/>
              </w:rPr>
              <w:t>p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</w:rPr>
              <w:t xml:space="preserve">rt </w:t>
            </w:r>
            <w:r w:rsidR="0000144E" w:rsidRPr="0044101A">
              <w:rPr>
                <w:rFonts w:cs="Arial"/>
                <w:spacing w:val="2"/>
              </w:rPr>
              <w:t>t</w:t>
            </w:r>
            <w:r w:rsidR="0000144E" w:rsidRPr="0044101A">
              <w:rPr>
                <w:rFonts w:cs="Arial"/>
              </w:rPr>
              <w:t xml:space="preserve">o beneficiary individuals, </w:t>
            </w:r>
            <w:r w:rsidR="0000144E" w:rsidRPr="0044101A">
              <w:rPr>
                <w:rFonts w:cs="Arial"/>
                <w:spacing w:val="1"/>
              </w:rPr>
              <w:t>p</w:t>
            </w:r>
            <w:r w:rsidR="0000144E" w:rsidRPr="0044101A">
              <w:rPr>
                <w:rFonts w:cs="Arial"/>
                <w:spacing w:val="2"/>
              </w:rPr>
              <w:t>r</w:t>
            </w:r>
            <w:r w:rsidR="0000144E" w:rsidRPr="0044101A">
              <w:rPr>
                <w:rFonts w:cs="Arial"/>
                <w:spacing w:val="-1"/>
              </w:rPr>
              <w:t>o</w:t>
            </w:r>
            <w:r w:rsidR="0000144E" w:rsidRPr="0044101A">
              <w:rPr>
                <w:rFonts w:cs="Arial"/>
              </w:rPr>
              <w:t>d</w:t>
            </w:r>
            <w:r w:rsidR="0000144E" w:rsidRPr="0044101A">
              <w:rPr>
                <w:rFonts w:cs="Arial"/>
                <w:spacing w:val="-1"/>
              </w:rPr>
              <w:t>u</w:t>
            </w:r>
            <w:r w:rsidR="0000144E" w:rsidRPr="0044101A">
              <w:rPr>
                <w:rFonts w:cs="Arial"/>
                <w:spacing w:val="1"/>
              </w:rPr>
              <w:t>c</w:t>
            </w:r>
            <w:r w:rsidR="0000144E" w:rsidRPr="0044101A">
              <w:rPr>
                <w:rFonts w:cs="Arial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44945" w:rsidRPr="000A274C" w14:paraId="6744712A" w14:textId="77777777" w:rsidTr="00AB0BE2">
        <w:trPr>
          <w:trHeight w:val="382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AB0BE2">
        <w:trPr>
          <w:trHeight w:val="382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5082B36" w:rsidR="00744945" w:rsidRPr="0044101A" w:rsidRDefault="00705E8F" w:rsidP="00AE271C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4101A">
              <w:rPr>
                <w:rFonts w:ascii="Arial" w:hAnsi="Arial" w:cs="Arial"/>
                <w:b/>
                <w:sz w:val="20"/>
                <w:szCs w:val="20"/>
              </w:rPr>
              <w:t xml:space="preserve">R1: </w:t>
            </w:r>
            <w:r w:rsidR="00A8231F" w:rsidRPr="0044101A">
              <w:rPr>
                <w:rFonts w:ascii="Arial" w:hAnsi="Arial" w:cs="Arial"/>
                <w:b/>
                <w:sz w:val="20"/>
                <w:szCs w:val="20"/>
              </w:rPr>
              <w:t xml:space="preserve">Facilitate activity planning </w:t>
            </w:r>
            <w:r w:rsidR="00523BD9" w:rsidRPr="0044101A">
              <w:rPr>
                <w:rFonts w:ascii="Arial" w:hAnsi="Arial" w:cs="Arial"/>
                <w:b/>
                <w:sz w:val="20"/>
                <w:szCs w:val="20"/>
              </w:rPr>
              <w:t xml:space="preserve">and implementation of plans </w:t>
            </w:r>
            <w:r w:rsidR="00A8231F" w:rsidRPr="0044101A">
              <w:rPr>
                <w:rFonts w:ascii="Arial" w:hAnsi="Arial" w:cs="Arial"/>
                <w:b/>
                <w:sz w:val="20"/>
                <w:szCs w:val="20"/>
              </w:rPr>
              <w:t xml:space="preserve">with beneficiaries </w:t>
            </w:r>
          </w:p>
          <w:p w14:paraId="687693E9" w14:textId="77777777" w:rsidR="00A8231F" w:rsidRPr="0044101A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Sensitise communities on what the project will do, including project methodologies and approach.</w:t>
            </w:r>
          </w:p>
          <w:p w14:paraId="28153F31" w14:textId="77777777" w:rsidR="00A8231F" w:rsidRPr="0044101A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Establish good relationship with local leaders and opinion leaders in the area.</w:t>
            </w:r>
          </w:p>
          <w:p w14:paraId="522603B5" w14:textId="03D8CC92" w:rsidR="00A8231F" w:rsidRPr="0044101A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Coordinate mobilization and scheduling of community and/or group meetings.</w:t>
            </w:r>
          </w:p>
          <w:p w14:paraId="1769067B" w14:textId="5F88349E" w:rsidR="00A8231F" w:rsidRPr="0044101A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Facilitate participatory needs identification and problem analysis and planning exercises.</w:t>
            </w:r>
          </w:p>
          <w:p w14:paraId="332A5A5A" w14:textId="77777777" w:rsidR="00A8231F" w:rsidRPr="0044101A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Make follow-ups to review progress on implementation of the plans.</w:t>
            </w:r>
          </w:p>
          <w:p w14:paraId="12EE3A28" w14:textId="0C42F609" w:rsidR="00361795" w:rsidRPr="00614584" w:rsidRDefault="00A8231F" w:rsidP="00614584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Prepare reports on group and/or community planning processes in accordance with the project implementation plan.</w:t>
            </w:r>
            <w:bookmarkStart w:id="0" w:name="_GoBack"/>
            <w:bookmarkEnd w:id="0"/>
          </w:p>
        </w:tc>
        <w:tc>
          <w:tcPr>
            <w:tcW w:w="2677" w:type="dxa"/>
            <w:shd w:val="clear" w:color="auto" w:fill="auto"/>
          </w:tcPr>
          <w:p w14:paraId="5752BF4C" w14:textId="77777777" w:rsidR="0044101A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6012D48" w14:textId="77777777" w:rsidR="0044101A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>Community members understand of project objectives and processes</w:t>
            </w:r>
          </w:p>
          <w:p w14:paraId="12C1C6ED" w14:textId="1632D7E9" w:rsidR="00361795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361795" w:rsidRPr="0044101A">
              <w:rPr>
                <w:rFonts w:ascii="Arial" w:hAnsi="Arial" w:cs="Arial"/>
                <w:sz w:val="20"/>
                <w:szCs w:val="20"/>
              </w:rPr>
              <w:t>R</w:t>
            </w:r>
            <w:r w:rsidR="00744945" w:rsidRPr="0044101A">
              <w:rPr>
                <w:rFonts w:ascii="Arial" w:hAnsi="Arial" w:cs="Arial"/>
                <w:sz w:val="20"/>
                <w:szCs w:val="20"/>
              </w:rPr>
              <w:t xml:space="preserve">oles and responsibilities 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 xml:space="preserve">of different actors are </w:t>
            </w:r>
            <w:r w:rsidR="00744945" w:rsidRPr="0044101A">
              <w:rPr>
                <w:rFonts w:ascii="Arial" w:hAnsi="Arial" w:cs="Arial"/>
                <w:sz w:val="20"/>
                <w:szCs w:val="20"/>
              </w:rPr>
              <w:t xml:space="preserve">understood by 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  <w:p w14:paraId="5839BB3D" w14:textId="474FD01F" w:rsidR="00361795" w:rsidRPr="0044101A" w:rsidRDefault="0044101A" w:rsidP="0044101A">
            <w:pPr>
              <w:pStyle w:val="NoSpacing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361795" w:rsidRPr="0044101A">
              <w:rPr>
                <w:rFonts w:ascii="Arial" w:hAnsi="Arial" w:cs="Arial"/>
                <w:sz w:val="20"/>
                <w:szCs w:val="20"/>
              </w:rPr>
              <w:t xml:space="preserve">High quality and timely 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>implementation of activities</w:t>
            </w:r>
          </w:p>
        </w:tc>
      </w:tr>
      <w:tr w:rsidR="004F157D" w:rsidRPr="000A274C" w14:paraId="36E52703" w14:textId="77777777" w:rsidTr="00AB0BE2">
        <w:trPr>
          <w:trHeight w:val="382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0502E280" w14:textId="77777777" w:rsidR="004F157D" w:rsidRDefault="004F157D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51CFF63E" w:rsidR="004F157D" w:rsidRPr="0044101A" w:rsidRDefault="004F157D" w:rsidP="004F157D">
            <w:pPr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R2: </w:t>
            </w:r>
            <w:r w:rsidRPr="0044101A">
              <w:rPr>
                <w:rFonts w:cs="Arial"/>
                <w:b/>
              </w:rPr>
              <w:t xml:space="preserve">Liaison and linkage with </w:t>
            </w:r>
            <w:r w:rsidR="00523BD9" w:rsidRPr="0044101A">
              <w:rPr>
                <w:rFonts w:cs="Arial"/>
                <w:b/>
              </w:rPr>
              <w:t xml:space="preserve">government officials, local businesses, CBOs </w:t>
            </w:r>
            <w:r w:rsidRPr="0044101A">
              <w:rPr>
                <w:rFonts w:cs="Arial"/>
                <w:b/>
              </w:rPr>
              <w:t xml:space="preserve">and other service providers within the </w:t>
            </w:r>
            <w:r w:rsidR="00523BD9" w:rsidRPr="0044101A">
              <w:rPr>
                <w:rFonts w:cs="Arial"/>
                <w:b/>
              </w:rPr>
              <w:t>project area</w:t>
            </w:r>
            <w:r w:rsidRPr="0044101A">
              <w:rPr>
                <w:rFonts w:cs="Arial"/>
                <w:b/>
              </w:rPr>
              <w:t>.</w:t>
            </w:r>
          </w:p>
          <w:p w14:paraId="4E1861DB" w14:textId="77777777" w:rsidR="00523BD9" w:rsidRPr="0044101A" w:rsidRDefault="00523BD9" w:rsidP="00E14D71">
            <w:pPr>
              <w:pStyle w:val="BodyText"/>
              <w:numPr>
                <w:ilvl w:val="0"/>
                <w:numId w:val="20"/>
              </w:numPr>
              <w:ind w:left="342" w:hanging="342"/>
              <w:rPr>
                <w:rFonts w:cs="Arial"/>
                <w:sz w:val="20"/>
              </w:rPr>
            </w:pPr>
            <w:r w:rsidRPr="0044101A">
              <w:rPr>
                <w:rFonts w:cs="Arial"/>
                <w:sz w:val="20"/>
              </w:rPr>
              <w:t xml:space="preserve">Promote linkages and cordial relationship with government officials and other NGOs </w:t>
            </w:r>
          </w:p>
          <w:p w14:paraId="741E05D2" w14:textId="204F0A10" w:rsidR="00523BD9" w:rsidRPr="0044101A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Identify public and private sector service providers within the project area whose services and activities may be useful to the project beneficiaries</w:t>
            </w:r>
          </w:p>
          <w:p w14:paraId="3ED2460C" w14:textId="7243CE8F" w:rsidR="00523BD9" w:rsidRPr="0044101A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Provide information to the beneficiary communities and groups on existing service providers and businesses in the area.</w:t>
            </w:r>
          </w:p>
          <w:p w14:paraId="63901FB4" w14:textId="21FF2DDC" w:rsidR="00523BD9" w:rsidRPr="0044101A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Support the PM in creating awareness on project activities and approach to government officials, businesses and NGOs in the project area.</w:t>
            </w:r>
          </w:p>
          <w:p w14:paraId="5AB8039E" w14:textId="0D2CE60A" w:rsidR="00523BD9" w:rsidRPr="0044101A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Perform any other assignment that may be given to you regarding linkages and liaison with other NGOs, private sector and government.</w:t>
            </w:r>
          </w:p>
        </w:tc>
        <w:tc>
          <w:tcPr>
            <w:tcW w:w="2677" w:type="dxa"/>
            <w:shd w:val="clear" w:color="auto" w:fill="auto"/>
          </w:tcPr>
          <w:p w14:paraId="3791B453" w14:textId="77777777" w:rsidR="0044101A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BBFB435" w14:textId="77777777" w:rsidR="0044101A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E1548E3" w14:textId="34715036" w:rsidR="004F157D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523BD9" w:rsidRPr="0044101A">
              <w:rPr>
                <w:rFonts w:ascii="Arial" w:hAnsi="Arial" w:cs="Arial"/>
                <w:sz w:val="20"/>
                <w:szCs w:val="20"/>
              </w:rPr>
              <w:t>Effective linkages with local government  officials, CBOs/NGOs, and private sector</w:t>
            </w:r>
          </w:p>
          <w:p w14:paraId="59FECA95" w14:textId="77777777" w:rsidR="0044101A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523BD9" w:rsidRPr="0044101A">
              <w:rPr>
                <w:rFonts w:ascii="Arial" w:hAnsi="Arial" w:cs="Arial"/>
                <w:sz w:val="20"/>
                <w:szCs w:val="20"/>
              </w:rPr>
              <w:t>Information on public and private sector services providers  available to smallholder farmers</w:t>
            </w:r>
          </w:p>
          <w:p w14:paraId="606FAA4D" w14:textId="2A3A8A3E" w:rsidR="00523BD9" w:rsidRPr="0044101A" w:rsidRDefault="0044101A" w:rsidP="0044101A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523BD9" w:rsidRPr="0044101A">
              <w:rPr>
                <w:rFonts w:ascii="Arial" w:hAnsi="Arial" w:cs="Arial"/>
                <w:sz w:val="20"/>
                <w:szCs w:val="20"/>
              </w:rPr>
              <w:t>Local government officials and business understand project objectives and processes</w:t>
            </w:r>
          </w:p>
        </w:tc>
      </w:tr>
      <w:tr w:rsidR="00744945" w:rsidRPr="000A274C" w14:paraId="47D5533F" w14:textId="77777777" w:rsidTr="00AB0BE2">
        <w:trPr>
          <w:trHeight w:val="382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51AF12CB" w14:textId="62D7A21F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4592889F" w:rsidR="00A8231F" w:rsidRPr="0044101A" w:rsidRDefault="004F157D" w:rsidP="00A8231F">
            <w:pPr>
              <w:spacing w:line="240" w:lineRule="auto"/>
              <w:jc w:val="both"/>
              <w:rPr>
                <w:rFonts w:cs="Arial"/>
                <w:b/>
              </w:rPr>
            </w:pPr>
            <w:r w:rsidRPr="0044101A">
              <w:rPr>
                <w:rFonts w:cs="Arial"/>
                <w:b/>
              </w:rPr>
              <w:t>R3</w:t>
            </w:r>
            <w:r w:rsidR="00030A8E" w:rsidRPr="0044101A">
              <w:rPr>
                <w:rFonts w:cs="Arial"/>
                <w:b/>
              </w:rPr>
              <w:t xml:space="preserve">: </w:t>
            </w:r>
            <w:r w:rsidR="00A8231F" w:rsidRPr="0044101A">
              <w:rPr>
                <w:rFonts w:cs="Arial"/>
                <w:b/>
              </w:rPr>
              <w:t xml:space="preserve">Supporting </w:t>
            </w:r>
            <w:r w:rsidR="00523BD9" w:rsidRPr="0044101A">
              <w:rPr>
                <w:rFonts w:cs="Arial"/>
                <w:b/>
              </w:rPr>
              <w:t xml:space="preserve">institutional and business development for </w:t>
            </w:r>
            <w:r w:rsidR="00A8231F" w:rsidRPr="0044101A">
              <w:rPr>
                <w:rFonts w:cs="Arial"/>
                <w:b/>
              </w:rPr>
              <w:t xml:space="preserve">smallholder farmers  and/or farmer groups </w:t>
            </w:r>
          </w:p>
          <w:p w14:paraId="21901E12" w14:textId="0624F0BE" w:rsidR="00523BD9" w:rsidRPr="0044101A" w:rsidRDefault="00523BD9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 xml:space="preserve">Support groups formation and organisational development processes, including registration and development of </w:t>
            </w:r>
            <w:r w:rsidR="00143432" w:rsidRPr="0044101A">
              <w:rPr>
                <w:rFonts w:ascii="Arial" w:hAnsi="Arial" w:cs="Arial"/>
                <w:sz w:val="20"/>
                <w:szCs w:val="20"/>
              </w:rPr>
              <w:t>constitutions and/or group rules</w:t>
            </w:r>
          </w:p>
          <w:p w14:paraId="5CE2F26E" w14:textId="645596CC" w:rsidR="00523BD9" w:rsidRPr="0044101A" w:rsidRDefault="00143432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Training</w:t>
            </w:r>
            <w:r w:rsidR="00523BD9" w:rsidRPr="0044101A">
              <w:rPr>
                <w:rFonts w:ascii="Arial" w:hAnsi="Arial" w:cs="Arial"/>
                <w:sz w:val="20"/>
                <w:szCs w:val="20"/>
              </w:rPr>
              <w:t xml:space="preserve"> group members </w:t>
            </w:r>
            <w:r w:rsidRPr="0044101A">
              <w:rPr>
                <w:rFonts w:ascii="Arial" w:hAnsi="Arial" w:cs="Arial"/>
                <w:sz w:val="20"/>
                <w:szCs w:val="20"/>
              </w:rPr>
              <w:t>and leaders in group dynamics, leadership and other aspects of organisational development.</w:t>
            </w:r>
          </w:p>
          <w:p w14:paraId="216515E4" w14:textId="03735823" w:rsidR="00A8231F" w:rsidRPr="0044101A" w:rsidRDefault="004F157D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 xml:space="preserve">Facilitate </w:t>
            </w:r>
            <w:r w:rsidR="00143432" w:rsidRPr="0044101A">
              <w:rPr>
                <w:rFonts w:ascii="Arial" w:hAnsi="Arial" w:cs="Arial"/>
                <w:sz w:val="20"/>
                <w:szCs w:val="20"/>
              </w:rPr>
              <w:t xml:space="preserve">access to and 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 xml:space="preserve">dissemination of </w:t>
            </w:r>
            <w:r w:rsidR="00143432" w:rsidRPr="0044101A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8231F" w:rsidRPr="0044101A">
              <w:rPr>
                <w:rFonts w:ascii="Arial" w:hAnsi="Arial" w:cs="Arial"/>
                <w:sz w:val="20"/>
                <w:szCs w:val="20"/>
              </w:rPr>
              <w:t xml:space="preserve">agricultural technologies </w:t>
            </w:r>
            <w:r w:rsidR="00143432" w:rsidRPr="0044101A">
              <w:rPr>
                <w:rFonts w:ascii="Arial" w:hAnsi="Arial" w:cs="Arial"/>
                <w:sz w:val="20"/>
                <w:szCs w:val="20"/>
              </w:rPr>
              <w:t xml:space="preserve">and related business opportunities </w:t>
            </w:r>
          </w:p>
          <w:p w14:paraId="75EB8E3E" w14:textId="3ED17ADF" w:rsidR="00A8231F" w:rsidRPr="0044101A" w:rsidRDefault="00A8231F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Support the identification </w:t>
            </w:r>
            <w:r w:rsidR="00143432" w:rsidRPr="0044101A">
              <w:rPr>
                <w:rFonts w:cs="Arial"/>
              </w:rPr>
              <w:t xml:space="preserve">and access to </w:t>
            </w:r>
            <w:r w:rsidRPr="0044101A">
              <w:rPr>
                <w:rFonts w:cs="Arial"/>
              </w:rPr>
              <w:t xml:space="preserve">appropriate </w:t>
            </w:r>
            <w:r w:rsidR="00143432" w:rsidRPr="0044101A">
              <w:rPr>
                <w:rFonts w:cs="Arial"/>
              </w:rPr>
              <w:t xml:space="preserve">agricultural </w:t>
            </w:r>
            <w:r w:rsidRPr="0044101A">
              <w:rPr>
                <w:rFonts w:cs="Arial"/>
              </w:rPr>
              <w:t xml:space="preserve">technologies </w:t>
            </w:r>
            <w:r w:rsidR="00143432" w:rsidRPr="0044101A">
              <w:rPr>
                <w:rFonts w:cs="Arial"/>
              </w:rPr>
              <w:t xml:space="preserve">for enhance production and value addition </w:t>
            </w:r>
          </w:p>
          <w:p w14:paraId="68BCE3DF" w14:textId="5E15096B" w:rsidR="00A8231F" w:rsidRPr="0044101A" w:rsidRDefault="004F157D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Promote the p</w:t>
            </w:r>
            <w:r w:rsidR="00A8231F" w:rsidRPr="0044101A">
              <w:rPr>
                <w:rFonts w:cs="Arial"/>
              </w:rPr>
              <w:t>roduction of extension materials to promote the dissemination of technologies within the communities.</w:t>
            </w:r>
          </w:p>
          <w:p w14:paraId="61BF93AA" w14:textId="5ACB21CF" w:rsidR="00143432" w:rsidRPr="0044101A" w:rsidRDefault="00143432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Provide training in VSLAs and other pro-poor financial services to project beneficiaries</w:t>
            </w:r>
          </w:p>
          <w:p w14:paraId="4470DAD3" w14:textId="753F0925" w:rsidR="00744945" w:rsidRPr="0044101A" w:rsidRDefault="003364BE" w:rsidP="00E14D7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left="342" w:right="127" w:hanging="342"/>
              <w:jc w:val="both"/>
              <w:rPr>
                <w:rFonts w:cs="Arial"/>
              </w:rPr>
            </w:pPr>
            <w:r w:rsidRPr="0044101A">
              <w:rPr>
                <w:rFonts w:cs="Arial"/>
                <w:spacing w:val="-1"/>
              </w:rPr>
              <w:t>Su</w:t>
            </w:r>
            <w:r w:rsidRPr="0044101A">
              <w:rPr>
                <w:rFonts w:cs="Arial"/>
                <w:spacing w:val="1"/>
              </w:rPr>
              <w:t>ppo</w:t>
            </w:r>
            <w:r w:rsidRPr="0044101A">
              <w:rPr>
                <w:rFonts w:cs="Arial"/>
              </w:rPr>
              <w:t>rt</w:t>
            </w:r>
            <w:r w:rsidRPr="0044101A">
              <w:rPr>
                <w:rFonts w:cs="Arial"/>
                <w:spacing w:val="33"/>
              </w:rPr>
              <w:t xml:space="preserve">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32"/>
              </w:rPr>
              <w:t xml:space="preserve"> 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ai</w:t>
            </w:r>
            <w:r w:rsidRPr="0044101A">
              <w:rPr>
                <w:rFonts w:cs="Arial"/>
              </w:rPr>
              <w:t>n</w:t>
            </w:r>
            <w:r w:rsidRPr="0044101A">
              <w:rPr>
                <w:rFonts w:cs="Arial"/>
                <w:spacing w:val="32"/>
              </w:rPr>
              <w:t xml:space="preserve"> </w:t>
            </w:r>
            <w:r w:rsidRPr="0044101A">
              <w:rPr>
                <w:rFonts w:cs="Arial"/>
                <w:spacing w:val="1"/>
              </w:rPr>
              <w:t>p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1"/>
              </w:rPr>
              <w:t>uc</w:t>
            </w:r>
            <w:r w:rsidRPr="0044101A">
              <w:rPr>
                <w:rFonts w:cs="Arial"/>
              </w:rPr>
              <w:t>er</w:t>
            </w:r>
            <w:r w:rsidRPr="0044101A">
              <w:rPr>
                <w:rFonts w:cs="Arial"/>
                <w:spacing w:val="29"/>
              </w:rPr>
              <w:t xml:space="preserve"> </w:t>
            </w:r>
            <w:r w:rsidRPr="0044101A">
              <w:rPr>
                <w:rFonts w:cs="Arial"/>
              </w:rPr>
              <w:t>gro</w:t>
            </w:r>
            <w:r w:rsidRPr="0044101A">
              <w:rPr>
                <w:rFonts w:cs="Arial"/>
                <w:spacing w:val="-1"/>
              </w:rPr>
              <w:t>u</w:t>
            </w:r>
            <w:r w:rsidRPr="0044101A">
              <w:rPr>
                <w:rFonts w:cs="Arial"/>
                <w:spacing w:val="1"/>
              </w:rPr>
              <w:t>p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31"/>
              </w:rPr>
              <w:t xml:space="preserve">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34"/>
              </w:rPr>
              <w:t xml:space="preserve"> </w:t>
            </w:r>
            <w:r w:rsidRPr="0044101A">
              <w:rPr>
                <w:rFonts w:cs="Arial"/>
                <w:spacing w:val="1"/>
              </w:rPr>
              <w:t>n</w:t>
            </w:r>
            <w:r w:rsidRPr="0044101A">
              <w:rPr>
                <w:rFonts w:cs="Arial"/>
              </w:rPr>
              <w:t>e</w:t>
            </w:r>
            <w:r w:rsidRPr="0044101A">
              <w:rPr>
                <w:rFonts w:cs="Arial"/>
                <w:spacing w:val="2"/>
              </w:rPr>
              <w:t>tw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k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29"/>
              </w:rPr>
              <w:t xml:space="preserve"> 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</w:rPr>
              <w:t>n</w:t>
            </w:r>
            <w:r w:rsidRPr="0044101A">
              <w:rPr>
                <w:rFonts w:cs="Arial"/>
                <w:spacing w:val="38"/>
              </w:rPr>
              <w:t xml:space="preserve"> </w:t>
            </w:r>
            <w:r w:rsidRPr="0044101A">
              <w:rPr>
                <w:rFonts w:cs="Arial"/>
              </w:rPr>
              <w:t>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k</w:t>
            </w:r>
            <w:r w:rsidRPr="0044101A">
              <w:rPr>
                <w:rFonts w:cs="Arial"/>
              </w:rPr>
              <w:t>et</w:t>
            </w:r>
            <w:r w:rsidRPr="0044101A">
              <w:rPr>
                <w:rFonts w:cs="Arial"/>
                <w:spacing w:val="31"/>
              </w:rPr>
              <w:t xml:space="preserve"> </w:t>
            </w:r>
            <w:r w:rsidRPr="0044101A">
              <w:rPr>
                <w:rFonts w:cs="Arial"/>
                <w:spacing w:val="1"/>
              </w:rPr>
              <w:t>in</w:t>
            </w:r>
            <w:r w:rsidRPr="0044101A">
              <w:rPr>
                <w:rFonts w:cs="Arial"/>
              </w:rPr>
              <w:t>f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rm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n</w:t>
            </w:r>
            <w:r w:rsidRPr="0044101A">
              <w:rPr>
                <w:rFonts w:cs="Arial"/>
                <w:spacing w:val="25"/>
              </w:rPr>
              <w:t xml:space="preserve"> 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-2"/>
              </w:rPr>
              <w:t>y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1"/>
              </w:rPr>
              <w:t>t</w:t>
            </w:r>
            <w:r w:rsidRPr="0044101A">
              <w:rPr>
                <w:rFonts w:cs="Arial"/>
              </w:rPr>
              <w:t>em</w:t>
            </w:r>
            <w:r w:rsidRPr="0044101A">
              <w:rPr>
                <w:rFonts w:cs="Arial"/>
                <w:spacing w:val="2"/>
              </w:rPr>
              <w:t>s</w:t>
            </w:r>
            <w:r w:rsidRPr="0044101A">
              <w:rPr>
                <w:rFonts w:cs="Arial"/>
              </w:rPr>
              <w:t>,</w:t>
            </w:r>
            <w:r w:rsidRPr="0044101A">
              <w:rPr>
                <w:rFonts w:cs="Arial"/>
                <w:spacing w:val="28"/>
              </w:rPr>
              <w:t xml:space="preserve"> </w:t>
            </w:r>
            <w:r w:rsidRPr="0044101A">
              <w:rPr>
                <w:rFonts w:cs="Arial"/>
              </w:rPr>
              <w:t>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k</w:t>
            </w:r>
            <w:r w:rsidRPr="0044101A">
              <w:rPr>
                <w:rFonts w:cs="Arial"/>
              </w:rPr>
              <w:t>et d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</w:rPr>
              <w:t xml:space="preserve">a </w:t>
            </w:r>
            <w:r w:rsidRPr="0044101A">
              <w:rPr>
                <w:rFonts w:cs="Arial"/>
                <w:spacing w:val="9"/>
              </w:rPr>
              <w:t xml:space="preserve"> </w:t>
            </w:r>
            <w:r w:rsidRPr="0044101A">
              <w:rPr>
                <w:rFonts w:cs="Arial"/>
                <w:spacing w:val="1"/>
              </w:rPr>
              <w:t>c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  <w:spacing w:val="1"/>
              </w:rPr>
              <w:t>ll</w:t>
            </w:r>
            <w:r w:rsidRPr="0044101A">
              <w:rPr>
                <w:rFonts w:cs="Arial"/>
              </w:rPr>
              <w:t>e</w:t>
            </w:r>
            <w:r w:rsidRPr="0044101A">
              <w:rPr>
                <w:rFonts w:cs="Arial"/>
                <w:spacing w:val="1"/>
              </w:rPr>
              <w:t>c</w:t>
            </w:r>
            <w:r w:rsidRPr="0044101A">
              <w:rPr>
                <w:rFonts w:cs="Arial"/>
              </w:rPr>
              <w:t>ti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  <w:spacing w:val="1"/>
              </w:rPr>
              <w:t>n</w:t>
            </w:r>
            <w:r w:rsidRPr="0044101A">
              <w:rPr>
                <w:rFonts w:cs="Arial"/>
              </w:rPr>
              <w:t xml:space="preserve">, </w:t>
            </w:r>
            <w:r w:rsidRPr="0044101A">
              <w:rPr>
                <w:rFonts w:cs="Arial"/>
                <w:spacing w:val="1"/>
              </w:rPr>
              <w:t xml:space="preserve"> analy</w:t>
            </w:r>
            <w:r w:rsidRPr="0044101A">
              <w:rPr>
                <w:rFonts w:cs="Arial"/>
                <w:spacing w:val="2"/>
              </w:rPr>
              <w:t>s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</w:rPr>
              <w:t xml:space="preserve">s </w:t>
            </w:r>
            <w:r w:rsidRPr="0044101A">
              <w:rPr>
                <w:rFonts w:cs="Arial"/>
                <w:spacing w:val="5"/>
              </w:rPr>
              <w:t xml:space="preserve">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 xml:space="preserve">d </w:t>
            </w:r>
            <w:r w:rsidRPr="0044101A">
              <w:rPr>
                <w:rFonts w:cs="Arial"/>
                <w:spacing w:val="10"/>
              </w:rPr>
              <w:t xml:space="preserve"> 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-1"/>
              </w:rPr>
              <w:t>s</w:t>
            </w:r>
            <w:r w:rsidRPr="0044101A">
              <w:rPr>
                <w:rFonts w:cs="Arial"/>
                <w:spacing w:val="2"/>
              </w:rPr>
              <w:t>e</w:t>
            </w:r>
            <w:r w:rsidRPr="0044101A">
              <w:rPr>
                <w:rFonts w:cs="Arial"/>
              </w:rPr>
              <w:t>m</w:t>
            </w:r>
            <w:r w:rsidRPr="0044101A">
              <w:rPr>
                <w:rFonts w:cs="Arial"/>
                <w:spacing w:val="1"/>
              </w:rPr>
              <w:t>ina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  <w:spacing w:val="1"/>
              </w:rPr>
              <w:t>n</w:t>
            </w:r>
            <w:r w:rsidRPr="0044101A">
              <w:rPr>
                <w:rFonts w:cs="Arial"/>
              </w:rPr>
              <w:t xml:space="preserve">, </w:t>
            </w:r>
            <w:r w:rsidRPr="0044101A">
              <w:rPr>
                <w:rFonts w:cs="Arial"/>
                <w:spacing w:val="6"/>
              </w:rPr>
              <w:t xml:space="preserve"> </w:t>
            </w:r>
            <w:r w:rsidRPr="0044101A">
              <w:rPr>
                <w:rFonts w:cs="Arial"/>
                <w:spacing w:val="1"/>
              </w:rPr>
              <w:t>p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ic</w:t>
            </w:r>
            <w:r w:rsidRPr="0044101A">
              <w:rPr>
                <w:rFonts w:cs="Arial"/>
              </w:rPr>
              <w:t xml:space="preserve">e </w:t>
            </w:r>
            <w:r w:rsidRPr="0044101A">
              <w:rPr>
                <w:rFonts w:cs="Arial"/>
                <w:spacing w:val="9"/>
              </w:rPr>
              <w:t xml:space="preserve"> </w:t>
            </w:r>
            <w:r w:rsidRPr="0044101A">
              <w:rPr>
                <w:rFonts w:cs="Arial"/>
              </w:rPr>
              <w:t>de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</w:rPr>
              <w:t>erm</w:t>
            </w:r>
            <w:r w:rsidRPr="0044101A">
              <w:rPr>
                <w:rFonts w:cs="Arial"/>
                <w:spacing w:val="1"/>
              </w:rPr>
              <w:t>ina</w:t>
            </w:r>
            <w:r w:rsidRPr="0044101A">
              <w:rPr>
                <w:rFonts w:cs="Arial"/>
              </w:rPr>
              <w:t>ti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 xml:space="preserve">n 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 xml:space="preserve">d </w:t>
            </w:r>
            <w:r w:rsidRPr="0044101A">
              <w:rPr>
                <w:rFonts w:cs="Arial"/>
                <w:spacing w:val="10"/>
              </w:rPr>
              <w:t xml:space="preserve"> </w:t>
            </w:r>
            <w:r w:rsidRPr="0044101A">
              <w:rPr>
                <w:rFonts w:cs="Arial"/>
              </w:rPr>
              <w:t>se</w:t>
            </w:r>
            <w:r w:rsidRPr="0044101A">
              <w:rPr>
                <w:rFonts w:cs="Arial"/>
                <w:spacing w:val="2"/>
              </w:rPr>
              <w:t>tt</w:t>
            </w:r>
            <w:r w:rsidRPr="0044101A">
              <w:rPr>
                <w:rFonts w:cs="Arial"/>
                <w:spacing w:val="1"/>
              </w:rPr>
              <w:t>in</w:t>
            </w:r>
            <w:r w:rsidRPr="0044101A">
              <w:rPr>
                <w:rFonts w:cs="Arial"/>
              </w:rPr>
              <w:t xml:space="preserve">g, </w:t>
            </w:r>
            <w:r w:rsidRPr="0044101A">
              <w:rPr>
                <w:rFonts w:cs="Arial"/>
                <w:spacing w:val="4"/>
              </w:rPr>
              <w:t xml:space="preserve">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 xml:space="preserve">d </w:t>
            </w:r>
            <w:r w:rsidRPr="0044101A">
              <w:rPr>
                <w:rFonts w:cs="Arial"/>
                <w:spacing w:val="1"/>
              </w:rPr>
              <w:t>acc</w:t>
            </w:r>
            <w:r w:rsidRPr="0044101A">
              <w:rPr>
                <w:rFonts w:cs="Arial"/>
              </w:rPr>
              <w:t>es</w:t>
            </w:r>
            <w:r w:rsidRPr="0044101A">
              <w:rPr>
                <w:rFonts w:cs="Arial"/>
                <w:spacing w:val="-1"/>
              </w:rPr>
              <w:t>s</w:t>
            </w:r>
            <w:r w:rsidRPr="0044101A">
              <w:rPr>
                <w:rFonts w:cs="Arial"/>
                <w:spacing w:val="1"/>
              </w:rPr>
              <w:t>in</w:t>
            </w:r>
            <w:r w:rsidRPr="0044101A">
              <w:rPr>
                <w:rFonts w:cs="Arial"/>
              </w:rPr>
              <w:t>g</w:t>
            </w:r>
            <w:r w:rsidRPr="0044101A">
              <w:rPr>
                <w:rFonts w:cs="Arial"/>
                <w:spacing w:val="3"/>
              </w:rPr>
              <w:t xml:space="preserve"> </w:t>
            </w:r>
            <w:r w:rsidRPr="0044101A">
              <w:rPr>
                <w:rFonts w:cs="Arial"/>
                <w:spacing w:val="1"/>
              </w:rPr>
              <w:t>an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8"/>
              </w:rPr>
              <w:t xml:space="preserve"> </w:t>
            </w:r>
            <w:r w:rsidRPr="0044101A">
              <w:rPr>
                <w:rFonts w:cs="Arial"/>
                <w:spacing w:val="-1"/>
              </w:rPr>
              <w:t>u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  <w:spacing w:val="1"/>
              </w:rPr>
              <w:t>ili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-2"/>
              </w:rPr>
              <w:t>i</w:t>
            </w:r>
            <w:r w:rsidRPr="0044101A">
              <w:rPr>
                <w:rFonts w:cs="Arial"/>
                <w:spacing w:val="1"/>
              </w:rPr>
              <w:t>n</w:t>
            </w:r>
            <w:r w:rsidRPr="0044101A">
              <w:rPr>
                <w:rFonts w:cs="Arial"/>
              </w:rPr>
              <w:t>g</w:t>
            </w:r>
            <w:r w:rsidRPr="0044101A">
              <w:rPr>
                <w:rFonts w:cs="Arial"/>
                <w:spacing w:val="6"/>
              </w:rPr>
              <w:t xml:space="preserve"> </w:t>
            </w:r>
            <w:r w:rsidRPr="0044101A">
              <w:rPr>
                <w:rFonts w:cs="Arial"/>
                <w:spacing w:val="-2"/>
              </w:rPr>
              <w:t>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k</w:t>
            </w:r>
            <w:r w:rsidRPr="0044101A">
              <w:rPr>
                <w:rFonts w:cs="Arial"/>
              </w:rPr>
              <w:t>et</w:t>
            </w:r>
            <w:r w:rsidRPr="0044101A">
              <w:rPr>
                <w:rFonts w:cs="Arial"/>
                <w:spacing w:val="7"/>
              </w:rPr>
              <w:t xml:space="preserve"> </w:t>
            </w:r>
            <w:r w:rsidRPr="0044101A">
              <w:rPr>
                <w:rFonts w:cs="Arial"/>
                <w:spacing w:val="1"/>
              </w:rPr>
              <w:t>in</w:t>
            </w:r>
            <w:r w:rsidRPr="0044101A">
              <w:rPr>
                <w:rFonts w:cs="Arial"/>
              </w:rPr>
              <w:t>f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rm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ti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n</w:t>
            </w:r>
            <w:r w:rsidRPr="0044101A">
              <w:rPr>
                <w:rFonts w:cs="Arial"/>
                <w:spacing w:val="1"/>
              </w:rPr>
              <w:t xml:space="preserve"> 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  <w:spacing w:val="1"/>
              </w:rPr>
              <w:t>h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-1"/>
              </w:rPr>
              <w:t>ou</w:t>
            </w:r>
            <w:r w:rsidRPr="0044101A">
              <w:rPr>
                <w:rFonts w:cs="Arial"/>
              </w:rPr>
              <w:t>gh</w:t>
            </w:r>
            <w:r w:rsidRPr="0044101A">
              <w:rPr>
                <w:rFonts w:cs="Arial"/>
                <w:spacing w:val="12"/>
              </w:rPr>
              <w:t xml:space="preserve"> 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</w:rPr>
              <w:t>ffere</w:t>
            </w:r>
            <w:r w:rsidRPr="0044101A">
              <w:rPr>
                <w:rFonts w:cs="Arial"/>
                <w:spacing w:val="1"/>
              </w:rPr>
              <w:t>n</w:t>
            </w:r>
            <w:r w:rsidRPr="0044101A">
              <w:rPr>
                <w:rFonts w:cs="Arial"/>
              </w:rPr>
              <w:t>t</w:t>
            </w:r>
            <w:r w:rsidRPr="0044101A">
              <w:rPr>
                <w:rFonts w:cs="Arial"/>
                <w:spacing w:val="5"/>
              </w:rPr>
              <w:t xml:space="preserve"> </w:t>
            </w:r>
            <w:r w:rsidRPr="0044101A">
              <w:rPr>
                <w:rFonts w:cs="Arial"/>
                <w:spacing w:val="1"/>
              </w:rPr>
              <w:t>ch</w:t>
            </w:r>
            <w:r w:rsidRPr="0044101A">
              <w:rPr>
                <w:rFonts w:cs="Arial"/>
                <w:spacing w:val="-2"/>
              </w:rPr>
              <w:t>a</w:t>
            </w:r>
            <w:r w:rsidRPr="0044101A">
              <w:rPr>
                <w:rFonts w:cs="Arial"/>
                <w:spacing w:val="1"/>
              </w:rPr>
              <w:t>nn</w:t>
            </w:r>
            <w:r w:rsidRPr="0044101A">
              <w:rPr>
                <w:rFonts w:cs="Arial"/>
              </w:rPr>
              <w:t>e</w:t>
            </w:r>
            <w:r w:rsidRPr="0044101A">
              <w:rPr>
                <w:rFonts w:cs="Arial"/>
                <w:spacing w:val="1"/>
              </w:rPr>
              <w:t>l</w:t>
            </w:r>
            <w:r w:rsidRPr="0044101A">
              <w:rPr>
                <w:rFonts w:cs="Arial"/>
                <w:spacing w:val="2"/>
              </w:rPr>
              <w:t>s</w:t>
            </w:r>
            <w:r w:rsidRPr="0044101A">
              <w:rPr>
                <w:rFonts w:cs="Arial"/>
              </w:rPr>
              <w:t xml:space="preserve">. </w:t>
            </w:r>
            <w:r w:rsidRPr="0044101A">
              <w:rPr>
                <w:rFonts w:cs="Arial"/>
                <w:spacing w:val="1"/>
              </w:rPr>
              <w:t>En</w:t>
            </w:r>
            <w:r w:rsidRPr="0044101A">
              <w:rPr>
                <w:rFonts w:cs="Arial"/>
              </w:rPr>
              <w:t>s</w:t>
            </w:r>
            <w:r w:rsidRPr="0044101A">
              <w:rPr>
                <w:rFonts w:cs="Arial"/>
                <w:spacing w:val="-1"/>
              </w:rPr>
              <w:t>u</w:t>
            </w:r>
            <w:r w:rsidRPr="0044101A">
              <w:rPr>
                <w:rFonts w:cs="Arial"/>
              </w:rPr>
              <w:t>re</w:t>
            </w:r>
            <w:r w:rsidRPr="0044101A">
              <w:rPr>
                <w:rFonts w:cs="Arial"/>
                <w:spacing w:val="5"/>
              </w:rPr>
              <w:t xml:space="preserve"> 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  <w:spacing w:val="1"/>
              </w:rPr>
              <w:t>h</w:t>
            </w:r>
            <w:r w:rsidRPr="0044101A">
              <w:rPr>
                <w:rFonts w:cs="Arial"/>
              </w:rPr>
              <w:t>e</w:t>
            </w:r>
            <w:r w:rsidRPr="0044101A">
              <w:rPr>
                <w:rFonts w:cs="Arial"/>
                <w:spacing w:val="8"/>
              </w:rPr>
              <w:t xml:space="preserve"> </w:t>
            </w:r>
            <w:r w:rsidRPr="0044101A">
              <w:rPr>
                <w:rFonts w:cs="Arial"/>
                <w:spacing w:val="1"/>
              </w:rPr>
              <w:t>p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v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</w:rPr>
              <w:t xml:space="preserve">sion 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f</w:t>
            </w:r>
            <w:r w:rsidRPr="0044101A">
              <w:rPr>
                <w:rFonts w:cs="Arial"/>
                <w:spacing w:val="-2"/>
              </w:rPr>
              <w:t xml:space="preserve"> </w:t>
            </w:r>
            <w:r w:rsidRPr="0044101A">
              <w:rPr>
                <w:rFonts w:cs="Arial"/>
                <w:spacing w:val="2"/>
              </w:rPr>
              <w:t>w</w:t>
            </w:r>
            <w:r w:rsidRPr="0044101A">
              <w:rPr>
                <w:rFonts w:cs="Arial"/>
              </w:rPr>
              <w:t>ee</w:t>
            </w:r>
            <w:r w:rsidRPr="0044101A">
              <w:rPr>
                <w:rFonts w:cs="Arial"/>
                <w:spacing w:val="1"/>
              </w:rPr>
              <w:t>kl</w:t>
            </w:r>
            <w:r w:rsidRPr="0044101A">
              <w:rPr>
                <w:rFonts w:cs="Arial"/>
              </w:rPr>
              <w:t>y</w:t>
            </w:r>
            <w:r w:rsidRPr="0044101A">
              <w:rPr>
                <w:rFonts w:cs="Arial"/>
                <w:spacing w:val="-8"/>
              </w:rPr>
              <w:t xml:space="preserve"> </w:t>
            </w:r>
            <w:r w:rsidRPr="0044101A">
              <w:rPr>
                <w:rFonts w:cs="Arial"/>
                <w:spacing w:val="1"/>
              </w:rPr>
              <w:t>c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m</w:t>
            </w:r>
            <w:r w:rsidRPr="0044101A">
              <w:rPr>
                <w:rFonts w:cs="Arial"/>
                <w:spacing w:val="3"/>
              </w:rPr>
              <w:t>m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d</w:t>
            </w:r>
            <w:r w:rsidRPr="0044101A">
              <w:rPr>
                <w:rFonts w:cs="Arial"/>
                <w:spacing w:val="1"/>
              </w:rPr>
              <w:t>i</w:t>
            </w:r>
            <w:r w:rsidRPr="0044101A">
              <w:rPr>
                <w:rFonts w:cs="Arial"/>
                <w:spacing w:val="2"/>
              </w:rPr>
              <w:t>t</w:t>
            </w:r>
            <w:r w:rsidRPr="0044101A">
              <w:rPr>
                <w:rFonts w:cs="Arial"/>
              </w:rPr>
              <w:t>y</w:t>
            </w:r>
            <w:r w:rsidRPr="0044101A">
              <w:rPr>
                <w:rFonts w:cs="Arial"/>
                <w:spacing w:val="-12"/>
              </w:rPr>
              <w:t xml:space="preserve"> </w:t>
            </w:r>
            <w:r w:rsidRPr="0044101A">
              <w:rPr>
                <w:rFonts w:cs="Arial"/>
                <w:spacing w:val="3"/>
              </w:rPr>
              <w:t>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k</w:t>
            </w:r>
            <w:r w:rsidRPr="0044101A">
              <w:rPr>
                <w:rFonts w:cs="Arial"/>
              </w:rPr>
              <w:t>et</w:t>
            </w:r>
            <w:r w:rsidRPr="0044101A">
              <w:rPr>
                <w:rFonts w:cs="Arial"/>
                <w:spacing w:val="-5"/>
              </w:rPr>
              <w:t xml:space="preserve"> </w:t>
            </w:r>
            <w:r w:rsidRPr="0044101A">
              <w:rPr>
                <w:rFonts w:cs="Arial"/>
                <w:spacing w:val="1"/>
              </w:rPr>
              <w:t>p</w:t>
            </w:r>
            <w:r w:rsidRPr="0044101A">
              <w:rPr>
                <w:rFonts w:cs="Arial"/>
              </w:rPr>
              <w:t>r</w:t>
            </w:r>
            <w:r w:rsidRPr="0044101A">
              <w:rPr>
                <w:rFonts w:cs="Arial"/>
                <w:spacing w:val="1"/>
              </w:rPr>
              <w:t>ic</w:t>
            </w:r>
            <w:r w:rsidRPr="0044101A">
              <w:rPr>
                <w:rFonts w:cs="Arial"/>
              </w:rPr>
              <w:t>e</w:t>
            </w:r>
            <w:r w:rsidRPr="0044101A">
              <w:rPr>
                <w:rFonts w:cs="Arial"/>
                <w:spacing w:val="-5"/>
              </w:rPr>
              <w:t xml:space="preserve"> </w:t>
            </w:r>
            <w:r w:rsidRPr="0044101A">
              <w:rPr>
                <w:rFonts w:cs="Arial"/>
                <w:spacing w:val="1"/>
              </w:rPr>
              <w:t>in</w:t>
            </w:r>
            <w:r w:rsidRPr="0044101A">
              <w:rPr>
                <w:rFonts w:cs="Arial"/>
              </w:rPr>
              <w:t>f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</w:rPr>
              <w:t>rm</w:t>
            </w:r>
            <w:r w:rsidRPr="0044101A">
              <w:rPr>
                <w:rFonts w:cs="Arial"/>
                <w:spacing w:val="1"/>
              </w:rPr>
              <w:t>a</w:t>
            </w:r>
            <w:r w:rsidRPr="0044101A">
              <w:rPr>
                <w:rFonts w:cs="Arial"/>
              </w:rPr>
              <w:t>ti</w:t>
            </w:r>
            <w:r w:rsidRPr="0044101A">
              <w:rPr>
                <w:rFonts w:cs="Arial"/>
                <w:spacing w:val="-1"/>
              </w:rPr>
              <w:t>o</w:t>
            </w:r>
            <w:r w:rsidRPr="0044101A">
              <w:rPr>
                <w:rFonts w:cs="Arial"/>
                <w:spacing w:val="1"/>
              </w:rPr>
              <w:t>n</w:t>
            </w:r>
            <w:r w:rsidR="00A8231F" w:rsidRPr="0044101A">
              <w:rPr>
                <w:rFonts w:cs="Arial"/>
              </w:rPr>
              <w:t>.</w:t>
            </w:r>
          </w:p>
        </w:tc>
        <w:tc>
          <w:tcPr>
            <w:tcW w:w="2677" w:type="dxa"/>
            <w:shd w:val="clear" w:color="auto" w:fill="auto"/>
          </w:tcPr>
          <w:p w14:paraId="28E9F9FE" w14:textId="22D628C5" w:rsidR="00143432" w:rsidRPr="0044101A" w:rsidRDefault="0044101A" w:rsidP="0044101A">
            <w:pPr>
              <w:pStyle w:val="NoSpacing"/>
              <w:spacing w:before="9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143432" w:rsidRPr="0044101A">
              <w:rPr>
                <w:rFonts w:ascii="Arial" w:hAnsi="Arial" w:cs="Arial"/>
                <w:sz w:val="20"/>
                <w:szCs w:val="20"/>
              </w:rPr>
              <w:t xml:space="preserve">Well organised producer groups and other business associations </w:t>
            </w:r>
          </w:p>
          <w:p w14:paraId="0879295A" w14:textId="3F948272" w:rsidR="004F157D" w:rsidRPr="0044101A" w:rsidRDefault="0044101A" w:rsidP="0044101A">
            <w:pPr>
              <w:pStyle w:val="NoSpacing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4F157D" w:rsidRPr="0044101A">
              <w:rPr>
                <w:rFonts w:ascii="Arial" w:hAnsi="Arial" w:cs="Arial"/>
                <w:sz w:val="20"/>
                <w:szCs w:val="20"/>
              </w:rPr>
              <w:t>Up-to date information on agricultural opportunities by smallholder farmers and community members</w:t>
            </w:r>
          </w:p>
          <w:p w14:paraId="72BBB224" w14:textId="3F5D2DAD" w:rsidR="003364BE" w:rsidRPr="0044101A" w:rsidRDefault="0044101A" w:rsidP="0044101A">
            <w:pPr>
              <w:pStyle w:val="NoSpacing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3364BE" w:rsidRPr="0044101A">
              <w:rPr>
                <w:rFonts w:ascii="Arial" w:hAnsi="Arial" w:cs="Arial"/>
                <w:sz w:val="20"/>
                <w:szCs w:val="20"/>
              </w:rPr>
              <w:t>Market information services available for smallholder farmers</w:t>
            </w:r>
          </w:p>
          <w:p w14:paraId="3887ABC4" w14:textId="3D41CA33" w:rsidR="00744945" w:rsidRPr="0044101A" w:rsidRDefault="00744945" w:rsidP="004F157D">
            <w:pPr>
              <w:pStyle w:val="NoSpacing"/>
              <w:spacing w:before="240"/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945" w:rsidRPr="009F5D89" w14:paraId="7B32599F" w14:textId="77777777" w:rsidTr="00AB0BE2">
        <w:trPr>
          <w:trHeight w:val="382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03323DB1" w14:textId="77777777" w:rsidR="00744945" w:rsidRPr="009F5D89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CB03FEF" w14:textId="4D48BC07" w:rsidR="00072D4A" w:rsidRPr="0044101A" w:rsidRDefault="004F157D" w:rsidP="00072D4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01A">
              <w:rPr>
                <w:rFonts w:ascii="Arial" w:hAnsi="Arial" w:cs="Arial"/>
                <w:b/>
                <w:sz w:val="20"/>
                <w:szCs w:val="20"/>
              </w:rPr>
              <w:t>R4</w:t>
            </w:r>
            <w:r w:rsidR="00AE271C" w:rsidRPr="0044101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4101A">
              <w:rPr>
                <w:rFonts w:ascii="Arial" w:hAnsi="Arial" w:cs="Arial"/>
                <w:b/>
                <w:sz w:val="20"/>
                <w:szCs w:val="20"/>
              </w:rPr>
              <w:t>Support the integration of women and other marginalised groups in project activities</w:t>
            </w:r>
          </w:p>
          <w:p w14:paraId="7FEBD102" w14:textId="77777777" w:rsidR="004F157D" w:rsidRPr="0044101A" w:rsidRDefault="004F157D" w:rsidP="00E14D71">
            <w:pPr>
              <w:numPr>
                <w:ilvl w:val="0"/>
                <w:numId w:val="19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Sensitise communities on gender related issues.</w:t>
            </w:r>
          </w:p>
          <w:p w14:paraId="14BE47B8" w14:textId="77777777" w:rsidR="004F157D" w:rsidRPr="0044101A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Undertake diagnostic studies to understand women’s constraints to full participation in project activities</w:t>
            </w:r>
          </w:p>
          <w:p w14:paraId="62D21969" w14:textId="60F5D4F3" w:rsidR="004F157D" w:rsidRPr="0044101A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Using appropriate participatory tools, identify community criteria for wellbeing and how its distributed among the community by gender and other dimensions</w:t>
            </w:r>
          </w:p>
          <w:p w14:paraId="3125BA7F" w14:textId="77777777" w:rsidR="004F157D" w:rsidRPr="0044101A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Identify and promote measures to enhance the participation of women and other marginalised groups in project activities </w:t>
            </w:r>
          </w:p>
          <w:p w14:paraId="0F705C74" w14:textId="17E109B3" w:rsidR="004F157D" w:rsidRPr="0044101A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Work with M&amp;E coordinator to ensure gender concerns are manifested in the project M&amp;E reports</w:t>
            </w:r>
          </w:p>
          <w:p w14:paraId="3975652D" w14:textId="5411DBCE" w:rsidR="00744945" w:rsidRPr="0044101A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Do any other duties assigned to you by your supervisor concerning the maximisation of women’s and other marginalised groups’ involvement in project activities,</w:t>
            </w:r>
          </w:p>
        </w:tc>
        <w:tc>
          <w:tcPr>
            <w:tcW w:w="2677" w:type="dxa"/>
            <w:shd w:val="clear" w:color="auto" w:fill="auto"/>
          </w:tcPr>
          <w:p w14:paraId="54EF32E0" w14:textId="74AE0CA7" w:rsidR="004F157D" w:rsidRPr="0044101A" w:rsidRDefault="0044101A" w:rsidP="0044101A">
            <w:pPr>
              <w:pStyle w:val="NoSpacing"/>
              <w:spacing w:before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4F157D" w:rsidRPr="0044101A">
              <w:rPr>
                <w:rFonts w:ascii="Arial" w:hAnsi="Arial" w:cs="Arial"/>
                <w:sz w:val="20"/>
                <w:szCs w:val="20"/>
              </w:rPr>
              <w:t xml:space="preserve">Inclusive project processes and outcomes </w:t>
            </w:r>
          </w:p>
          <w:p w14:paraId="07D9E564" w14:textId="54285575" w:rsidR="00AE271C" w:rsidRPr="0044101A" w:rsidRDefault="0044101A" w:rsidP="004410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4F157D" w:rsidRPr="0044101A">
              <w:rPr>
                <w:rFonts w:ascii="Arial" w:hAnsi="Arial" w:cs="Arial"/>
                <w:sz w:val="20"/>
                <w:szCs w:val="20"/>
              </w:rPr>
              <w:t>Gender and disability inclusive indicators</w:t>
            </w:r>
          </w:p>
          <w:p w14:paraId="67B739D4" w14:textId="203AB90D" w:rsidR="004F157D" w:rsidRPr="0044101A" w:rsidRDefault="004F157D" w:rsidP="004F157D">
            <w:pPr>
              <w:pStyle w:val="NoSpacing"/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945" w:rsidRPr="000A274C" w14:paraId="67FDB356" w14:textId="77777777" w:rsidTr="00AB0BE2">
        <w:trPr>
          <w:trHeight w:val="382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1B674ECE" w14:textId="4D41F39C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4254918" w:rsidR="00B350B7" w:rsidRPr="0044101A" w:rsidRDefault="004F157D" w:rsidP="0074494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01A">
              <w:rPr>
                <w:rFonts w:ascii="Arial" w:hAnsi="Arial" w:cs="Arial"/>
                <w:b/>
                <w:sz w:val="20"/>
                <w:szCs w:val="20"/>
              </w:rPr>
              <w:t>R5</w:t>
            </w:r>
            <w:r w:rsidR="000C5783" w:rsidRPr="0044101A">
              <w:rPr>
                <w:rFonts w:ascii="Arial" w:hAnsi="Arial" w:cs="Arial"/>
                <w:b/>
                <w:sz w:val="20"/>
                <w:szCs w:val="20"/>
              </w:rPr>
              <w:t>: Monitoring, Evaluation, Accountability and Learning (MEAL)</w:t>
            </w:r>
          </w:p>
          <w:p w14:paraId="353BCE6B" w14:textId="77777777" w:rsidR="00143432" w:rsidRPr="0044101A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Implement project </w:t>
            </w:r>
            <w:r w:rsidR="000C5783" w:rsidRPr="0044101A">
              <w:rPr>
                <w:rFonts w:cs="Arial"/>
              </w:rPr>
              <w:t>M&amp;E plan</w:t>
            </w:r>
            <w:r w:rsidRPr="0044101A">
              <w:rPr>
                <w:rFonts w:cs="Arial"/>
              </w:rPr>
              <w:t>s</w:t>
            </w:r>
            <w:r w:rsidR="000C5783" w:rsidRPr="0044101A">
              <w:rPr>
                <w:rFonts w:cs="Arial"/>
              </w:rPr>
              <w:t xml:space="preserve"> </w:t>
            </w:r>
            <w:r w:rsidRPr="0044101A">
              <w:rPr>
                <w:rFonts w:cs="Arial"/>
              </w:rPr>
              <w:t>with support from PM and M&amp;E coordinator</w:t>
            </w:r>
          </w:p>
          <w:p w14:paraId="028EB647" w14:textId="12725B9E" w:rsidR="000C5783" w:rsidRPr="0044101A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Participate in data collection based on agreed </w:t>
            </w:r>
            <w:r w:rsidR="000C5783" w:rsidRPr="0044101A">
              <w:rPr>
                <w:rFonts w:cs="Arial"/>
              </w:rPr>
              <w:t xml:space="preserve">M&amp;E tools and processes </w:t>
            </w:r>
            <w:r w:rsidRPr="0044101A">
              <w:rPr>
                <w:rFonts w:cs="Arial"/>
              </w:rPr>
              <w:t>as advised PM and M&amp;E coordinator</w:t>
            </w:r>
          </w:p>
          <w:p w14:paraId="50E54DA4" w14:textId="2D022603" w:rsidR="000C5783" w:rsidRPr="0044101A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4101A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01AB67E8" w:rsidR="000C5783" w:rsidRPr="0044101A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44101A">
              <w:rPr>
                <w:rFonts w:ascii="Arial" w:hAnsi="Arial" w:cs="Arial"/>
                <w:sz w:val="20"/>
                <w:szCs w:val="20"/>
              </w:rPr>
              <w:t xml:space="preserve">for positioning, innovation, upscaling and potential follow up projects  </w:t>
            </w:r>
          </w:p>
        </w:tc>
        <w:tc>
          <w:tcPr>
            <w:tcW w:w="2677" w:type="dxa"/>
            <w:shd w:val="clear" w:color="auto" w:fill="auto"/>
          </w:tcPr>
          <w:p w14:paraId="7507972B" w14:textId="2A634DD6" w:rsidR="000C5783" w:rsidRPr="0044101A" w:rsidRDefault="0044101A" w:rsidP="0044101A">
            <w:pPr>
              <w:pStyle w:val="NoSpacing"/>
              <w:spacing w:befor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072D4A" w:rsidRPr="0044101A">
              <w:rPr>
                <w:rFonts w:ascii="Arial" w:hAnsi="Arial" w:cs="Arial"/>
                <w:sz w:val="20"/>
                <w:szCs w:val="20"/>
              </w:rPr>
              <w:t xml:space="preserve">Effective monitoring, reflection and evaluation </w:t>
            </w:r>
            <w:r w:rsidR="000C5783" w:rsidRPr="0044101A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6EFFD790" w14:textId="3EADC689" w:rsidR="00744945" w:rsidRPr="0044101A" w:rsidRDefault="0044101A" w:rsidP="0044101A">
            <w:pPr>
              <w:pStyle w:val="NoSpacing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01A">
              <w:rPr>
                <w:rFonts w:ascii="Arial" w:hAnsi="Arial" w:cs="Arial"/>
                <w:sz w:val="20"/>
                <w:szCs w:val="20"/>
              </w:rPr>
              <w:t>●</w:t>
            </w:r>
            <w:r w:rsidR="000C5783" w:rsidRPr="0044101A">
              <w:rPr>
                <w:rFonts w:ascii="Arial" w:hAnsi="Arial" w:cs="Arial"/>
                <w:sz w:val="20"/>
                <w:szCs w:val="20"/>
              </w:rPr>
              <w:t>Project reporting contribute</w:t>
            </w:r>
            <w:r w:rsidR="00072D4A" w:rsidRPr="0044101A">
              <w:rPr>
                <w:rFonts w:ascii="Arial" w:hAnsi="Arial" w:cs="Arial"/>
                <w:sz w:val="20"/>
                <w:szCs w:val="20"/>
              </w:rPr>
              <w:t xml:space="preserve"> to sector learning and </w:t>
            </w:r>
            <w:r w:rsidR="00B350B7" w:rsidRPr="0044101A">
              <w:rPr>
                <w:rFonts w:ascii="Arial" w:hAnsi="Arial" w:cs="Arial"/>
                <w:sz w:val="20"/>
                <w:szCs w:val="20"/>
              </w:rPr>
              <w:t>SHA</w:t>
            </w:r>
            <w:r w:rsidR="00072D4A" w:rsidRPr="0044101A">
              <w:rPr>
                <w:rFonts w:ascii="Arial" w:hAnsi="Arial" w:cs="Arial"/>
                <w:sz w:val="20"/>
                <w:szCs w:val="20"/>
              </w:rPr>
              <w:t xml:space="preserve"> track-record externally. </w:t>
            </w:r>
          </w:p>
        </w:tc>
      </w:tr>
      <w:tr w:rsidR="00DA4CB9" w:rsidRPr="00143432" w14:paraId="38EF6943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47B65709" w14:textId="526AAA19" w:rsidR="00DA4CB9" w:rsidRPr="00143432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347" w:type="dxa"/>
            <w:gridSpan w:val="2"/>
          </w:tcPr>
          <w:p w14:paraId="7C7344D7" w14:textId="77777777" w:rsidR="0056180A" w:rsidRPr="0044101A" w:rsidRDefault="00522131" w:rsidP="00522131">
            <w:pPr>
              <w:tabs>
                <w:tab w:val="num" w:pos="900"/>
              </w:tabs>
              <w:spacing w:line="240" w:lineRule="auto"/>
              <w:rPr>
                <w:rFonts w:cs="Arial"/>
                <w:b/>
              </w:rPr>
            </w:pPr>
            <w:r w:rsidRPr="0044101A">
              <w:rPr>
                <w:rFonts w:cs="Arial"/>
                <w:b/>
              </w:rPr>
              <w:t>Internal</w:t>
            </w:r>
          </w:p>
          <w:p w14:paraId="480D143B" w14:textId="11E1AF82" w:rsidR="00522131" w:rsidRPr="0044101A" w:rsidRDefault="00143432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Project Manager</w:t>
            </w:r>
            <w:r w:rsidR="00522131" w:rsidRPr="0044101A">
              <w:rPr>
                <w:rFonts w:cs="Arial"/>
              </w:rPr>
              <w:t xml:space="preserve">, Project Officers, </w:t>
            </w:r>
            <w:r w:rsidRPr="0044101A">
              <w:rPr>
                <w:rFonts w:cs="Arial"/>
              </w:rPr>
              <w:t xml:space="preserve">technical </w:t>
            </w:r>
            <w:r w:rsidR="00522131" w:rsidRPr="0044101A">
              <w:rPr>
                <w:rFonts w:cs="Arial"/>
              </w:rPr>
              <w:t>Coordinators &amp; other project staff</w:t>
            </w:r>
          </w:p>
          <w:p w14:paraId="2B5AF730" w14:textId="629B9437" w:rsidR="00522131" w:rsidRPr="0044101A" w:rsidRDefault="00522131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44101A" w:rsidRDefault="00522131" w:rsidP="0015767B">
            <w:pPr>
              <w:tabs>
                <w:tab w:val="num" w:pos="900"/>
              </w:tabs>
              <w:spacing w:line="240" w:lineRule="auto"/>
              <w:rPr>
                <w:rFonts w:cs="Arial"/>
                <w:b/>
              </w:rPr>
            </w:pPr>
            <w:r w:rsidRPr="0044101A">
              <w:rPr>
                <w:rFonts w:cs="Arial"/>
                <w:b/>
              </w:rPr>
              <w:t>External</w:t>
            </w:r>
          </w:p>
          <w:p w14:paraId="1E7CE87B" w14:textId="037D5727" w:rsidR="00522131" w:rsidRPr="0044101A" w:rsidRDefault="00BB2FF2" w:rsidP="00E14D7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Farmer groups</w:t>
            </w:r>
            <w:r w:rsidR="00D64C56" w:rsidRPr="0044101A">
              <w:rPr>
                <w:rFonts w:cs="Arial"/>
              </w:rPr>
              <w:t xml:space="preserve">, youth </w:t>
            </w:r>
            <w:r w:rsidRPr="0044101A">
              <w:rPr>
                <w:rFonts w:cs="Arial"/>
              </w:rPr>
              <w:t xml:space="preserve">and women </w:t>
            </w:r>
            <w:r w:rsidR="00D64C56" w:rsidRPr="0044101A">
              <w:rPr>
                <w:rFonts w:cs="Arial"/>
              </w:rPr>
              <w:t xml:space="preserve">groups, government departments, private enterprises, </w:t>
            </w:r>
            <w:r w:rsidRPr="0044101A">
              <w:rPr>
                <w:rFonts w:cs="Arial"/>
              </w:rPr>
              <w:t>donors, Civil society organisations</w:t>
            </w:r>
          </w:p>
        </w:tc>
      </w:tr>
      <w:tr w:rsidR="00DA4CB9" w:rsidRPr="00143432" w14:paraId="31276C29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53A5FA1E" w14:textId="6F61C449" w:rsidR="00DA4CB9" w:rsidRPr="00143432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347" w:type="dxa"/>
            <w:gridSpan w:val="2"/>
          </w:tcPr>
          <w:p w14:paraId="5B29CE26" w14:textId="30F6CC50" w:rsidR="002A6A96" w:rsidRPr="0044101A" w:rsidRDefault="00840174" w:rsidP="00E14D7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Minimum of Diploma </w:t>
            </w:r>
            <w:r w:rsidR="00911E05" w:rsidRPr="0044101A">
              <w:rPr>
                <w:rFonts w:cs="Arial"/>
              </w:rPr>
              <w:t xml:space="preserve">in </w:t>
            </w:r>
            <w:r w:rsidRPr="0044101A">
              <w:rPr>
                <w:rFonts w:cs="Arial"/>
              </w:rPr>
              <w:t xml:space="preserve">any </w:t>
            </w:r>
            <w:r w:rsidR="00BB2FF2" w:rsidRPr="0044101A">
              <w:rPr>
                <w:rFonts w:cs="Arial"/>
              </w:rPr>
              <w:t>field (</w:t>
            </w:r>
            <w:r w:rsidRPr="0044101A">
              <w:rPr>
                <w:rFonts w:cs="Arial"/>
              </w:rPr>
              <w:t>preferably a</w:t>
            </w:r>
            <w:r w:rsidR="00911E05" w:rsidRPr="0044101A">
              <w:rPr>
                <w:rFonts w:cs="Arial"/>
              </w:rPr>
              <w:t xml:space="preserve">griculture, </w:t>
            </w:r>
            <w:r w:rsidRPr="0044101A">
              <w:rPr>
                <w:rFonts w:cs="Arial"/>
              </w:rPr>
              <w:t>extension, social sciences, a</w:t>
            </w:r>
            <w:r w:rsidR="00911E05" w:rsidRPr="0044101A">
              <w:rPr>
                <w:rFonts w:cs="Arial"/>
              </w:rPr>
              <w:t xml:space="preserve">gribusiness, </w:t>
            </w:r>
            <w:r w:rsidRPr="0044101A">
              <w:rPr>
                <w:rFonts w:cs="Arial"/>
              </w:rPr>
              <w:t>b</w:t>
            </w:r>
            <w:r w:rsidR="00BB2FF2" w:rsidRPr="0044101A">
              <w:rPr>
                <w:rFonts w:cs="Arial"/>
              </w:rPr>
              <w:t xml:space="preserve">usiness </w:t>
            </w:r>
            <w:r w:rsidRPr="0044101A">
              <w:rPr>
                <w:rFonts w:cs="Arial"/>
              </w:rPr>
              <w:t xml:space="preserve">administration </w:t>
            </w:r>
            <w:r w:rsidR="00911E05" w:rsidRPr="0044101A">
              <w:rPr>
                <w:rFonts w:cs="Arial"/>
              </w:rPr>
              <w:t>or related disciplines</w:t>
            </w:r>
            <w:r w:rsidR="00BB2FF2" w:rsidRPr="0044101A">
              <w:rPr>
                <w:rFonts w:cs="Arial"/>
              </w:rPr>
              <w:t>)</w:t>
            </w:r>
          </w:p>
          <w:p w14:paraId="7D0ADD35" w14:textId="77777777" w:rsidR="00840174" w:rsidRPr="0044101A" w:rsidRDefault="00911E05" w:rsidP="00E14D7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Demonstrated knowledge of </w:t>
            </w:r>
            <w:r w:rsidR="00840174" w:rsidRPr="0044101A">
              <w:rPr>
                <w:rFonts w:cs="Arial"/>
              </w:rPr>
              <w:t xml:space="preserve">community facilitation skills </w:t>
            </w:r>
          </w:p>
          <w:p w14:paraId="58A04C9B" w14:textId="60669153" w:rsidR="001B3219" w:rsidRPr="0044101A" w:rsidRDefault="00911E05" w:rsidP="00E14D7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lang w:val="en-US"/>
              </w:rPr>
            </w:pPr>
            <w:r w:rsidRPr="0044101A">
              <w:rPr>
                <w:rFonts w:cs="Arial"/>
                <w:lang w:val="en-US"/>
              </w:rPr>
              <w:lastRenderedPageBreak/>
              <w:t>Experience in participatory market surveys and value chain analysis of different agricultural commodities</w:t>
            </w:r>
          </w:p>
          <w:p w14:paraId="2A302D5F" w14:textId="361F915F" w:rsidR="004732DB" w:rsidRPr="0044101A" w:rsidRDefault="00840174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  <w:lang w:val="en-US"/>
              </w:rPr>
              <w:t>U</w:t>
            </w:r>
            <w:r w:rsidR="00911E05" w:rsidRPr="0044101A">
              <w:rPr>
                <w:rFonts w:cs="Arial"/>
                <w:lang w:val="en-US"/>
              </w:rPr>
              <w:t xml:space="preserve">nderstanding of key aspects of </w:t>
            </w:r>
            <w:r w:rsidRPr="0044101A">
              <w:rPr>
                <w:rFonts w:cs="Arial"/>
                <w:lang w:val="en-US"/>
              </w:rPr>
              <w:t xml:space="preserve">SHA </w:t>
            </w:r>
            <w:r w:rsidR="00911E05" w:rsidRPr="0044101A">
              <w:rPr>
                <w:rFonts w:cs="Arial"/>
                <w:lang w:val="en-US"/>
              </w:rPr>
              <w:t>development work; including food, nutrition and livelihood security and cross-cutting themes (e.g. youth, social inclusion, environment, HIV and AIDS);</w:t>
            </w:r>
          </w:p>
          <w:p w14:paraId="5B357072" w14:textId="740B50E0" w:rsidR="00911E05" w:rsidRPr="0044101A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  <w:lang w:val="en-US"/>
              </w:rPr>
              <w:t xml:space="preserve">Skills in training and facilitation of </w:t>
            </w:r>
            <w:r w:rsidR="00840174" w:rsidRPr="0044101A">
              <w:rPr>
                <w:rFonts w:cs="Arial"/>
                <w:lang w:val="en-US"/>
              </w:rPr>
              <w:t xml:space="preserve">community </w:t>
            </w:r>
            <w:r w:rsidRPr="0044101A">
              <w:rPr>
                <w:rFonts w:cs="Arial"/>
                <w:lang w:val="en-US"/>
              </w:rPr>
              <w:t>processes, including organization and mobilization of communities and networking among different development partners such as youth groups, community-based organisations, government officers and SHA staff;</w:t>
            </w:r>
          </w:p>
          <w:p w14:paraId="2D208BF1" w14:textId="69CD16BB" w:rsidR="00911E05" w:rsidRPr="0044101A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  <w:lang w:val="en-US"/>
              </w:rPr>
              <w:t>Outstanding communication, interpersonal and presentation skills management and organizational skills, including proficiency in computer packages especially with MSOffice and other related packages;</w:t>
            </w:r>
          </w:p>
          <w:p w14:paraId="2C896916" w14:textId="77777777" w:rsidR="00911E05" w:rsidRPr="0044101A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Commitment to international and humanitarian NGO codes, standards and practises;</w:t>
            </w:r>
          </w:p>
          <w:p w14:paraId="15445253" w14:textId="77777777" w:rsidR="00911E05" w:rsidRPr="0044101A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>High level of integrity and high standards of personal conduct;</w:t>
            </w:r>
          </w:p>
          <w:p w14:paraId="0FB95F87" w14:textId="26DD72D1" w:rsidR="004731A0" w:rsidRPr="0044101A" w:rsidRDefault="004731A0" w:rsidP="00C13ADA">
            <w:pPr>
              <w:spacing w:line="240" w:lineRule="atLeast"/>
              <w:jc w:val="both"/>
              <w:rPr>
                <w:rFonts w:cs="Arial"/>
                <w:b/>
              </w:rPr>
            </w:pPr>
            <w:r w:rsidRPr="0044101A">
              <w:rPr>
                <w:rFonts w:cs="Arial"/>
                <w:b/>
              </w:rPr>
              <w:t>Desirable</w:t>
            </w:r>
          </w:p>
          <w:p w14:paraId="0B1A6C4C" w14:textId="3BE00688" w:rsidR="004731A0" w:rsidRPr="0044101A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Experience working in </w:t>
            </w:r>
            <w:r w:rsidR="00BB2FF2" w:rsidRPr="0044101A">
              <w:rPr>
                <w:rFonts w:cs="Arial"/>
              </w:rPr>
              <w:t>project geographical region</w:t>
            </w:r>
          </w:p>
          <w:p w14:paraId="54789636" w14:textId="10AC3FEF" w:rsidR="00911E05" w:rsidRPr="0044101A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44101A">
              <w:rPr>
                <w:rFonts w:cs="Arial"/>
              </w:rPr>
              <w:t xml:space="preserve">Experience working with </w:t>
            </w:r>
            <w:r w:rsidR="00BB2FF2" w:rsidRPr="0044101A">
              <w:rPr>
                <w:rFonts w:cs="Arial"/>
              </w:rPr>
              <w:t xml:space="preserve">farmer </w:t>
            </w:r>
            <w:r w:rsidRPr="0044101A">
              <w:rPr>
                <w:rFonts w:cs="Arial"/>
              </w:rPr>
              <w:t>groups</w:t>
            </w:r>
            <w:r w:rsidR="00BB2FF2" w:rsidRPr="0044101A">
              <w:rPr>
                <w:rFonts w:cs="Arial"/>
              </w:rPr>
              <w:t xml:space="preserve"> and private sector actors.</w:t>
            </w:r>
          </w:p>
        </w:tc>
      </w:tr>
      <w:tr w:rsidR="00753916" w:rsidRPr="00143432" w14:paraId="3A86AD93" w14:textId="77777777" w:rsidTr="00AB0BE2">
        <w:tc>
          <w:tcPr>
            <w:tcW w:w="2093" w:type="dxa"/>
            <w:shd w:val="clear" w:color="auto" w:fill="D9D9D9" w:themeFill="background1" w:themeFillShade="D9"/>
          </w:tcPr>
          <w:p w14:paraId="1E5FB464" w14:textId="178F3926" w:rsidR="00753916" w:rsidRPr="00143432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347" w:type="dxa"/>
            <w:gridSpan w:val="2"/>
          </w:tcPr>
          <w:p w14:paraId="538AAE17" w14:textId="5EFC7D50" w:rsidR="001B3219" w:rsidRPr="00143432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0D1017E4" w14:textId="77777777" w:rsidR="00E634C3" w:rsidRPr="00143432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sz w:val="22"/>
                <w:szCs w:val="22"/>
              </w:rPr>
              <w:t>Ability to work as part of team across different cultures.</w:t>
            </w:r>
          </w:p>
          <w:p w14:paraId="4ED3C82E" w14:textId="3F9041E8" w:rsidR="00E634C3" w:rsidRPr="00143432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752C2B51" w14:textId="5886520F" w:rsidR="00E50516" w:rsidRPr="00143432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</w:tc>
      </w:tr>
    </w:tbl>
    <w:p w14:paraId="13C323FC" w14:textId="55C25C20" w:rsid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052E7BC2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  <w:r w:rsidRPr="0044101A">
        <w:rPr>
          <w:rFonts w:cs="Arial"/>
        </w:rPr>
        <w:t xml:space="preserve">This Job Description only serves as a guide for the position available and SHA reserves the right to make necessary changes. </w:t>
      </w:r>
    </w:p>
    <w:p w14:paraId="634E751A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  <w:r w:rsidRPr="0044101A">
        <w:rPr>
          <w:rFonts w:cs="Arial"/>
        </w:rPr>
        <w:t xml:space="preserve"> </w:t>
      </w:r>
    </w:p>
    <w:p w14:paraId="53EF460E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  <w:r w:rsidRPr="0044101A">
        <w:rPr>
          <w:rFonts w:cs="Arial"/>
        </w:rPr>
        <w:t xml:space="preserve">This Job Description has been read and clearly understood. </w:t>
      </w:r>
    </w:p>
    <w:p w14:paraId="1D5F583C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</w:p>
    <w:p w14:paraId="6DC8C4C5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  <w:r w:rsidRPr="0044101A">
        <w:rPr>
          <w:rFonts w:cs="Arial"/>
        </w:rPr>
        <w:t>Signed: _____________________________________________________________________</w:t>
      </w:r>
    </w:p>
    <w:p w14:paraId="4A31A4A3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</w:p>
    <w:p w14:paraId="6D85F0C8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  <w:r w:rsidRPr="0044101A">
        <w:rPr>
          <w:rFonts w:cs="Arial"/>
        </w:rPr>
        <w:t xml:space="preserve">Name and Date: ______________________________________________________________ </w:t>
      </w:r>
    </w:p>
    <w:p w14:paraId="46731441" w14:textId="77777777" w:rsidR="00A268F7" w:rsidRPr="0044101A" w:rsidRDefault="00A268F7" w:rsidP="00A268F7">
      <w:pPr>
        <w:spacing w:line="276" w:lineRule="auto"/>
        <w:jc w:val="both"/>
        <w:rPr>
          <w:rFonts w:cs="Arial"/>
        </w:rPr>
      </w:pPr>
    </w:p>
    <w:p w14:paraId="47DCD528" w14:textId="77777777" w:rsidR="00A268F7" w:rsidRPr="0044101A" w:rsidRDefault="00A268F7" w:rsidP="00A268F7">
      <w:pPr>
        <w:spacing w:line="276" w:lineRule="auto"/>
        <w:jc w:val="both"/>
        <w:rPr>
          <w:rFonts w:cs="Arial"/>
          <w:b/>
          <w:noProof/>
        </w:rPr>
      </w:pPr>
      <w:r w:rsidRPr="0044101A">
        <w:rPr>
          <w:rFonts w:cs="Arial"/>
        </w:rPr>
        <w:t>Self Help Africa is committed to equal employment opportunities</w:t>
      </w:r>
    </w:p>
    <w:p w14:paraId="6D7F94E9" w14:textId="77777777" w:rsidR="00A268F7" w:rsidRPr="0044101A" w:rsidRDefault="00A268F7" w:rsidP="00A310F8">
      <w:pPr>
        <w:spacing w:line="276" w:lineRule="auto"/>
        <w:jc w:val="both"/>
        <w:rPr>
          <w:rFonts w:cs="Arial"/>
          <w:b/>
          <w:noProof/>
        </w:rPr>
      </w:pPr>
    </w:p>
    <w:sectPr w:rsidR="00A268F7" w:rsidRPr="0044101A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0224" w14:textId="77777777" w:rsidR="009A708F" w:rsidRDefault="009A708F">
      <w:r>
        <w:separator/>
      </w:r>
    </w:p>
  </w:endnote>
  <w:endnote w:type="continuationSeparator" w:id="0">
    <w:p w14:paraId="4F97FECA" w14:textId="77777777" w:rsidR="009A708F" w:rsidRDefault="009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4EFE" w14:textId="77777777" w:rsidR="009A708F" w:rsidRDefault="009A708F">
      <w:r>
        <w:separator/>
      </w:r>
    </w:p>
  </w:footnote>
  <w:footnote w:type="continuationSeparator" w:id="0">
    <w:p w14:paraId="687FAB80" w14:textId="77777777" w:rsidR="009A708F" w:rsidRDefault="009A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20"/>
  </w:num>
  <w:num w:numId="14">
    <w:abstractNumId w:val="5"/>
  </w:num>
  <w:num w:numId="15">
    <w:abstractNumId w:val="21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9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4264"/>
    <w:rsid w:val="00085B7E"/>
    <w:rsid w:val="00086CAF"/>
    <w:rsid w:val="0008723D"/>
    <w:rsid w:val="000873C3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4101A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584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03AB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268F7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A10A2"/>
    <w:rsid w:val="00AA2B51"/>
    <w:rsid w:val="00AA3E9D"/>
    <w:rsid w:val="00AB0BE2"/>
    <w:rsid w:val="00AB0FC1"/>
    <w:rsid w:val="00AB339D"/>
    <w:rsid w:val="00AB435B"/>
    <w:rsid w:val="00AB4DC7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D1FA4"/>
    <w:rsid w:val="00BE4FE1"/>
    <w:rsid w:val="00BE51D3"/>
    <w:rsid w:val="00BF0DB3"/>
    <w:rsid w:val="00BF75A7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7740B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F9F91C"/>
  <w15:docId w15:val="{964A5B6A-D3F0-7E42-8310-9F52C3A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420A-BEFE-4B21-B408-376B6CC4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22</TotalTime>
  <Pages>3</Pages>
  <Words>1013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7745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9</cp:revision>
  <cp:lastPrinted>2018-01-12T12:56:00Z</cp:lastPrinted>
  <dcterms:created xsi:type="dcterms:W3CDTF">2019-07-01T13:21:00Z</dcterms:created>
  <dcterms:modified xsi:type="dcterms:W3CDTF">2019-07-01T14:13:00Z</dcterms:modified>
</cp:coreProperties>
</file>