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3B516A1D" w:rsidR="00EF5097" w:rsidRPr="000A274C" w:rsidRDefault="00EF5097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629E585" w14:textId="4DD118FA" w:rsidR="00CE3694" w:rsidRDefault="00206A8C" w:rsidP="00AF67FA">
      <w:pPr>
        <w:spacing w:line="24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A121" w14:textId="3751D64D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7B6690" w:rsidRPr="007B6690">
        <w:rPr>
          <w:rFonts w:cs="Arial"/>
        </w:rPr>
        <w:t>AGRI</w:t>
      </w:r>
      <w:r w:rsidR="007B6690">
        <w:rPr>
          <w:rFonts w:cs="Arial"/>
        </w:rPr>
        <w:t>BUSINESS</w:t>
      </w:r>
      <w:r w:rsidR="00EF7789">
        <w:rPr>
          <w:rFonts w:cs="Arial"/>
        </w:rPr>
        <w:t xml:space="preserve"> DEVELOPMENT </w:t>
      </w:r>
      <w:r w:rsidR="00221CC3">
        <w:rPr>
          <w:rFonts w:cs="Arial"/>
        </w:rPr>
        <w:t>OFFICERS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5623"/>
        <w:gridCol w:w="2844"/>
      </w:tblGrid>
      <w:tr w:rsidR="00310FCC" w:rsidRPr="00BC5E70" w14:paraId="1AB7D7C5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A32D988" w14:textId="77777777" w:rsidR="00310FCC" w:rsidRPr="00BC5E70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8467" w:type="dxa"/>
            <w:gridSpan w:val="2"/>
          </w:tcPr>
          <w:p w14:paraId="1BD02212" w14:textId="1DB78D50" w:rsidR="00310FCC" w:rsidRPr="00BC5E70" w:rsidRDefault="008F2A4F" w:rsidP="00206A8C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Agri</w:t>
            </w:r>
            <w:r>
              <w:rPr>
                <w:rFonts w:asciiTheme="minorHAnsi" w:hAnsiTheme="minorHAnsi" w:cstheme="minorHAnsi"/>
              </w:rPr>
              <w:t>b</w:t>
            </w:r>
            <w:r w:rsidRPr="00BC5E70">
              <w:rPr>
                <w:rFonts w:asciiTheme="minorHAnsi" w:hAnsiTheme="minorHAnsi" w:cstheme="minorHAnsi"/>
              </w:rPr>
              <w:t xml:space="preserve">usiness </w:t>
            </w:r>
            <w:r w:rsidR="00AC1015" w:rsidRPr="00BC5E70">
              <w:rPr>
                <w:rFonts w:asciiTheme="minorHAnsi" w:hAnsiTheme="minorHAnsi" w:cstheme="minorHAnsi"/>
              </w:rPr>
              <w:t>Development</w:t>
            </w:r>
            <w:r w:rsidR="008138E6">
              <w:rPr>
                <w:rFonts w:asciiTheme="minorHAnsi" w:hAnsiTheme="minorHAnsi" w:cstheme="minorHAnsi"/>
              </w:rPr>
              <w:t xml:space="preserve"> Officers</w:t>
            </w:r>
            <w:r w:rsidR="00AC1015" w:rsidRPr="00BC5E70">
              <w:rPr>
                <w:rFonts w:asciiTheme="minorHAnsi" w:hAnsiTheme="minorHAnsi" w:cstheme="minorHAnsi"/>
              </w:rPr>
              <w:t xml:space="preserve"> </w:t>
            </w:r>
            <w:r w:rsidR="007B6690" w:rsidRPr="00BC5E70">
              <w:rPr>
                <w:rFonts w:asciiTheme="minorHAnsi" w:hAnsiTheme="minorHAnsi" w:cstheme="minorHAnsi"/>
              </w:rPr>
              <w:t>(A</w:t>
            </w:r>
            <w:r w:rsidR="008138E6">
              <w:rPr>
                <w:rFonts w:asciiTheme="minorHAnsi" w:hAnsiTheme="minorHAnsi" w:cstheme="minorHAnsi"/>
              </w:rPr>
              <w:t>DO</w:t>
            </w:r>
            <w:r w:rsidR="002871DD">
              <w:rPr>
                <w:rFonts w:asciiTheme="minorHAnsi" w:hAnsiTheme="minorHAnsi" w:cstheme="minorHAnsi"/>
              </w:rPr>
              <w:t>s</w:t>
            </w:r>
            <w:r w:rsidR="00C7730B" w:rsidRPr="00BC5E70">
              <w:rPr>
                <w:rFonts w:asciiTheme="minorHAnsi" w:hAnsiTheme="minorHAnsi" w:cstheme="minorHAnsi"/>
              </w:rPr>
              <w:t>)</w:t>
            </w:r>
          </w:p>
        </w:tc>
      </w:tr>
      <w:tr w:rsidR="00FF7C5E" w:rsidRPr="00BC5E70" w14:paraId="72926BF4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19DD6222" w14:textId="77777777" w:rsidR="00FF7C5E" w:rsidRPr="00BC5E70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8467" w:type="dxa"/>
            <w:gridSpan w:val="2"/>
          </w:tcPr>
          <w:p w14:paraId="5D0A635A" w14:textId="77777777" w:rsidR="00FF7C5E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</w:t>
            </w:r>
          </w:p>
        </w:tc>
      </w:tr>
      <w:tr w:rsidR="00DA4CB9" w:rsidRPr="00BC5E70" w14:paraId="6E8DF9AC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76445DEF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8467" w:type="dxa"/>
            <w:gridSpan w:val="2"/>
          </w:tcPr>
          <w:p w14:paraId="37D4820D" w14:textId="77777777" w:rsidR="00DA4CB9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Programmes</w:t>
            </w:r>
          </w:p>
        </w:tc>
      </w:tr>
      <w:tr w:rsidR="00DA4CB9" w:rsidRPr="00BC5E70" w14:paraId="6127407A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0967BA94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8467" w:type="dxa"/>
            <w:gridSpan w:val="2"/>
          </w:tcPr>
          <w:p w14:paraId="6B6D74D0" w14:textId="4661C418" w:rsidR="00DA4CB9" w:rsidRPr="00BC5E70" w:rsidRDefault="008138E6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Ag</w:t>
            </w:r>
            <w:r w:rsidR="00D968B8">
              <w:rPr>
                <w:rFonts w:asciiTheme="minorHAnsi" w:hAnsiTheme="minorHAnsi" w:cstheme="minorHAnsi"/>
              </w:rPr>
              <w:t>rib</w:t>
            </w:r>
            <w:r w:rsidR="00E836D1">
              <w:rPr>
                <w:rFonts w:asciiTheme="minorHAnsi" w:hAnsiTheme="minorHAnsi" w:cstheme="minorHAnsi"/>
              </w:rPr>
              <w:t>usiness Development Manager</w:t>
            </w:r>
            <w:r w:rsidRPr="00BC5E70">
              <w:rPr>
                <w:rFonts w:asciiTheme="minorHAnsi" w:hAnsiTheme="minorHAnsi" w:cstheme="minorHAnsi"/>
              </w:rPr>
              <w:t xml:space="preserve"> (ADM)</w:t>
            </w:r>
          </w:p>
        </w:tc>
      </w:tr>
      <w:tr w:rsidR="00861B1D" w:rsidRPr="00BC5E70" w14:paraId="3F3B6EA8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70C04CFD" w14:textId="051B067B" w:rsidR="00861B1D" w:rsidRPr="00BC5E70" w:rsidRDefault="00E836D1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Locati</w:t>
            </w:r>
            <w:r w:rsidR="00861B1D" w:rsidRPr="00BC5E70">
              <w:rPr>
                <w:rFonts w:asciiTheme="minorHAnsi" w:hAnsiTheme="minorHAnsi" w:cstheme="minorHAnsi"/>
                <w:b/>
              </w:rPr>
              <w:t>on:</w:t>
            </w:r>
          </w:p>
        </w:tc>
        <w:tc>
          <w:tcPr>
            <w:tcW w:w="8467" w:type="dxa"/>
            <w:gridSpan w:val="2"/>
          </w:tcPr>
          <w:p w14:paraId="62EC61DB" w14:textId="2A3C5D30" w:rsidR="008138E6" w:rsidRPr="008138E6" w:rsidRDefault="008138E6" w:rsidP="00E836D1">
            <w:pPr>
              <w:pStyle w:val="ListParagraph"/>
              <w:numPr>
                <w:ilvl w:val="0"/>
                <w:numId w:val="18"/>
              </w:numPr>
              <w:tabs>
                <w:tab w:val="center" w:pos="3577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38E6">
              <w:rPr>
                <w:rFonts w:asciiTheme="minorHAnsi" w:hAnsiTheme="minorHAnsi" w:cstheme="minorHAnsi"/>
              </w:rPr>
              <w:t>Amudat</w:t>
            </w:r>
            <w:proofErr w:type="spellEnd"/>
            <w:r w:rsidR="009B53D6">
              <w:rPr>
                <w:rFonts w:asciiTheme="minorHAnsi" w:hAnsiTheme="minorHAnsi" w:cstheme="minorHAnsi"/>
              </w:rPr>
              <w:t xml:space="preserve"> </w:t>
            </w:r>
            <w:r w:rsidR="00861B1D" w:rsidRPr="008138E6">
              <w:rPr>
                <w:rFonts w:asciiTheme="minorHAnsi" w:hAnsiTheme="minorHAnsi" w:cstheme="minorHAnsi"/>
              </w:rPr>
              <w:t>(covering</w:t>
            </w:r>
            <w:r w:rsidR="00C90633" w:rsidRPr="008138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E6">
              <w:rPr>
                <w:rFonts w:asciiTheme="minorHAnsi" w:hAnsiTheme="minorHAnsi" w:cstheme="minorHAnsi"/>
              </w:rPr>
              <w:t>Nakapiripirit</w:t>
            </w:r>
            <w:proofErr w:type="spellEnd"/>
            <w:r w:rsidR="007D55AF">
              <w:rPr>
                <w:rFonts w:asciiTheme="minorHAnsi" w:hAnsiTheme="minorHAnsi" w:cstheme="minorHAnsi"/>
              </w:rPr>
              <w:t xml:space="preserve"> District</w:t>
            </w:r>
            <w:r w:rsidR="00861B1D" w:rsidRPr="008138E6">
              <w:rPr>
                <w:rFonts w:asciiTheme="minorHAnsi" w:hAnsiTheme="minorHAnsi" w:cstheme="minorHAnsi"/>
              </w:rPr>
              <w:t>)</w:t>
            </w:r>
          </w:p>
          <w:p w14:paraId="1C568BBC" w14:textId="1E4F7FA2" w:rsidR="008138E6" w:rsidRPr="008138E6" w:rsidRDefault="009B53D6" w:rsidP="002F5F20">
            <w:pPr>
              <w:pStyle w:val="ListParagraph"/>
              <w:numPr>
                <w:ilvl w:val="0"/>
                <w:numId w:val="18"/>
              </w:numPr>
              <w:tabs>
                <w:tab w:val="center" w:pos="3577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Lamwo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138E6" w:rsidRPr="008138E6">
              <w:rPr>
                <w:rFonts w:asciiTheme="minorHAnsi" w:hAnsiTheme="minorHAnsi" w:cstheme="minorHAnsi"/>
              </w:rPr>
              <w:t xml:space="preserve">(covering </w:t>
            </w:r>
            <w:proofErr w:type="spellStart"/>
            <w:r w:rsidR="008138E6" w:rsidRPr="008138E6">
              <w:rPr>
                <w:rFonts w:asciiTheme="minorHAnsi" w:hAnsiTheme="minorHAnsi" w:cstheme="minorHAnsi"/>
              </w:rPr>
              <w:t>Kitgum</w:t>
            </w:r>
            <w:proofErr w:type="spellEnd"/>
            <w:r w:rsidR="007D55AF">
              <w:rPr>
                <w:rFonts w:asciiTheme="minorHAnsi" w:hAnsiTheme="minorHAnsi" w:cstheme="minorHAnsi"/>
              </w:rPr>
              <w:t xml:space="preserve"> District</w:t>
            </w:r>
            <w:r w:rsidR="008138E6" w:rsidRPr="008138E6">
              <w:rPr>
                <w:rFonts w:asciiTheme="minorHAnsi" w:hAnsiTheme="minorHAnsi" w:cstheme="minorHAnsi"/>
              </w:rPr>
              <w:t>)</w:t>
            </w:r>
          </w:p>
        </w:tc>
      </w:tr>
      <w:tr w:rsidR="00861B1D" w:rsidRPr="00BC5E70" w14:paraId="3AEB485B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774DCAC" w14:textId="3BDED95C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Preferred start date:</w:t>
            </w:r>
          </w:p>
        </w:tc>
        <w:tc>
          <w:tcPr>
            <w:tcW w:w="8467" w:type="dxa"/>
            <w:gridSpan w:val="2"/>
          </w:tcPr>
          <w:p w14:paraId="694298C2" w14:textId="6F456899" w:rsidR="00861B1D" w:rsidRPr="00BC5E70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Immediately </w:t>
            </w:r>
            <w:bookmarkStart w:id="0" w:name="_GoBack"/>
            <w:bookmarkEnd w:id="0"/>
          </w:p>
        </w:tc>
      </w:tr>
      <w:tr w:rsidR="00861B1D" w:rsidRPr="00BC5E70" w14:paraId="0D572FCB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5A6B5266" w14:textId="2FC06200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Contract type: </w:t>
            </w:r>
          </w:p>
        </w:tc>
        <w:tc>
          <w:tcPr>
            <w:tcW w:w="8467" w:type="dxa"/>
            <w:gridSpan w:val="2"/>
          </w:tcPr>
          <w:p w14:paraId="6245082A" w14:textId="3CF802A7" w:rsidR="00861B1D" w:rsidRPr="00BC5E70" w:rsidRDefault="00736DC0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One-</w:t>
            </w:r>
            <w:r w:rsidR="008138E6">
              <w:rPr>
                <w:rFonts w:asciiTheme="minorHAnsi" w:hAnsiTheme="minorHAnsi" w:cstheme="minorHAnsi"/>
              </w:rPr>
              <w:t xml:space="preserve">year renewable </w:t>
            </w:r>
            <w:r w:rsidR="00861B1D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BC5E70" w14:paraId="459231E7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3824FAA4" w14:textId="28D6681B" w:rsidR="00DA4CB9" w:rsidRPr="00BC5E70" w:rsidRDefault="004C3BA0" w:rsidP="00E836D1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Job </w:t>
            </w:r>
            <w:r w:rsidR="00E836D1">
              <w:rPr>
                <w:rFonts w:asciiTheme="minorHAnsi" w:hAnsiTheme="minorHAnsi" w:cstheme="minorHAnsi"/>
                <w:b/>
              </w:rPr>
              <w:t>Summary</w:t>
            </w:r>
            <w:r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467" w:type="dxa"/>
            <w:gridSpan w:val="2"/>
          </w:tcPr>
          <w:p w14:paraId="5AA9F7BF" w14:textId="58449545" w:rsidR="00D614D5" w:rsidRPr="00807B39" w:rsidRDefault="00DF283F" w:rsidP="00853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 xml:space="preserve">The </w:t>
            </w:r>
            <w:r w:rsidR="00FD3CFF">
              <w:rPr>
                <w:rFonts w:ascii="Calibri" w:hAnsi="Calibri" w:cs="Calibri"/>
                <w:color w:val="auto"/>
                <w:lang w:val="en-US"/>
              </w:rPr>
              <w:t>ADO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en-US"/>
              </w:rPr>
              <w:t>will ensure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direct planning,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implementation, monitoring</w:t>
            </w:r>
            <w:r w:rsidR="00807B39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and reporting of DMDP P</w:t>
            </w:r>
            <w:r w:rsidR="0026165F">
              <w:rPr>
                <w:rFonts w:ascii="Calibri" w:hAnsi="Calibri" w:cs="Calibri"/>
                <w:color w:val="auto"/>
                <w:lang w:val="en-US"/>
              </w:rPr>
              <w:t xml:space="preserve">roject 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activities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 xml:space="preserve"> with</w:t>
            </w:r>
            <w:r w:rsidR="00807B39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807B39" w:rsidRPr="00807B39">
              <w:rPr>
                <w:rFonts w:ascii="Calibri" w:hAnsi="Calibri" w:cs="Calibri"/>
                <w:color w:val="auto"/>
                <w:lang w:val="en-US"/>
              </w:rPr>
              <w:t>bene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ficiaries and other stakeholder</w:t>
            </w:r>
            <w:r w:rsidR="00755148">
              <w:rPr>
                <w:rFonts w:ascii="Calibri" w:hAnsi="Calibri" w:cs="Calibri"/>
                <w:color w:val="auto"/>
                <w:lang w:val="en-US"/>
              </w:rPr>
              <w:t>s</w:t>
            </w:r>
            <w:r w:rsidR="00C04D00">
              <w:rPr>
                <w:rFonts w:asciiTheme="minorHAnsi" w:hAnsiTheme="minorHAnsi" w:cstheme="minorHAnsi"/>
              </w:rPr>
              <w:t>.</w:t>
            </w:r>
            <w:r w:rsidR="00726DF8">
              <w:rPr>
                <w:rFonts w:asciiTheme="minorHAnsi" w:hAnsiTheme="minorHAnsi" w:cstheme="minorHAnsi"/>
              </w:rPr>
              <w:t xml:space="preserve"> </w:t>
            </w:r>
            <w:r w:rsidR="00726DF8">
              <w:rPr>
                <w:rFonts w:ascii="Calibri" w:hAnsi="Calibri" w:cs="Calibri"/>
                <w:color w:val="auto"/>
                <w:lang w:val="en-US"/>
              </w:rPr>
              <w:t xml:space="preserve">This 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>includes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: 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>facilitati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>ng market linkage</w:t>
            </w:r>
            <w:r w:rsidR="0026165F">
              <w:rPr>
                <w:rFonts w:ascii="Calibri" w:hAnsi="Calibri" w:cs="Calibri"/>
                <w:color w:val="auto"/>
                <w:lang w:val="en-US"/>
              </w:rPr>
              <w:t>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; helping farmers </w:t>
            </w:r>
            <w:r w:rsidR="002871DD" w:rsidRPr="0047744E">
              <w:rPr>
                <w:rFonts w:asciiTheme="minorHAnsi" w:hAnsiTheme="minorHAnsi" w:cstheme="minorHAnsi"/>
              </w:rPr>
              <w:t xml:space="preserve">attract </w:t>
            </w:r>
            <w:r w:rsidR="002871DD" w:rsidRPr="00441F7B">
              <w:rPr>
                <w:rFonts w:asciiTheme="minorHAnsi" w:hAnsiTheme="minorHAnsi" w:cstheme="minorHAnsi"/>
              </w:rPr>
              <w:t>decent prices for the</w:t>
            </w:r>
            <w:r w:rsidR="000511CC">
              <w:rPr>
                <w:rFonts w:asciiTheme="minorHAnsi" w:hAnsiTheme="minorHAnsi" w:cstheme="minorHAnsi"/>
              </w:rPr>
              <w:t>ir</w:t>
            </w:r>
            <w:r w:rsidR="002871DD" w:rsidRPr="00441F7B">
              <w:rPr>
                <w:rFonts w:asciiTheme="minorHAnsi" w:hAnsiTheme="minorHAnsi" w:cstheme="minorHAnsi"/>
              </w:rPr>
              <w:t xml:space="preserve"> produce</w:t>
            </w:r>
            <w:r w:rsidR="002871DD" w:rsidRPr="00441F7B">
              <w:rPr>
                <w:rFonts w:ascii="Calibri" w:hAnsi="Calibri" w:cs="Calibri"/>
              </w:rPr>
              <w:t xml:space="preserve"> </w:t>
            </w:r>
            <w:r w:rsidR="002871DD" w:rsidRPr="0047744E">
              <w:rPr>
                <w:rFonts w:asciiTheme="minorHAnsi" w:hAnsiTheme="minorHAnsi" w:cstheme="minorHAnsi"/>
              </w:rPr>
              <w:t>through value-addition</w:t>
            </w:r>
            <w:r w:rsidR="000511CC">
              <w:rPr>
                <w:rFonts w:asciiTheme="minorHAnsi" w:hAnsiTheme="minorHAnsi" w:cstheme="minorHAnsi"/>
              </w:rPr>
              <w:t>;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>training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 xml:space="preserve"> and mentorship of honey enterprises</w:t>
            </w:r>
            <w:r w:rsidR="00C04D00">
              <w:rPr>
                <w:rFonts w:ascii="Calibri" w:hAnsi="Calibri" w:cs="Calibri"/>
                <w:color w:val="auto"/>
                <w:lang w:val="en-US"/>
              </w:rPr>
              <w:t xml:space="preserve"> to respond to new and expanding market opportunities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 xml:space="preserve">; </w:t>
            </w:r>
            <w:r w:rsidR="00C04D00" w:rsidRPr="00C04D00">
              <w:rPr>
                <w:rFonts w:ascii="Calibri" w:hAnsi="Calibri" w:cs="Calibri"/>
                <w:color w:val="auto"/>
                <w:lang w:val="en-US"/>
              </w:rPr>
              <w:t xml:space="preserve">supervision of </w:t>
            </w:r>
            <w:r w:rsidR="00973DAC">
              <w:rPr>
                <w:rFonts w:ascii="Calibri" w:hAnsi="Calibri" w:cs="Calibri"/>
                <w:color w:val="auto"/>
                <w:lang w:val="en-US"/>
              </w:rPr>
              <w:t>Community Based T</w:t>
            </w:r>
            <w:r w:rsidR="00596E98">
              <w:rPr>
                <w:rFonts w:ascii="Calibri" w:hAnsi="Calibri" w:cs="Calibri"/>
                <w:color w:val="auto"/>
                <w:lang w:val="en-US"/>
              </w:rPr>
              <w:t>rainers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>;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and</w:t>
            </w:r>
            <w:r w:rsidR="000511CC">
              <w:rPr>
                <w:rFonts w:ascii="Calibri" w:hAnsi="Calibri" w:cs="Calibri"/>
                <w:color w:val="auto"/>
                <w:lang w:val="en-US"/>
              </w:rPr>
              <w:t>,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coordinating activities with different stakeholders (</w:t>
            </w:r>
            <w:r w:rsidR="008317CA">
              <w:rPr>
                <w:rFonts w:ascii="Calibri" w:hAnsi="Calibri" w:cs="Calibri"/>
                <w:color w:val="auto"/>
                <w:lang w:val="en-US"/>
              </w:rPr>
              <w:t xml:space="preserve">e.g. </w:t>
            </w:r>
            <w:r w:rsidR="00186C78">
              <w:rPr>
                <w:rFonts w:ascii="Calibri" w:hAnsi="Calibri" w:cs="Calibri"/>
                <w:color w:val="auto"/>
                <w:lang w:val="en-US"/>
              </w:rPr>
              <w:t>Community Based Organis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ations, private sectors actors, </w:t>
            </w:r>
            <w:r w:rsidR="008317CA">
              <w:rPr>
                <w:rFonts w:ascii="Calibri" w:hAnsi="Calibri" w:cs="Calibri"/>
                <w:color w:val="auto"/>
                <w:lang w:val="en-US"/>
              </w:rPr>
              <w:t>local</w:t>
            </w:r>
            <w:r w:rsidR="00C913BD">
              <w:rPr>
                <w:rFonts w:ascii="Calibri" w:hAnsi="Calibri" w:cs="Calibri"/>
                <w:color w:val="auto"/>
                <w:lang w:val="en-US"/>
              </w:rPr>
              <w:t xml:space="preserve"> authorities </w:t>
            </w:r>
            <w:proofErr w:type="spellStart"/>
            <w:r w:rsidR="00C913BD">
              <w:rPr>
                <w:rFonts w:ascii="Calibri" w:hAnsi="Calibri" w:cs="Calibri"/>
                <w:color w:val="auto"/>
                <w:lang w:val="en-US"/>
              </w:rPr>
              <w:t>etc</w:t>
            </w:r>
            <w:proofErr w:type="spellEnd"/>
            <w:r w:rsidR="00C913BD">
              <w:rPr>
                <w:rFonts w:ascii="Calibri" w:hAnsi="Calibri" w:cs="Calibri"/>
                <w:color w:val="auto"/>
                <w:lang w:val="en-US"/>
              </w:rPr>
              <w:t>)</w:t>
            </w:r>
            <w:r w:rsidR="00D614D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44945" w:rsidRPr="00BC5E70" w14:paraId="6744712A" w14:textId="77777777" w:rsidTr="00E57C66">
        <w:trPr>
          <w:trHeight w:val="382"/>
        </w:trPr>
        <w:tc>
          <w:tcPr>
            <w:tcW w:w="1919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BC5E70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Results Areas: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4CE006D3" w14:textId="1764C9DF" w:rsidR="00744945" w:rsidRPr="00BC5E70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</w:t>
            </w:r>
            <w:r w:rsidR="00705E8F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(R) 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="0074494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086A0B69" w14:textId="4E5BA217" w:rsidR="00744945" w:rsidRPr="00BC5E70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Results</w:t>
            </w:r>
          </w:p>
        </w:tc>
      </w:tr>
      <w:tr w:rsidR="00744945" w:rsidRPr="00BC5E70" w14:paraId="39D10188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47D6B518" w14:textId="77777777" w:rsidR="00744945" w:rsidRPr="00BC5E70" w:rsidRDefault="0074494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5B393899" w14:textId="07864BE7" w:rsidR="005F4FCE" w:rsidRPr="005F4FCE" w:rsidRDefault="005F4FCE" w:rsidP="005F4FC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5F4FCE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R1: Facilitate activity planning and implementation of plans with beneficiaries</w:t>
            </w:r>
            <w:r w:rsidRPr="005F4FC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24AE6D" w14:textId="3803D3DF" w:rsidR="00D579D8" w:rsidRDefault="00260452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Facilitate participatory needs assess</w:t>
            </w:r>
            <w:r w:rsidR="00361AF6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ments/situation analysis, 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>probl</w:t>
            </w:r>
            <w:r w:rsidR="00B04D6A">
              <w:rPr>
                <w:rFonts w:asciiTheme="minorHAnsi" w:eastAsia="Calibri" w:hAnsiTheme="minorHAnsi" w:cstheme="minorHAnsi"/>
                <w:color w:val="auto"/>
                <w:lang w:val="en-IE"/>
              </w:rPr>
              <w:t>em analysis and planning exercis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es. </w:t>
            </w:r>
          </w:p>
          <w:p w14:paraId="00BE716E" w14:textId="10FBFCFA" w:rsidR="00361795" w:rsidRDefault="00B04D6A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Engage and conduct community </w:t>
            </w:r>
            <w:r w:rsidR="00D579D8">
              <w:rPr>
                <w:rFonts w:asciiTheme="minorHAnsi" w:eastAsia="Calibri" w:hAnsiTheme="minorHAnsi" w:cstheme="minorHAnsi"/>
                <w:color w:val="auto"/>
                <w:lang w:val="en-IE"/>
              </w:rPr>
              <w:t>stakeholders sensitization on the project activities and methodologies.</w:t>
            </w:r>
          </w:p>
          <w:p w14:paraId="3E76CFD4" w14:textId="70A903BB" w:rsidR="00D579D8" w:rsidRDefault="00D579D8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Lead in the  identification of bee keepers</w:t>
            </w:r>
            <w:r w:rsidR="008317CA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ensure they embrace the project. </w:t>
            </w: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12EE3A28" w14:textId="5F29B51E" w:rsidR="00D579D8" w:rsidRPr="00FF6788" w:rsidRDefault="00D579D8" w:rsidP="000E678A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Develop work plans and ensure that activities are implemented according to the timelines</w:t>
            </w:r>
            <w:r w:rsidR="008317CA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quality required</w:t>
            </w: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</w:tc>
        <w:tc>
          <w:tcPr>
            <w:tcW w:w="2844" w:type="dxa"/>
            <w:shd w:val="clear" w:color="auto" w:fill="auto"/>
          </w:tcPr>
          <w:p w14:paraId="0896ACE4" w14:textId="65E2A414" w:rsidR="00AF67FA" w:rsidRPr="00AF67FA" w:rsidRDefault="00AE0455" w:rsidP="005F56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5F56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munity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members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project objectives and processes</w:t>
            </w:r>
          </w:p>
          <w:p w14:paraId="17734999" w14:textId="7F9B7469" w:rsidR="00AF67FA" w:rsidRPr="00AF67FA" w:rsidRDefault="00AE0455" w:rsidP="00AE045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Roles and responsibilities of different actors are understood by all</w:t>
            </w:r>
          </w:p>
          <w:p w14:paraId="5839BB3D" w14:textId="77CFEDBA" w:rsidR="00C04492" w:rsidRPr="00AF67FA" w:rsidRDefault="00AE0455" w:rsidP="00AE045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High quality and timely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implementation of activities</w:t>
            </w:r>
          </w:p>
        </w:tc>
      </w:tr>
      <w:tr w:rsidR="00AC1015" w:rsidRPr="00BC5E70" w14:paraId="369D964D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7ADF95C8" w14:textId="77777777" w:rsidR="00AC1015" w:rsidRPr="00BC5E70" w:rsidRDefault="00AC101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4467C98E" w14:textId="38712FB6" w:rsidR="00A328FA" w:rsidRPr="00A328FA" w:rsidRDefault="00A328FA" w:rsidP="00A328F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A328FA">
              <w:rPr>
                <w:rFonts w:asciiTheme="minorHAnsi" w:hAnsiTheme="minorHAnsi" w:cstheme="minorHAnsi"/>
                <w:b/>
                <w:color w:val="auto"/>
                <w:lang w:val="en-US"/>
              </w:rPr>
              <w:t>R2:</w:t>
            </w:r>
            <w:r w:rsidRPr="00A328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Liaison and linkage with government officials, local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businesses,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CBOs and other service providers within the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r w:rsidRPr="00A328FA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project area.</w:t>
            </w:r>
            <w:r w:rsidRPr="00A328F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F0E0748" w14:textId="00F32AB1" w:rsidR="00D579D8" w:rsidRPr="00361AF6" w:rsidRDefault="00D579D8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Promote linkage</w:t>
            </w:r>
            <w:r w:rsidR="00B063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cordial relationship w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 government, private sectors actors and other NGOs.</w:t>
            </w:r>
          </w:p>
          <w:p w14:paraId="40A891D1" w14:textId="24BE19F4" w:rsidR="00361AF6" w:rsidRPr="00D579D8" w:rsidRDefault="008317CA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Represent</w:t>
            </w:r>
            <w:r w:rsidR="00B06362">
              <w:rPr>
                <w:rFonts w:asciiTheme="minorHAnsi" w:hAnsiTheme="minorHAnsi" w:cstheme="minorHAnsi"/>
                <w:sz w:val="20"/>
                <w:szCs w:val="20"/>
              </w:rPr>
              <w:t xml:space="preserve"> upon delegation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SHA during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>coordination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other networking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meetings. </w:t>
            </w:r>
          </w:p>
          <w:p w14:paraId="7F45B698" w14:textId="026D73CF" w:rsidR="00916B38" w:rsidRPr="00916B38" w:rsidRDefault="008317CA" w:rsidP="000E678A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Effectively manage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partnership</w:t>
            </w:r>
            <w:r w:rsidR="003F141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private sector actors including</w:t>
            </w:r>
            <w:r w:rsidR="001F5E37">
              <w:rPr>
                <w:rFonts w:asciiTheme="minorHAnsi" w:hAnsiTheme="minorHAnsi" w:cstheme="minorHAnsi"/>
                <w:sz w:val="20"/>
                <w:szCs w:val="20"/>
              </w:rPr>
              <w:t xml:space="preserve"> ensuring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timely report</w:t>
            </w:r>
            <w:r w:rsidR="0019295B">
              <w:rPr>
                <w:rFonts w:asciiTheme="minorHAnsi" w:hAnsiTheme="minorHAnsi" w:cstheme="minorHAnsi"/>
                <w:sz w:val="20"/>
                <w:szCs w:val="20"/>
              </w:rPr>
              <w:t>ing and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deliver</w:t>
            </w:r>
            <w:r w:rsidR="001F5E37">
              <w:rPr>
                <w:rFonts w:asciiTheme="minorHAnsi" w:hAnsiTheme="minorHAnsi" w:cstheme="minorHAnsi"/>
                <w:sz w:val="20"/>
                <w:szCs w:val="20"/>
              </w:rPr>
              <w:t>ables</w:t>
            </w:r>
            <w:r w:rsidR="00D57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143A">
              <w:rPr>
                <w:rFonts w:asciiTheme="minorHAnsi" w:hAnsiTheme="minorHAnsi" w:cstheme="minorHAnsi"/>
                <w:sz w:val="20"/>
                <w:szCs w:val="20"/>
              </w:rPr>
              <w:t>as planned</w:t>
            </w:r>
          </w:p>
          <w:p w14:paraId="6E820F11" w14:textId="3C72915F" w:rsidR="00E131F7" w:rsidRPr="00BC5E70" w:rsidRDefault="00916B38" w:rsidP="005B2695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Ensure synergies between government progra</w:t>
            </w:r>
            <w:r w:rsidR="005B2695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B269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the project. </w:t>
            </w:r>
            <w:r w:rsidR="00E131F7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14:paraId="69A6575E" w14:textId="42BD757F" w:rsidR="00AF67FA" w:rsidRPr="00AF67FA" w:rsidRDefault="005F562E" w:rsidP="005F56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Effective linkages with local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officials, CBOs/NGOs, and private sector</w:t>
            </w:r>
          </w:p>
          <w:p w14:paraId="03D21211" w14:textId="2986F7CC" w:rsidR="00AF67FA" w:rsidRPr="00AF67FA" w:rsidRDefault="001060D8" w:rsidP="001060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Information on pub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 and private sector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providers</w:t>
            </w:r>
            <w:proofErr w:type="spellEnd"/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 xml:space="preserve"> available to smallholder farmers</w:t>
            </w:r>
          </w:p>
          <w:p w14:paraId="0E88F14B" w14:textId="72829D16" w:rsidR="00AC1015" w:rsidRPr="00BC5E70" w:rsidRDefault="001060D8" w:rsidP="001060D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>Local government officials and business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AF67FA" w:rsidRPr="00AF67FA">
              <w:rPr>
                <w:rFonts w:asciiTheme="minorHAnsi" w:hAnsiTheme="minorHAnsi" w:cstheme="minorHAnsi"/>
                <w:sz w:val="20"/>
                <w:szCs w:val="20"/>
              </w:rPr>
              <w:t xml:space="preserve"> understand project objectives and processes</w:t>
            </w:r>
          </w:p>
        </w:tc>
      </w:tr>
      <w:tr w:rsidR="00744945" w:rsidRPr="00BC5E70" w14:paraId="67FDB356" w14:textId="77777777" w:rsidTr="00E57C66">
        <w:trPr>
          <w:trHeight w:val="382"/>
        </w:trPr>
        <w:tc>
          <w:tcPr>
            <w:tcW w:w="1919" w:type="dxa"/>
            <w:vMerge/>
            <w:shd w:val="clear" w:color="auto" w:fill="D9D9D9" w:themeFill="background1" w:themeFillShade="D9"/>
          </w:tcPr>
          <w:p w14:paraId="1B674ECE" w14:textId="77777777" w:rsidR="00744945" w:rsidRPr="00BC5E70" w:rsidRDefault="00744945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  <w:shd w:val="clear" w:color="auto" w:fill="auto"/>
          </w:tcPr>
          <w:p w14:paraId="2562CDBB" w14:textId="5692CE81" w:rsidR="005A397D" w:rsidRPr="005A397D" w:rsidRDefault="005A397D" w:rsidP="005A397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5A397D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R3: Supporting institutional and business development for smallholder farmers and/or farmer groups</w:t>
            </w:r>
            <w:r w:rsidRPr="005A397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2D9CB30" w14:textId="5E2A3B16" w:rsidR="00596E98" w:rsidRPr="00596E98" w:rsidRDefault="00361AF6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capacity assessment, formation, training and coaching of hon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ey</w:t>
            </w:r>
            <w:r w:rsidR="007217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cooperatives </w:t>
            </w:r>
            <w:r w:rsidR="0072170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enterprises to 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become market competitive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B3CF82" w14:textId="454E377E" w:rsidR="00596E98" w:rsidRDefault="008317CA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Broker deal between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honey enterprise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and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 suppliers,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output market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, financial institutions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information providers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 etc.</w:t>
            </w:r>
          </w:p>
          <w:p w14:paraId="29C0FFB3" w14:textId="7EEC0910" w:rsidR="00916B3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Conduct scoping and sealing partnership with private sector actors. </w:t>
            </w:r>
          </w:p>
          <w:p w14:paraId="472C606E" w14:textId="4E83E8F1" w:rsidR="00596E98" w:rsidRPr="00596E98" w:rsidRDefault="008317CA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Lead in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the establishment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 xml:space="preserve">bee keeping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nucleus farms </w:t>
            </w:r>
            <w:r w:rsidR="00361AF6">
              <w:rPr>
                <w:rFonts w:asciiTheme="minorHAnsi" w:hAnsiTheme="minorHAnsi" w:cstheme="minorHAnsi"/>
                <w:sz w:val="20"/>
                <w:szCs w:val="20"/>
              </w:rPr>
              <w:t xml:space="preserve">to demonstrate best practices and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host learnings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C7C38A4" w14:textId="2166F9F9" w:rsidR="00596E9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Establish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support the development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of off-farm businesses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such as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inputs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agents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, aggregation agents, tree nursery operators, architects etc.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 that support the bee keeper businesses.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959338" w14:textId="5C6E2E60" w:rsidR="00596E98" w:rsidRPr="00596E98" w:rsidRDefault="00596E9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Conduct continuous market intelligence and assessments to inform programming </w:t>
            </w:r>
          </w:p>
          <w:p w14:paraId="493D8231" w14:textId="3B59C3A6" w:rsidR="00596E98" w:rsidRPr="00596E98" w:rsidRDefault="00916B38" w:rsidP="00596E9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Integrated Village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Saving and Loan Association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_Saving with a Productive Purpose (VSLA_SWAPP) 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 in all the 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>bee keepers groups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46FA5E" w14:textId="1D894981" w:rsidR="000C5783" w:rsidRPr="00916B38" w:rsidRDefault="00E27F1D" w:rsidP="00916B3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 refresher and specialis</w:t>
            </w:r>
            <w:r w:rsidR="00596E98" w:rsidRPr="00596E98">
              <w:rPr>
                <w:rFonts w:asciiTheme="minorHAnsi" w:hAnsiTheme="minorHAnsi" w:cstheme="minorHAnsi"/>
                <w:sz w:val="20"/>
                <w:szCs w:val="20"/>
              </w:rPr>
              <w:t xml:space="preserve">ed trainings as needed by </w:t>
            </w:r>
            <w:r w:rsidR="00916B38">
              <w:rPr>
                <w:rFonts w:asciiTheme="minorHAnsi" w:hAnsiTheme="minorHAnsi" w:cstheme="minorHAnsi"/>
                <w:sz w:val="20"/>
                <w:szCs w:val="20"/>
              </w:rPr>
              <w:t>Community Based Trainers</w:t>
            </w:r>
            <w:r w:rsidR="00596E98" w:rsidRPr="00916B38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2844" w:type="dxa"/>
            <w:shd w:val="clear" w:color="auto" w:fill="auto"/>
          </w:tcPr>
          <w:p w14:paraId="601AB80E" w14:textId="1529B414" w:rsidR="00744945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●</w:t>
            </w:r>
            <w:r w:rsidR="00AF67FA">
              <w:rPr>
                <w:rFonts w:asciiTheme="minorHAnsi" w:hAnsiTheme="minorHAnsi" w:cstheme="minorHAnsi"/>
                <w:sz w:val="20"/>
                <w:szCs w:val="20"/>
              </w:rPr>
              <w:t>Viable and market facing bee keepers enterprises (hubs, cooperatives etc)</w:t>
            </w:r>
          </w:p>
          <w:p w14:paraId="7290B1A0" w14:textId="7BEE2B1E" w:rsidR="008317CA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8317CA">
              <w:rPr>
                <w:rFonts w:asciiTheme="minorHAnsi" w:hAnsiTheme="minorHAnsi" w:cstheme="minorHAnsi"/>
                <w:sz w:val="20"/>
                <w:szCs w:val="20"/>
              </w:rPr>
              <w:t xml:space="preserve">Private sector actors offering market, inputs and other embedded services to bee keepers. </w:t>
            </w:r>
          </w:p>
          <w:p w14:paraId="6EFFD790" w14:textId="7AF92584" w:rsidR="001562A1" w:rsidRPr="00BC5E70" w:rsidRDefault="00721705" w:rsidP="0072170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1562A1">
              <w:rPr>
                <w:rFonts w:asciiTheme="minorHAnsi" w:hAnsiTheme="minorHAnsi" w:cstheme="minorHAnsi"/>
                <w:sz w:val="20"/>
                <w:szCs w:val="20"/>
              </w:rPr>
              <w:t xml:space="preserve">Financial inclusion for bee keepers </w:t>
            </w:r>
          </w:p>
        </w:tc>
      </w:tr>
      <w:tr w:rsidR="00072D4A" w:rsidRPr="00BC5E70" w14:paraId="39B668F1" w14:textId="77777777" w:rsidTr="00E57C66">
        <w:trPr>
          <w:trHeight w:val="802"/>
        </w:trPr>
        <w:tc>
          <w:tcPr>
            <w:tcW w:w="1919" w:type="dxa"/>
            <w:shd w:val="clear" w:color="auto" w:fill="D9D9D9" w:themeFill="background1" w:themeFillShade="D9"/>
          </w:tcPr>
          <w:p w14:paraId="4DEC0545" w14:textId="77777777" w:rsidR="00072D4A" w:rsidRPr="00BC5E70" w:rsidRDefault="00072D4A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</w:tcPr>
          <w:p w14:paraId="64F97F77" w14:textId="4FE7433F" w:rsidR="00B94ED7" w:rsidRPr="00B94ED7" w:rsidRDefault="009636DA" w:rsidP="00B94ED7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4ED7">
              <w:rPr>
                <w:rFonts w:asciiTheme="minorHAnsi" w:hAnsiTheme="minorHAnsi" w:cstheme="minorHAnsi"/>
                <w:b/>
              </w:rPr>
              <w:t xml:space="preserve">R4: </w:t>
            </w:r>
            <w:r w:rsidR="00FA084A">
              <w:rPr>
                <w:rFonts w:asciiTheme="minorHAnsi" w:hAnsiTheme="minorHAnsi" w:cstheme="minorHAnsi"/>
                <w:b/>
              </w:rPr>
              <w:t>Mainstreaming Gender and Nutri</w:t>
            </w:r>
            <w:r w:rsidR="00916B38" w:rsidRPr="00B94ED7">
              <w:rPr>
                <w:rFonts w:asciiTheme="minorHAnsi" w:hAnsiTheme="minorHAnsi" w:cstheme="minorHAnsi"/>
                <w:b/>
              </w:rPr>
              <w:t>tion</w:t>
            </w:r>
            <w:r w:rsidRPr="00B94ED7">
              <w:rPr>
                <w:rFonts w:asciiTheme="minorHAnsi" w:hAnsiTheme="minorHAnsi" w:cstheme="minorHAnsi"/>
                <w:b/>
              </w:rPr>
              <w:t xml:space="preserve"> in project activities </w:t>
            </w:r>
          </w:p>
          <w:p w14:paraId="03C47E52" w14:textId="64566053" w:rsidR="00B94ED7" w:rsidRDefault="0054519D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Sensitise project participants on Gender and N</w:t>
            </w:r>
            <w:r w:rsidR="00916B38">
              <w:rPr>
                <w:rFonts w:asciiTheme="minorHAnsi" w:hAnsiTheme="minorHAnsi" w:cstheme="minorHAnsi"/>
              </w:rPr>
              <w:t>utrition.</w:t>
            </w:r>
          </w:p>
          <w:p w14:paraId="7EBC0FA3" w14:textId="35B34940" w:rsidR="00B94ED7" w:rsidRPr="00B94ED7" w:rsidRDefault="00B94ED7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 in</w:t>
            </w:r>
            <w:r w:rsidRPr="00B94ED7">
              <w:rPr>
                <w:rFonts w:asciiTheme="minorHAnsi" w:hAnsiTheme="minorHAnsi" w:cstheme="minorHAnsi"/>
              </w:rPr>
              <w:t xml:space="preserve"> diagnost</w:t>
            </w:r>
            <w:r w:rsidR="0054519D">
              <w:rPr>
                <w:rFonts w:asciiTheme="minorHAnsi" w:hAnsiTheme="minorHAnsi" w:cstheme="minorHAnsi"/>
              </w:rPr>
              <w:t>ic studies to understand women</w:t>
            </w:r>
            <w:r w:rsidR="00AF67FA">
              <w:rPr>
                <w:rFonts w:asciiTheme="minorHAnsi" w:hAnsiTheme="minorHAnsi" w:cstheme="minorHAnsi"/>
              </w:rPr>
              <w:t xml:space="preserve">, </w:t>
            </w:r>
            <w:r w:rsidR="0054519D">
              <w:rPr>
                <w:rFonts w:asciiTheme="minorHAnsi" w:hAnsiTheme="minorHAnsi" w:cstheme="minorHAnsi"/>
              </w:rPr>
              <w:t>Persons With D</w:t>
            </w:r>
            <w:r w:rsidR="00AF67FA">
              <w:rPr>
                <w:rFonts w:asciiTheme="minorHAnsi" w:hAnsiTheme="minorHAnsi" w:cstheme="minorHAnsi"/>
              </w:rPr>
              <w:t>isability (PWD)</w:t>
            </w:r>
            <w:r w:rsidRPr="00B94ED7">
              <w:rPr>
                <w:rFonts w:asciiTheme="minorHAnsi" w:hAnsiTheme="minorHAnsi" w:cstheme="minorHAnsi"/>
              </w:rPr>
              <w:t xml:space="preserve"> </w:t>
            </w:r>
            <w:r w:rsidRPr="00B94ED7">
              <w:rPr>
                <w:rFonts w:asciiTheme="minorHAnsi" w:hAnsiTheme="minorHAnsi" w:cstheme="minorHAnsi" w:hint="eastAsia"/>
              </w:rPr>
              <w:t xml:space="preserve">and nutrition </w:t>
            </w:r>
            <w:r w:rsidRPr="00B94ED7">
              <w:rPr>
                <w:rFonts w:asciiTheme="minorHAnsi" w:hAnsiTheme="minorHAnsi" w:cstheme="minorHAnsi"/>
              </w:rPr>
              <w:t xml:space="preserve">constraints </w:t>
            </w:r>
            <w:r>
              <w:rPr>
                <w:rFonts w:asciiTheme="minorHAnsi" w:hAnsiTheme="minorHAnsi" w:cstheme="minorHAnsi"/>
              </w:rPr>
              <w:t>to be integrated</w:t>
            </w:r>
            <w:r w:rsidRPr="00B94ED7">
              <w:rPr>
                <w:rFonts w:asciiTheme="minorHAnsi" w:hAnsiTheme="minorHAnsi" w:cstheme="minorHAnsi"/>
              </w:rPr>
              <w:t xml:space="preserve"> in project activities 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  <w:p w14:paraId="19245E97" w14:textId="0858B2D4" w:rsidR="00B94ED7" w:rsidRPr="00B94ED7" w:rsidRDefault="00B94ED7" w:rsidP="00B94ED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4ED7">
              <w:rPr>
                <w:rFonts w:asciiTheme="minorHAnsi" w:hAnsiTheme="minorHAnsi" w:cstheme="minorHAnsi"/>
              </w:rPr>
              <w:t>Identify and promote measures to enhance the participation of women and other marginalised groups in project activities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  <w:p w14:paraId="72930C3E" w14:textId="2DA84E85" w:rsidR="00916B38" w:rsidRPr="00B94ED7" w:rsidRDefault="00B94ED7" w:rsidP="0054519D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</w:t>
            </w:r>
            <w:r w:rsidR="0054519D">
              <w:rPr>
                <w:rFonts w:asciiTheme="minorHAnsi" w:hAnsiTheme="minorHAnsi" w:cstheme="minorHAnsi"/>
              </w:rPr>
              <w:t>ate G</w:t>
            </w:r>
            <w:r w:rsidRPr="00B94ED7">
              <w:rPr>
                <w:rFonts w:asciiTheme="minorHAnsi" w:hAnsiTheme="minorHAnsi" w:cstheme="minorHAnsi"/>
              </w:rPr>
              <w:t>ender</w:t>
            </w:r>
            <w:r w:rsidR="00AF67FA">
              <w:rPr>
                <w:rFonts w:asciiTheme="minorHAnsi" w:hAnsiTheme="minorHAnsi" w:cstheme="minorHAnsi"/>
              </w:rPr>
              <w:t>, PWDs</w:t>
            </w:r>
            <w:r w:rsidRPr="00B94ED7">
              <w:rPr>
                <w:rFonts w:asciiTheme="minorHAnsi" w:hAnsiTheme="minorHAnsi" w:cstheme="minorHAnsi"/>
              </w:rPr>
              <w:t xml:space="preserve"> </w:t>
            </w:r>
            <w:r w:rsidR="0054519D">
              <w:rPr>
                <w:rFonts w:asciiTheme="minorHAnsi" w:hAnsiTheme="minorHAnsi" w:cstheme="minorHAnsi"/>
              </w:rPr>
              <w:t xml:space="preserve">and nutrition </w:t>
            </w:r>
            <w:r w:rsidRPr="00B94ED7">
              <w:rPr>
                <w:rFonts w:asciiTheme="minorHAnsi" w:hAnsiTheme="minorHAnsi" w:cstheme="minorHAnsi"/>
              </w:rPr>
              <w:t xml:space="preserve">concerns </w:t>
            </w:r>
            <w:r w:rsidR="0054519D">
              <w:rPr>
                <w:rFonts w:asciiTheme="minorHAnsi" w:hAnsiTheme="minorHAnsi" w:cstheme="minorHAnsi"/>
              </w:rPr>
              <w:t>ensuring all are manifest</w:t>
            </w:r>
            <w:r w:rsidRPr="00B94ED7">
              <w:rPr>
                <w:rFonts w:asciiTheme="minorHAnsi" w:hAnsiTheme="minorHAnsi" w:cstheme="minorHAnsi"/>
              </w:rPr>
              <w:t xml:space="preserve"> in the project M&amp;E reports </w:t>
            </w:r>
            <w:r w:rsidRPr="00B94ED7">
              <w:rPr>
                <w:rFonts w:ascii="MS Gothic" w:eastAsia="MS Gothic" w:hAnsi="MS Gothic" w:cs="MS Gothic" w:hint="eastAsia"/>
              </w:rPr>
              <w:t> </w:t>
            </w:r>
          </w:p>
        </w:tc>
        <w:tc>
          <w:tcPr>
            <w:tcW w:w="2844" w:type="dxa"/>
          </w:tcPr>
          <w:p w14:paraId="15DC7C81" w14:textId="3A0DDE7D" w:rsidR="00C80C23" w:rsidRP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Inclusive project processes and outcomes</w:t>
            </w:r>
          </w:p>
          <w:p w14:paraId="0E49A11C" w14:textId="411D2AC4" w:rsidR="00072D4A" w:rsidRPr="00BC5E70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>
              <w:rPr>
                <w:rFonts w:asciiTheme="minorHAnsi" w:hAnsiTheme="minorHAnsi" w:cstheme="minorHAnsi"/>
                <w:sz w:val="20"/>
                <w:szCs w:val="20"/>
              </w:rPr>
              <w:t xml:space="preserve">Gender, nutrition 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and disability inclusive indicator</w:t>
            </w:r>
          </w:p>
        </w:tc>
      </w:tr>
      <w:tr w:rsidR="0020239C" w:rsidRPr="00BC5E70" w14:paraId="529ECF49" w14:textId="77777777" w:rsidTr="00E57C66">
        <w:trPr>
          <w:trHeight w:val="625"/>
        </w:trPr>
        <w:tc>
          <w:tcPr>
            <w:tcW w:w="1919" w:type="dxa"/>
            <w:shd w:val="clear" w:color="auto" w:fill="D9D9D9" w:themeFill="background1" w:themeFillShade="D9"/>
          </w:tcPr>
          <w:p w14:paraId="79097760" w14:textId="77777777" w:rsidR="0020239C" w:rsidRPr="00BC5E70" w:rsidRDefault="0020239C" w:rsidP="000E67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3" w:type="dxa"/>
          </w:tcPr>
          <w:p w14:paraId="15DD5200" w14:textId="77777777" w:rsidR="0020239C" w:rsidRDefault="0020239C" w:rsidP="0020239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20239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R5: Monitoring, Evaluation, Accountability and Learning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r w:rsidRPr="0020239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(MEAL)</w:t>
            </w:r>
          </w:p>
          <w:p w14:paraId="677F4EF2" w14:textId="2DA1256C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Implement project M&amp;E plans with support from PM and M&amp;E coordinator</w:t>
            </w:r>
          </w:p>
          <w:p w14:paraId="1A0495A0" w14:textId="0313C8D6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Participate in data collection based on agreed M&amp;E tools and processes as advised PM and M&amp;E coordinator</w:t>
            </w:r>
          </w:p>
          <w:p w14:paraId="3CECCA55" w14:textId="769F6B96" w:rsidR="00C80C23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Facilitate learning, promote peer-learning between staff and partners, participate in relevant national networks and actively engage in organisation level focal groups.</w:t>
            </w:r>
          </w:p>
          <w:p w14:paraId="7B358E90" w14:textId="3246D846" w:rsidR="0020239C" w:rsidRPr="00C80C23" w:rsidRDefault="00C80C23" w:rsidP="00C80C2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C80C23">
              <w:rPr>
                <w:rFonts w:asciiTheme="minorHAnsi" w:hAnsiTheme="minorHAnsi" w:cstheme="minorHAnsi"/>
                <w:bCs/>
                <w:color w:val="auto"/>
                <w:lang w:val="en-US"/>
              </w:rPr>
              <w:t>Explore opportunities for positioning, innovation, upscaling and potential follow up projects</w:t>
            </w:r>
          </w:p>
        </w:tc>
        <w:tc>
          <w:tcPr>
            <w:tcW w:w="2844" w:type="dxa"/>
          </w:tcPr>
          <w:p w14:paraId="4EE92C7B" w14:textId="2CD90940" w:rsid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Effective monitoring, reflection and evaluation system</w:t>
            </w:r>
          </w:p>
          <w:p w14:paraId="50AB31B5" w14:textId="70AB5AC8" w:rsidR="0020239C" w:rsidRPr="00C80C23" w:rsidRDefault="0054519D" w:rsidP="0054519D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 xml:space="preserve">Project reporting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C80C23" w:rsidRPr="00C80C23">
              <w:rPr>
                <w:rFonts w:asciiTheme="minorHAnsi" w:hAnsiTheme="minorHAnsi" w:cstheme="minorHAnsi"/>
                <w:sz w:val="20"/>
                <w:szCs w:val="20"/>
              </w:rPr>
              <w:t>contribute to sector learning and SHA track-record externally.</w:t>
            </w:r>
          </w:p>
        </w:tc>
      </w:tr>
      <w:tr w:rsidR="00DA4CB9" w:rsidRPr="00BC5E70" w14:paraId="38EF6943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47B65709" w14:textId="062FA880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Key Relationships:</w:t>
            </w:r>
          </w:p>
        </w:tc>
        <w:tc>
          <w:tcPr>
            <w:tcW w:w="8467" w:type="dxa"/>
            <w:gridSpan w:val="2"/>
          </w:tcPr>
          <w:p w14:paraId="7C7344D7" w14:textId="77777777" w:rsidR="0056180A" w:rsidRPr="00BC5E70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Internal</w:t>
            </w:r>
          </w:p>
          <w:p w14:paraId="480D143B" w14:textId="0E7FAEF9" w:rsidR="00522131" w:rsidRPr="00424AFA" w:rsidRDefault="00E50EF0" w:rsidP="00424AFA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24AFA">
              <w:rPr>
                <w:rFonts w:asciiTheme="minorHAnsi" w:hAnsiTheme="minorHAnsi" w:cstheme="minorHAnsi"/>
              </w:rPr>
              <w:t>Agribusiness Development Manager</w:t>
            </w:r>
            <w:r w:rsidR="00522131" w:rsidRPr="00424AFA">
              <w:rPr>
                <w:rFonts w:asciiTheme="minorHAnsi" w:hAnsiTheme="minorHAnsi" w:cstheme="minorHAnsi"/>
              </w:rPr>
              <w:t xml:space="preserve">, </w:t>
            </w:r>
            <w:r w:rsidRPr="00424AFA">
              <w:rPr>
                <w:rFonts w:asciiTheme="minorHAnsi" w:hAnsiTheme="minorHAnsi" w:cstheme="minorHAnsi"/>
              </w:rPr>
              <w:t>Project Offic</w:t>
            </w:r>
            <w:r w:rsidR="004876A4" w:rsidRPr="00424AFA">
              <w:rPr>
                <w:rFonts w:asciiTheme="minorHAnsi" w:hAnsiTheme="minorHAnsi" w:cstheme="minorHAnsi"/>
              </w:rPr>
              <w:t>ers</w:t>
            </w:r>
            <w:r w:rsidR="00522131" w:rsidRPr="00424AFA">
              <w:rPr>
                <w:rFonts w:asciiTheme="minorHAnsi" w:hAnsiTheme="minorHAnsi" w:cstheme="minorHAnsi"/>
              </w:rPr>
              <w:t xml:space="preserve">, </w:t>
            </w:r>
            <w:r w:rsidR="00E131F7" w:rsidRPr="00424AFA">
              <w:rPr>
                <w:rFonts w:asciiTheme="minorHAnsi" w:hAnsiTheme="minorHAnsi" w:cstheme="minorHAnsi"/>
              </w:rPr>
              <w:t xml:space="preserve">Technical </w:t>
            </w:r>
            <w:r w:rsidRPr="00424AFA">
              <w:rPr>
                <w:rFonts w:asciiTheme="minorHAnsi" w:hAnsiTheme="minorHAnsi" w:cstheme="minorHAnsi"/>
              </w:rPr>
              <w:t xml:space="preserve"> Coordinat</w:t>
            </w:r>
            <w:r w:rsidR="00E131F7" w:rsidRPr="00424AFA">
              <w:rPr>
                <w:rFonts w:asciiTheme="minorHAnsi" w:hAnsiTheme="minorHAnsi" w:cstheme="minorHAnsi"/>
              </w:rPr>
              <w:t xml:space="preserve">ors </w:t>
            </w:r>
            <w:r w:rsidR="00522131" w:rsidRPr="00424AFA">
              <w:rPr>
                <w:rFonts w:asciiTheme="minorHAnsi" w:hAnsiTheme="minorHAnsi" w:cstheme="minorHAnsi"/>
              </w:rPr>
              <w:t>&amp; other project staff</w:t>
            </w:r>
          </w:p>
          <w:p w14:paraId="2B5AF730" w14:textId="629B9437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 Uganda Country Programme Staff and administrative staff</w:t>
            </w:r>
          </w:p>
          <w:p w14:paraId="142DBE02" w14:textId="77777777" w:rsidR="00522131" w:rsidRPr="00BC5E70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External</w:t>
            </w:r>
          </w:p>
          <w:p w14:paraId="1E7CE87B" w14:textId="037D5727" w:rsidR="00522131" w:rsidRPr="00BC5E70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Farmer groups</w:t>
            </w:r>
            <w:r w:rsidR="00D64C56" w:rsidRPr="00BC5E70">
              <w:rPr>
                <w:rFonts w:asciiTheme="minorHAnsi" w:hAnsiTheme="minorHAnsi" w:cstheme="minorHAnsi"/>
              </w:rPr>
              <w:t xml:space="preserve">, youth </w:t>
            </w:r>
            <w:r w:rsidRPr="00BC5E70">
              <w:rPr>
                <w:rFonts w:asciiTheme="minorHAnsi" w:hAnsiTheme="minorHAnsi" w:cstheme="minorHAnsi"/>
              </w:rPr>
              <w:t xml:space="preserve">and women </w:t>
            </w:r>
            <w:r w:rsidR="00D64C56" w:rsidRPr="00BC5E70">
              <w:rPr>
                <w:rFonts w:asciiTheme="minorHAnsi" w:hAnsiTheme="minorHAnsi" w:cstheme="minorHAnsi"/>
              </w:rPr>
              <w:t xml:space="preserve">groups, government departments, private enterprises, </w:t>
            </w:r>
            <w:r w:rsidRPr="00BC5E70">
              <w:rPr>
                <w:rFonts w:asciiTheme="minorHAnsi" w:hAnsiTheme="minorHAnsi" w:cstheme="minorHAnsi"/>
              </w:rPr>
              <w:t>donors, Civil society organisations</w:t>
            </w:r>
          </w:p>
        </w:tc>
      </w:tr>
      <w:tr w:rsidR="00DA4CB9" w:rsidRPr="00BC5E70" w14:paraId="31276C29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53A5FA1E" w14:textId="6F61C449" w:rsidR="00DA4CB9" w:rsidRPr="00BC5E70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Qualifications</w:t>
            </w:r>
            <w:r w:rsidR="00D64C56" w:rsidRPr="00BC5E70">
              <w:rPr>
                <w:rFonts w:asciiTheme="minorHAnsi" w:hAnsiTheme="minorHAnsi" w:cstheme="minorHAnsi"/>
                <w:b/>
              </w:rPr>
              <w:t>/Other</w:t>
            </w:r>
            <w:r w:rsidRPr="00BC5E70">
              <w:rPr>
                <w:rFonts w:asciiTheme="minorHAnsi" w:hAnsiTheme="minorHAnsi" w:cstheme="minorHAnsi"/>
                <w:b/>
              </w:rPr>
              <w:t xml:space="preserve"> </w:t>
            </w:r>
            <w:r w:rsidR="00D64C56" w:rsidRPr="00BC5E70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8467" w:type="dxa"/>
            <w:gridSpan w:val="2"/>
          </w:tcPr>
          <w:p w14:paraId="268092A0" w14:textId="77777777" w:rsidR="00AF67FA" w:rsidRPr="00AF67FA" w:rsidRDefault="006D7602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Minimum 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of </w:t>
            </w:r>
            <w:r w:rsidR="00104B0B" w:rsidRPr="00AF67FA">
              <w:rPr>
                <w:rFonts w:asciiTheme="minorHAnsi" w:hAnsiTheme="minorHAnsi" w:cstheme="minorHAnsi"/>
                <w:color w:val="auto"/>
                <w:lang w:val="en-US"/>
              </w:rPr>
              <w:t>Diploma (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Bachelor’s degree </w:t>
            </w:r>
            <w:r w:rsidR="00104B0B" w:rsidRPr="00AF67FA">
              <w:rPr>
                <w:rFonts w:asciiTheme="minorHAnsi" w:hAnsiTheme="minorHAnsi" w:cstheme="minorHAnsi"/>
                <w:color w:val="auto"/>
                <w:lang w:val="en-US"/>
              </w:rPr>
              <w:t>preferable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) in </w:t>
            </w:r>
            <w:r w:rsidR="007B6690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Agriculture,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Business Administration, Agribu</w:t>
            </w:r>
            <w:r w:rsidR="007A3672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siness, Agricultural Economics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or related field,</w:t>
            </w:r>
          </w:p>
          <w:p w14:paraId="54A945DC" w14:textId="5BD10FC4" w:rsidR="00365433" w:rsidRPr="00AF67FA" w:rsidRDefault="00AF67FA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Demonstrated knowledge of market</w:t>
            </w:r>
            <w:r w:rsidR="00365433" w:rsidRPr="00365433">
              <w:rPr>
                <w:rFonts w:asciiTheme="minorHAnsi" w:hAnsiTheme="minorHAnsi" w:cstheme="minorHAnsi"/>
                <w:color w:val="auto"/>
                <w:lang w:val="en-US"/>
              </w:rPr>
              <w:t xml:space="preserve"> facilitation skills</w:t>
            </w:r>
          </w:p>
          <w:p w14:paraId="367BC42E" w14:textId="71338E4F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Experience in participatory market surveys and value chain analysis of different agricultural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commodities</w:t>
            </w:r>
          </w:p>
          <w:p w14:paraId="30753726" w14:textId="329AAA5B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Understanding of key aspects of SHA development work; including food,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nutrition and livelihood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security and cross-cutting themes (e.g. youth, social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inclusion, environment, HIV and AIDS);</w:t>
            </w:r>
          </w:p>
          <w:p w14:paraId="11FA5285" w14:textId="2BAD502D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Skills in training and facilitation of community processes, including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organization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and </w:t>
            </w:r>
            <w:proofErr w:type="spellStart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mobilisation</w:t>
            </w:r>
            <w:proofErr w:type="spellEnd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   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of communities and networking among different development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partners such as youth groups,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community-based organisations, government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officers and SHA staff;</w:t>
            </w:r>
          </w:p>
          <w:p w14:paraId="58E6CBDA" w14:textId="15CDA9EE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Outstanding communication, interpersonal and presentation skills management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and   </w:t>
            </w:r>
            <w:proofErr w:type="spellStart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organisational</w:t>
            </w:r>
            <w:proofErr w:type="spellEnd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skills, including proficiency in computer packages especially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with MS Office and other 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related packages;</w:t>
            </w:r>
          </w:p>
          <w:p w14:paraId="6224E20B" w14:textId="6C673141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Commitment to international and humanitarian NGO codes, standards and</w:t>
            </w:r>
            <w:r w:rsidR="00EF1DCD" w:rsidRPr="00AF67FA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practises</w:t>
            </w:r>
            <w:proofErr w:type="spellEnd"/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;</w:t>
            </w:r>
          </w:p>
          <w:p w14:paraId="3C00AF91" w14:textId="34FF198C" w:rsidR="00365433" w:rsidRPr="00AF67FA" w:rsidRDefault="00365433" w:rsidP="00AF67FA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AF67FA">
              <w:rPr>
                <w:rFonts w:asciiTheme="minorHAnsi" w:hAnsiTheme="minorHAnsi" w:cstheme="minorHAnsi"/>
                <w:color w:val="auto"/>
                <w:lang w:val="en-US"/>
              </w:rPr>
              <w:t>High level of integrity and high standards of personal conduct;</w:t>
            </w:r>
          </w:p>
          <w:p w14:paraId="015C12EA" w14:textId="77777777" w:rsidR="00365433" w:rsidRPr="00365433" w:rsidRDefault="00365433" w:rsidP="0036543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365433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Desirable</w:t>
            </w:r>
          </w:p>
          <w:p w14:paraId="444E4831" w14:textId="0421A223" w:rsidR="00365433" w:rsidRPr="00365433" w:rsidRDefault="00365433" w:rsidP="0036543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 xml:space="preserve">• </w:t>
            </w:r>
            <w:r w:rsidR="00EF1DCD">
              <w:rPr>
                <w:rFonts w:asciiTheme="minorHAnsi" w:hAnsiTheme="minorHAnsi" w:cstheme="minorHAnsi"/>
                <w:color w:val="auto"/>
                <w:lang w:val="en-US"/>
              </w:rPr>
              <w:t xml:space="preserve">     </w:t>
            </w: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>Experience working in project geographical region</w:t>
            </w:r>
          </w:p>
          <w:p w14:paraId="5DA5B895" w14:textId="77777777" w:rsidR="00911E05" w:rsidRPr="00AF67FA" w:rsidRDefault="00365433" w:rsidP="0036543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365433">
              <w:rPr>
                <w:rFonts w:asciiTheme="minorHAnsi" w:hAnsiTheme="minorHAnsi" w:cstheme="minorHAnsi"/>
                <w:color w:val="auto"/>
                <w:lang w:val="en-US"/>
              </w:rPr>
              <w:t>Experience working with farmer groups and private sector actors</w:t>
            </w:r>
          </w:p>
          <w:p w14:paraId="54789636" w14:textId="3009B3C6" w:rsidR="00AF67FA" w:rsidRPr="00BC5E70" w:rsidRDefault="00AF67FA" w:rsidP="0036543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 xml:space="preserve">Ability to speak the local language </w:t>
            </w:r>
          </w:p>
        </w:tc>
      </w:tr>
      <w:tr w:rsidR="00753916" w:rsidRPr="00BC5E70" w14:paraId="3A86AD93" w14:textId="77777777" w:rsidTr="00E57C66">
        <w:tc>
          <w:tcPr>
            <w:tcW w:w="1919" w:type="dxa"/>
            <w:shd w:val="clear" w:color="auto" w:fill="D9D9D9" w:themeFill="background1" w:themeFillShade="D9"/>
          </w:tcPr>
          <w:p w14:paraId="1E5FB464" w14:textId="178F3926" w:rsidR="00753916" w:rsidRPr="00BC5E70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Role Competencies:</w:t>
            </w:r>
          </w:p>
        </w:tc>
        <w:tc>
          <w:tcPr>
            <w:tcW w:w="8467" w:type="dxa"/>
            <w:gridSpan w:val="2"/>
          </w:tcPr>
          <w:p w14:paraId="538AAE17" w14:textId="5EFC7D50" w:rsidR="001B3219" w:rsidRPr="00BC5E70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Excellent communication skills </w:t>
            </w:r>
          </w:p>
          <w:p w14:paraId="0D1017E4" w14:textId="77777777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as part of team across different cultures.</w:t>
            </w:r>
          </w:p>
          <w:p w14:paraId="4ED3C82E" w14:textId="3F9041E8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with minimum supervision and take initiative</w:t>
            </w:r>
          </w:p>
          <w:p w14:paraId="752C2B51" w14:textId="5886520F" w:rsidR="00E50516" w:rsidRPr="00BC5E70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solve problems and take corrective action.</w:t>
            </w:r>
          </w:p>
        </w:tc>
      </w:tr>
    </w:tbl>
    <w:p w14:paraId="13C323FC" w14:textId="55C25C20" w:rsid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57733F0B" w14:textId="51D841E4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lastRenderedPageBreak/>
        <w:t xml:space="preserve">This Job Description only serves as a guide for the position available and SHA reserves the right to make necessary changes. This Job Description has been read and clearly understood. </w:t>
      </w:r>
    </w:p>
    <w:p w14:paraId="5894F16B" w14:textId="7123C1E9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>Signed: _____________________________________________________________________</w:t>
      </w:r>
    </w:p>
    <w:p w14:paraId="64FE6DE9" w14:textId="77777777" w:rsidR="00D6336D" w:rsidRPr="005A13A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 xml:space="preserve">Name and Date: ______________________________________________________________ </w:t>
      </w:r>
    </w:p>
    <w:p w14:paraId="0A43B366" w14:textId="77777777" w:rsidR="00D6336D" w:rsidRDefault="00D6336D" w:rsidP="00D6336D">
      <w:pPr>
        <w:spacing w:line="276" w:lineRule="auto"/>
        <w:jc w:val="both"/>
        <w:rPr>
          <w:rFonts w:asciiTheme="minorHAnsi" w:hAnsiTheme="minorHAnsi" w:cstheme="minorHAnsi"/>
        </w:rPr>
      </w:pPr>
    </w:p>
    <w:p w14:paraId="37A642AA" w14:textId="163254D7" w:rsidR="00D6336D" w:rsidRPr="001562A1" w:rsidRDefault="00D6336D" w:rsidP="00A310F8">
      <w:pPr>
        <w:spacing w:line="276" w:lineRule="auto"/>
        <w:jc w:val="both"/>
        <w:rPr>
          <w:rFonts w:asciiTheme="minorHAnsi" w:hAnsiTheme="minorHAnsi" w:cstheme="minorHAnsi"/>
          <w:b/>
          <w:noProof/>
        </w:rPr>
      </w:pPr>
      <w:r w:rsidRPr="005A13AD">
        <w:rPr>
          <w:rFonts w:asciiTheme="minorHAnsi" w:hAnsiTheme="minorHAnsi" w:cstheme="minorHAnsi"/>
        </w:rPr>
        <w:t>Self Help Africa is committed to equal employment opportunities</w:t>
      </w:r>
    </w:p>
    <w:sectPr w:rsidR="00D6336D" w:rsidRPr="001562A1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796C" w14:textId="77777777" w:rsidR="006C61B0" w:rsidRDefault="006C61B0">
      <w:r>
        <w:separator/>
      </w:r>
    </w:p>
  </w:endnote>
  <w:endnote w:type="continuationSeparator" w:id="0">
    <w:p w14:paraId="7ED9CB36" w14:textId="77777777" w:rsidR="006C61B0" w:rsidRDefault="006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C91EB" w14:textId="77777777" w:rsidR="006C61B0" w:rsidRDefault="006C61B0">
      <w:r>
        <w:separator/>
      </w:r>
    </w:p>
  </w:footnote>
  <w:footnote w:type="continuationSeparator" w:id="0">
    <w:p w14:paraId="0C172228" w14:textId="77777777" w:rsidR="006C61B0" w:rsidRDefault="006C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03627780"/>
    <w:multiLevelType w:val="hybridMultilevel"/>
    <w:tmpl w:val="9B4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38EF"/>
    <w:multiLevelType w:val="hybridMultilevel"/>
    <w:tmpl w:val="BD46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318"/>
    <w:multiLevelType w:val="hybridMultilevel"/>
    <w:tmpl w:val="92CE8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F5F31"/>
    <w:multiLevelType w:val="hybridMultilevel"/>
    <w:tmpl w:val="4E9A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52A97"/>
    <w:multiLevelType w:val="hybridMultilevel"/>
    <w:tmpl w:val="60762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0C418C9"/>
    <w:multiLevelType w:val="hybridMultilevel"/>
    <w:tmpl w:val="754C6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E05AD0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307F12"/>
    <w:multiLevelType w:val="hybridMultilevel"/>
    <w:tmpl w:val="51AA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259D"/>
    <w:multiLevelType w:val="hybridMultilevel"/>
    <w:tmpl w:val="B022B2BE"/>
    <w:lvl w:ilvl="0" w:tplc="A8229B2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D253B38"/>
    <w:multiLevelType w:val="hybridMultilevel"/>
    <w:tmpl w:val="1EBEDA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13C07E0">
      <w:start w:val="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BAF12DB"/>
    <w:multiLevelType w:val="hybridMultilevel"/>
    <w:tmpl w:val="D36E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13440"/>
    <w:multiLevelType w:val="hybridMultilevel"/>
    <w:tmpl w:val="6CDE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315662"/>
    <w:multiLevelType w:val="hybridMultilevel"/>
    <w:tmpl w:val="517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24"/>
  </w:num>
  <w:num w:numId="8">
    <w:abstractNumId w:val="13"/>
  </w:num>
  <w:num w:numId="9">
    <w:abstractNumId w:val="2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18"/>
  </w:num>
  <w:num w:numId="17">
    <w:abstractNumId w:val="6"/>
  </w:num>
  <w:num w:numId="18">
    <w:abstractNumId w:val="26"/>
  </w:num>
  <w:num w:numId="19">
    <w:abstractNumId w:val="0"/>
  </w:num>
  <w:num w:numId="20">
    <w:abstractNumId w:val="20"/>
  </w:num>
  <w:num w:numId="21">
    <w:abstractNumId w:val="7"/>
  </w:num>
  <w:num w:numId="22">
    <w:abstractNumId w:val="3"/>
  </w:num>
  <w:num w:numId="23">
    <w:abstractNumId w:val="2"/>
  </w:num>
  <w:num w:numId="24">
    <w:abstractNumId w:val="5"/>
  </w:num>
  <w:num w:numId="25">
    <w:abstractNumId w:val="11"/>
  </w:num>
  <w:num w:numId="26">
    <w:abstractNumId w:val="23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1CC"/>
    <w:rsid w:val="000512A6"/>
    <w:rsid w:val="0006568B"/>
    <w:rsid w:val="000660A5"/>
    <w:rsid w:val="0006791D"/>
    <w:rsid w:val="00071FE8"/>
    <w:rsid w:val="00072BD1"/>
    <w:rsid w:val="00072D4A"/>
    <w:rsid w:val="0008195E"/>
    <w:rsid w:val="0008242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B83"/>
    <w:rsid w:val="000A2F4C"/>
    <w:rsid w:val="000A3A76"/>
    <w:rsid w:val="000A6CE6"/>
    <w:rsid w:val="000B1E97"/>
    <w:rsid w:val="000B232A"/>
    <w:rsid w:val="000B5C57"/>
    <w:rsid w:val="000C0BFE"/>
    <w:rsid w:val="000C2A61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0E576C"/>
    <w:rsid w:val="000E678A"/>
    <w:rsid w:val="000F0624"/>
    <w:rsid w:val="00100252"/>
    <w:rsid w:val="00101A04"/>
    <w:rsid w:val="00104B0B"/>
    <w:rsid w:val="001060D8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576B"/>
    <w:rsid w:val="001464A5"/>
    <w:rsid w:val="0015214B"/>
    <w:rsid w:val="0015321E"/>
    <w:rsid w:val="00154998"/>
    <w:rsid w:val="001562A1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86C78"/>
    <w:rsid w:val="00190712"/>
    <w:rsid w:val="001918D7"/>
    <w:rsid w:val="0019295B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E374F"/>
    <w:rsid w:val="001F21F9"/>
    <w:rsid w:val="001F4A30"/>
    <w:rsid w:val="001F5E37"/>
    <w:rsid w:val="0020239C"/>
    <w:rsid w:val="00204386"/>
    <w:rsid w:val="00205C86"/>
    <w:rsid w:val="00206A8C"/>
    <w:rsid w:val="00207A75"/>
    <w:rsid w:val="0021310E"/>
    <w:rsid w:val="00216BFB"/>
    <w:rsid w:val="00216F36"/>
    <w:rsid w:val="00217630"/>
    <w:rsid w:val="00221CC3"/>
    <w:rsid w:val="00222418"/>
    <w:rsid w:val="002257AC"/>
    <w:rsid w:val="002370BF"/>
    <w:rsid w:val="002372FE"/>
    <w:rsid w:val="00254789"/>
    <w:rsid w:val="00260452"/>
    <w:rsid w:val="0026165F"/>
    <w:rsid w:val="00275188"/>
    <w:rsid w:val="00277B7A"/>
    <w:rsid w:val="00282A65"/>
    <w:rsid w:val="002871DD"/>
    <w:rsid w:val="00294910"/>
    <w:rsid w:val="002A34AA"/>
    <w:rsid w:val="002A6A96"/>
    <w:rsid w:val="002A7FC1"/>
    <w:rsid w:val="002B10F8"/>
    <w:rsid w:val="002B289C"/>
    <w:rsid w:val="002B70BF"/>
    <w:rsid w:val="002B7127"/>
    <w:rsid w:val="002C2AB4"/>
    <w:rsid w:val="002C7163"/>
    <w:rsid w:val="002D0A37"/>
    <w:rsid w:val="002D3ACB"/>
    <w:rsid w:val="002D620C"/>
    <w:rsid w:val="002E321B"/>
    <w:rsid w:val="002E42A2"/>
    <w:rsid w:val="002F3160"/>
    <w:rsid w:val="002F3E5C"/>
    <w:rsid w:val="002F5F20"/>
    <w:rsid w:val="00300C4B"/>
    <w:rsid w:val="00301DC5"/>
    <w:rsid w:val="003033C5"/>
    <w:rsid w:val="003078BD"/>
    <w:rsid w:val="00307AE9"/>
    <w:rsid w:val="00310FCC"/>
    <w:rsid w:val="00315A1D"/>
    <w:rsid w:val="003168AF"/>
    <w:rsid w:val="00322706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004"/>
    <w:rsid w:val="00357D8C"/>
    <w:rsid w:val="00361795"/>
    <w:rsid w:val="00361AF6"/>
    <w:rsid w:val="00365433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4812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141D"/>
    <w:rsid w:val="003F3334"/>
    <w:rsid w:val="0040291F"/>
    <w:rsid w:val="004043EC"/>
    <w:rsid w:val="004070BC"/>
    <w:rsid w:val="00415778"/>
    <w:rsid w:val="00415C89"/>
    <w:rsid w:val="00424AFA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650EB"/>
    <w:rsid w:val="00472ABE"/>
    <w:rsid w:val="004731A0"/>
    <w:rsid w:val="004732DB"/>
    <w:rsid w:val="00475417"/>
    <w:rsid w:val="00475CFD"/>
    <w:rsid w:val="00482049"/>
    <w:rsid w:val="0048215F"/>
    <w:rsid w:val="0048735D"/>
    <w:rsid w:val="004876A4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4126C"/>
    <w:rsid w:val="005431FF"/>
    <w:rsid w:val="0054519D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7067F"/>
    <w:rsid w:val="00573FB4"/>
    <w:rsid w:val="00584901"/>
    <w:rsid w:val="00584BBB"/>
    <w:rsid w:val="00585CB5"/>
    <w:rsid w:val="00592266"/>
    <w:rsid w:val="00593C47"/>
    <w:rsid w:val="00595685"/>
    <w:rsid w:val="00596C68"/>
    <w:rsid w:val="00596E98"/>
    <w:rsid w:val="005A397D"/>
    <w:rsid w:val="005B1C4E"/>
    <w:rsid w:val="005B2695"/>
    <w:rsid w:val="005B27DF"/>
    <w:rsid w:val="005B3DB3"/>
    <w:rsid w:val="005B4A77"/>
    <w:rsid w:val="005C20F3"/>
    <w:rsid w:val="005D0D34"/>
    <w:rsid w:val="005D10A0"/>
    <w:rsid w:val="005D7827"/>
    <w:rsid w:val="005E59AA"/>
    <w:rsid w:val="005E736F"/>
    <w:rsid w:val="005E7860"/>
    <w:rsid w:val="005E7AA0"/>
    <w:rsid w:val="005F4FCE"/>
    <w:rsid w:val="005F502F"/>
    <w:rsid w:val="005F562E"/>
    <w:rsid w:val="005F62C8"/>
    <w:rsid w:val="005F6C41"/>
    <w:rsid w:val="0060527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33030"/>
    <w:rsid w:val="00640B58"/>
    <w:rsid w:val="00641442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01B"/>
    <w:rsid w:val="006B6F0A"/>
    <w:rsid w:val="006B7203"/>
    <w:rsid w:val="006C0BE1"/>
    <w:rsid w:val="006C4858"/>
    <w:rsid w:val="006C56A0"/>
    <w:rsid w:val="006C61B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6F31B8"/>
    <w:rsid w:val="00705E8F"/>
    <w:rsid w:val="00710D73"/>
    <w:rsid w:val="007124E3"/>
    <w:rsid w:val="00712971"/>
    <w:rsid w:val="0071416F"/>
    <w:rsid w:val="0071546D"/>
    <w:rsid w:val="00721705"/>
    <w:rsid w:val="00722AB1"/>
    <w:rsid w:val="00722D9E"/>
    <w:rsid w:val="007256F5"/>
    <w:rsid w:val="00726CE8"/>
    <w:rsid w:val="00726DF8"/>
    <w:rsid w:val="0073095F"/>
    <w:rsid w:val="00731BB0"/>
    <w:rsid w:val="007354CF"/>
    <w:rsid w:val="0073588A"/>
    <w:rsid w:val="00736DC0"/>
    <w:rsid w:val="007373F2"/>
    <w:rsid w:val="00740174"/>
    <w:rsid w:val="00740408"/>
    <w:rsid w:val="00740560"/>
    <w:rsid w:val="00740DD1"/>
    <w:rsid w:val="0074108B"/>
    <w:rsid w:val="00741234"/>
    <w:rsid w:val="007420E5"/>
    <w:rsid w:val="007433DD"/>
    <w:rsid w:val="007437CD"/>
    <w:rsid w:val="00744945"/>
    <w:rsid w:val="00746831"/>
    <w:rsid w:val="007475DA"/>
    <w:rsid w:val="00753916"/>
    <w:rsid w:val="00755148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97FC3"/>
    <w:rsid w:val="007A20AF"/>
    <w:rsid w:val="007A3672"/>
    <w:rsid w:val="007B14C9"/>
    <w:rsid w:val="007B27FE"/>
    <w:rsid w:val="007B2E5C"/>
    <w:rsid w:val="007B3FE5"/>
    <w:rsid w:val="007B5953"/>
    <w:rsid w:val="007B6690"/>
    <w:rsid w:val="007B7B95"/>
    <w:rsid w:val="007C1166"/>
    <w:rsid w:val="007C3AFA"/>
    <w:rsid w:val="007C5543"/>
    <w:rsid w:val="007C5A22"/>
    <w:rsid w:val="007C652D"/>
    <w:rsid w:val="007C6A56"/>
    <w:rsid w:val="007D373D"/>
    <w:rsid w:val="007D55AF"/>
    <w:rsid w:val="007E681A"/>
    <w:rsid w:val="007F0CB2"/>
    <w:rsid w:val="00802289"/>
    <w:rsid w:val="00803A54"/>
    <w:rsid w:val="00803D97"/>
    <w:rsid w:val="0080499C"/>
    <w:rsid w:val="0080554F"/>
    <w:rsid w:val="00807B39"/>
    <w:rsid w:val="0081259C"/>
    <w:rsid w:val="00812B7F"/>
    <w:rsid w:val="008138E6"/>
    <w:rsid w:val="00813B23"/>
    <w:rsid w:val="00823582"/>
    <w:rsid w:val="00825B33"/>
    <w:rsid w:val="008317CA"/>
    <w:rsid w:val="00831E4B"/>
    <w:rsid w:val="008350FC"/>
    <w:rsid w:val="008421A6"/>
    <w:rsid w:val="008468C8"/>
    <w:rsid w:val="00846D29"/>
    <w:rsid w:val="00852383"/>
    <w:rsid w:val="00852C5F"/>
    <w:rsid w:val="008538B3"/>
    <w:rsid w:val="00853972"/>
    <w:rsid w:val="00857C1A"/>
    <w:rsid w:val="00861B1D"/>
    <w:rsid w:val="008642A8"/>
    <w:rsid w:val="008650C1"/>
    <w:rsid w:val="00867225"/>
    <w:rsid w:val="00870C74"/>
    <w:rsid w:val="00872C22"/>
    <w:rsid w:val="008806CA"/>
    <w:rsid w:val="00882291"/>
    <w:rsid w:val="008870BD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2912"/>
    <w:rsid w:val="008E37C3"/>
    <w:rsid w:val="008E666E"/>
    <w:rsid w:val="008E7119"/>
    <w:rsid w:val="008E7360"/>
    <w:rsid w:val="008F166B"/>
    <w:rsid w:val="008F2347"/>
    <w:rsid w:val="008F2A4F"/>
    <w:rsid w:val="008F2A75"/>
    <w:rsid w:val="008F62BF"/>
    <w:rsid w:val="008F6377"/>
    <w:rsid w:val="008F7DA0"/>
    <w:rsid w:val="008F7DCF"/>
    <w:rsid w:val="009016F2"/>
    <w:rsid w:val="00903949"/>
    <w:rsid w:val="0090465F"/>
    <w:rsid w:val="00911E05"/>
    <w:rsid w:val="009147CE"/>
    <w:rsid w:val="009163B3"/>
    <w:rsid w:val="00916846"/>
    <w:rsid w:val="00916B38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2556"/>
    <w:rsid w:val="009636DA"/>
    <w:rsid w:val="00963C0F"/>
    <w:rsid w:val="00964311"/>
    <w:rsid w:val="00964862"/>
    <w:rsid w:val="0096517A"/>
    <w:rsid w:val="00965BF0"/>
    <w:rsid w:val="00970182"/>
    <w:rsid w:val="00973DAC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B53D6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E761F"/>
    <w:rsid w:val="009F5B31"/>
    <w:rsid w:val="009F6714"/>
    <w:rsid w:val="009F7844"/>
    <w:rsid w:val="00A007A1"/>
    <w:rsid w:val="00A032C2"/>
    <w:rsid w:val="00A03614"/>
    <w:rsid w:val="00A042AC"/>
    <w:rsid w:val="00A14082"/>
    <w:rsid w:val="00A14CA3"/>
    <w:rsid w:val="00A16563"/>
    <w:rsid w:val="00A2285D"/>
    <w:rsid w:val="00A2504D"/>
    <w:rsid w:val="00A310F8"/>
    <w:rsid w:val="00A328FA"/>
    <w:rsid w:val="00A35887"/>
    <w:rsid w:val="00A36D7C"/>
    <w:rsid w:val="00A3768F"/>
    <w:rsid w:val="00A377D7"/>
    <w:rsid w:val="00A62A0E"/>
    <w:rsid w:val="00A65A93"/>
    <w:rsid w:val="00A67120"/>
    <w:rsid w:val="00A75FFF"/>
    <w:rsid w:val="00A855B9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B6B9E"/>
    <w:rsid w:val="00AC1015"/>
    <w:rsid w:val="00AC13F3"/>
    <w:rsid w:val="00AC231D"/>
    <w:rsid w:val="00AD24E5"/>
    <w:rsid w:val="00AD2977"/>
    <w:rsid w:val="00AE0455"/>
    <w:rsid w:val="00AE271C"/>
    <w:rsid w:val="00AE67A3"/>
    <w:rsid w:val="00AF5606"/>
    <w:rsid w:val="00AF67FA"/>
    <w:rsid w:val="00B00A6F"/>
    <w:rsid w:val="00B04D6A"/>
    <w:rsid w:val="00B06362"/>
    <w:rsid w:val="00B106FE"/>
    <w:rsid w:val="00B114EF"/>
    <w:rsid w:val="00B20428"/>
    <w:rsid w:val="00B210EE"/>
    <w:rsid w:val="00B23FBB"/>
    <w:rsid w:val="00B326A1"/>
    <w:rsid w:val="00B32836"/>
    <w:rsid w:val="00B3288D"/>
    <w:rsid w:val="00B330B0"/>
    <w:rsid w:val="00B347DF"/>
    <w:rsid w:val="00B34C41"/>
    <w:rsid w:val="00B350B7"/>
    <w:rsid w:val="00B40D75"/>
    <w:rsid w:val="00B41CBC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4ED7"/>
    <w:rsid w:val="00B9715D"/>
    <w:rsid w:val="00B97ECE"/>
    <w:rsid w:val="00BA2D58"/>
    <w:rsid w:val="00BA39EF"/>
    <w:rsid w:val="00BB143A"/>
    <w:rsid w:val="00BB2024"/>
    <w:rsid w:val="00BB2FF2"/>
    <w:rsid w:val="00BB329B"/>
    <w:rsid w:val="00BC098C"/>
    <w:rsid w:val="00BC5E70"/>
    <w:rsid w:val="00BE4FE1"/>
    <w:rsid w:val="00BE51D3"/>
    <w:rsid w:val="00BF0DB3"/>
    <w:rsid w:val="00BF2DE0"/>
    <w:rsid w:val="00BF4ED0"/>
    <w:rsid w:val="00C04492"/>
    <w:rsid w:val="00C04D00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573C3"/>
    <w:rsid w:val="00C6277E"/>
    <w:rsid w:val="00C634AF"/>
    <w:rsid w:val="00C7730B"/>
    <w:rsid w:val="00C80BA3"/>
    <w:rsid w:val="00C80C23"/>
    <w:rsid w:val="00C824F8"/>
    <w:rsid w:val="00C86FD6"/>
    <w:rsid w:val="00C90633"/>
    <w:rsid w:val="00C90E3C"/>
    <w:rsid w:val="00C913BD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1A98"/>
    <w:rsid w:val="00CD3E36"/>
    <w:rsid w:val="00CD3EA2"/>
    <w:rsid w:val="00CD3EB1"/>
    <w:rsid w:val="00CD7010"/>
    <w:rsid w:val="00CE0798"/>
    <w:rsid w:val="00CE0F5E"/>
    <w:rsid w:val="00CE2DAA"/>
    <w:rsid w:val="00CE3694"/>
    <w:rsid w:val="00CE5E8C"/>
    <w:rsid w:val="00CF128F"/>
    <w:rsid w:val="00CF3EBD"/>
    <w:rsid w:val="00D005EF"/>
    <w:rsid w:val="00D03A71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6741"/>
    <w:rsid w:val="00D400CE"/>
    <w:rsid w:val="00D4361F"/>
    <w:rsid w:val="00D532FF"/>
    <w:rsid w:val="00D55C50"/>
    <w:rsid w:val="00D579D8"/>
    <w:rsid w:val="00D60B77"/>
    <w:rsid w:val="00D614D5"/>
    <w:rsid w:val="00D6200A"/>
    <w:rsid w:val="00D6336D"/>
    <w:rsid w:val="00D64C56"/>
    <w:rsid w:val="00D67843"/>
    <w:rsid w:val="00D7497B"/>
    <w:rsid w:val="00D75ADA"/>
    <w:rsid w:val="00D901FA"/>
    <w:rsid w:val="00D968B8"/>
    <w:rsid w:val="00D97C9F"/>
    <w:rsid w:val="00DA4CB9"/>
    <w:rsid w:val="00DB12ED"/>
    <w:rsid w:val="00DB15DC"/>
    <w:rsid w:val="00DB5C28"/>
    <w:rsid w:val="00DB5D56"/>
    <w:rsid w:val="00DB7386"/>
    <w:rsid w:val="00DC009E"/>
    <w:rsid w:val="00DC5CAE"/>
    <w:rsid w:val="00DC633C"/>
    <w:rsid w:val="00DC63C0"/>
    <w:rsid w:val="00DD04DB"/>
    <w:rsid w:val="00DD48B7"/>
    <w:rsid w:val="00DF1504"/>
    <w:rsid w:val="00DF283F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27F1D"/>
    <w:rsid w:val="00E3218C"/>
    <w:rsid w:val="00E3221D"/>
    <w:rsid w:val="00E35FDB"/>
    <w:rsid w:val="00E37F20"/>
    <w:rsid w:val="00E4405F"/>
    <w:rsid w:val="00E4627E"/>
    <w:rsid w:val="00E50516"/>
    <w:rsid w:val="00E50EF0"/>
    <w:rsid w:val="00E57C6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36D1"/>
    <w:rsid w:val="00E851B4"/>
    <w:rsid w:val="00E86F51"/>
    <w:rsid w:val="00E8775D"/>
    <w:rsid w:val="00E9039D"/>
    <w:rsid w:val="00E919AF"/>
    <w:rsid w:val="00E947FE"/>
    <w:rsid w:val="00E966DD"/>
    <w:rsid w:val="00E9695B"/>
    <w:rsid w:val="00EA270D"/>
    <w:rsid w:val="00EA32C3"/>
    <w:rsid w:val="00EA58F5"/>
    <w:rsid w:val="00EA622A"/>
    <w:rsid w:val="00EB10D1"/>
    <w:rsid w:val="00EB3F36"/>
    <w:rsid w:val="00EB4174"/>
    <w:rsid w:val="00EB4C4D"/>
    <w:rsid w:val="00ED7FCE"/>
    <w:rsid w:val="00EE358B"/>
    <w:rsid w:val="00EE4E21"/>
    <w:rsid w:val="00EE6EA9"/>
    <w:rsid w:val="00EF18A0"/>
    <w:rsid w:val="00EF1DCD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512"/>
    <w:rsid w:val="00F23EB3"/>
    <w:rsid w:val="00F27139"/>
    <w:rsid w:val="00F3245E"/>
    <w:rsid w:val="00F350B7"/>
    <w:rsid w:val="00F44D76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084A"/>
    <w:rsid w:val="00FA7E1B"/>
    <w:rsid w:val="00FC673D"/>
    <w:rsid w:val="00FD0179"/>
    <w:rsid w:val="00FD12B6"/>
    <w:rsid w:val="00FD3CFF"/>
    <w:rsid w:val="00FD5D3E"/>
    <w:rsid w:val="00FD7991"/>
    <w:rsid w:val="00FE24D5"/>
    <w:rsid w:val="00FE3D74"/>
    <w:rsid w:val="00FE48B8"/>
    <w:rsid w:val="00FE541A"/>
    <w:rsid w:val="00FE61CE"/>
    <w:rsid w:val="00FF6385"/>
    <w:rsid w:val="00FF6788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2043-72F8-40A3-B04E-1909B036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96</TotalTime>
  <Pages>3</Pages>
  <Words>921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7137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41</cp:revision>
  <cp:lastPrinted>2019-07-22T10:39:00Z</cp:lastPrinted>
  <dcterms:created xsi:type="dcterms:W3CDTF">2019-07-16T04:37:00Z</dcterms:created>
  <dcterms:modified xsi:type="dcterms:W3CDTF">2019-07-22T11:43:00Z</dcterms:modified>
</cp:coreProperties>
</file>