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9E585" w14:textId="7D40E1CA" w:rsidR="00CE3694" w:rsidRPr="00B04C27" w:rsidRDefault="00206A8C" w:rsidP="002850C5">
      <w:pPr>
        <w:pBdr>
          <w:bottom w:val="single" w:sz="4" w:space="1" w:color="auto"/>
        </w:pBd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B04C27"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0C5" w:rsidRPr="00B04C27">
        <w:rPr>
          <w:rFonts w:cstheme="minorHAnsi"/>
          <w:b/>
          <w:sz w:val="24"/>
          <w:szCs w:val="24"/>
        </w:rPr>
        <w:t>Uganda Country Programme</w:t>
      </w:r>
      <w:r w:rsidR="00CE3694" w:rsidRPr="00B04C27">
        <w:rPr>
          <w:rFonts w:cstheme="minorHAnsi"/>
          <w:b/>
          <w:sz w:val="24"/>
          <w:szCs w:val="24"/>
        </w:rPr>
        <w:t xml:space="preserve"> </w:t>
      </w:r>
    </w:p>
    <w:p w14:paraId="67BD94EC" w14:textId="77777777" w:rsidR="002850C5" w:rsidRPr="00B04C27" w:rsidRDefault="002850C5" w:rsidP="002850C5">
      <w:pPr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</w:p>
    <w:p w14:paraId="01BEA121" w14:textId="6926F51E" w:rsidR="00310FCC" w:rsidRPr="00B04C27" w:rsidRDefault="00310FCC" w:rsidP="002850C5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04C27">
        <w:rPr>
          <w:rFonts w:asciiTheme="minorHAnsi" w:hAnsiTheme="minorHAnsi" w:cstheme="minorHAnsi"/>
          <w:b/>
          <w:sz w:val="28"/>
          <w:szCs w:val="28"/>
        </w:rPr>
        <w:t>JOB DESCRIPTION</w:t>
      </w:r>
      <w:r w:rsidR="0015321E" w:rsidRPr="00B04C2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8A342B">
        <w:rPr>
          <w:rFonts w:asciiTheme="minorHAnsi" w:hAnsiTheme="minorHAnsi" w:cstheme="minorHAnsi"/>
          <w:sz w:val="22"/>
          <w:szCs w:val="22"/>
        </w:rPr>
        <w:t>FINANCE OFFICER</w:t>
      </w: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660"/>
        <w:gridCol w:w="1681"/>
      </w:tblGrid>
      <w:tr w:rsidR="00310FCC" w:rsidRPr="00B04C27" w14:paraId="1AB7D7C5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4A32D988" w14:textId="7A973877" w:rsidR="00310FCC" w:rsidRPr="002C1131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8341" w:type="dxa"/>
            <w:gridSpan w:val="2"/>
          </w:tcPr>
          <w:p w14:paraId="1BD02212" w14:textId="7B88CC4D" w:rsidR="00310FCC" w:rsidRPr="002C1131" w:rsidRDefault="008A342B" w:rsidP="00753BC5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Finance Officer (FO)</w:t>
            </w:r>
          </w:p>
        </w:tc>
      </w:tr>
      <w:tr w:rsidR="00FF7C5E" w:rsidRPr="00B04C27" w14:paraId="72926BF4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19DD6222" w14:textId="165E2532" w:rsidR="00FF7C5E" w:rsidRPr="002C1131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b/>
                <w:sz w:val="22"/>
                <w:szCs w:val="22"/>
              </w:rPr>
              <w:t>Company</w:t>
            </w:r>
          </w:p>
        </w:tc>
        <w:tc>
          <w:tcPr>
            <w:tcW w:w="8341" w:type="dxa"/>
            <w:gridSpan w:val="2"/>
          </w:tcPr>
          <w:p w14:paraId="5D0A635A" w14:textId="101F6270" w:rsidR="00FF7C5E" w:rsidRPr="002C1131" w:rsidRDefault="00497A40" w:rsidP="00EB03F3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Self Help Africa</w:t>
            </w:r>
            <w:r w:rsidR="00EB03F3">
              <w:rPr>
                <w:rFonts w:asciiTheme="minorHAnsi" w:hAnsiTheme="minorHAnsi" w:cstheme="minorHAnsi"/>
                <w:sz w:val="22"/>
                <w:szCs w:val="22"/>
              </w:rPr>
              <w:t xml:space="preserve"> (Attached to WOWNI in Soroti)</w:t>
            </w:r>
          </w:p>
        </w:tc>
      </w:tr>
      <w:tr w:rsidR="00DA4CB9" w:rsidRPr="00B04C27" w14:paraId="6E8DF9AC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76445DEF" w14:textId="34C59B4C" w:rsidR="00DA4CB9" w:rsidRPr="002C1131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</w:p>
        </w:tc>
        <w:tc>
          <w:tcPr>
            <w:tcW w:w="8341" w:type="dxa"/>
            <w:gridSpan w:val="2"/>
          </w:tcPr>
          <w:p w14:paraId="37D4820D" w14:textId="77777777" w:rsidR="00DA4CB9" w:rsidRPr="002C1131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Programmes</w:t>
            </w:r>
          </w:p>
        </w:tc>
      </w:tr>
      <w:tr w:rsidR="00DA4CB9" w:rsidRPr="00B04C27" w14:paraId="6127407A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0967BA94" w14:textId="1BE38BED" w:rsidR="00DA4CB9" w:rsidRPr="002C1131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b/>
                <w:sz w:val="22"/>
                <w:szCs w:val="22"/>
              </w:rPr>
              <w:t>Reports to</w:t>
            </w:r>
          </w:p>
        </w:tc>
        <w:tc>
          <w:tcPr>
            <w:tcW w:w="8341" w:type="dxa"/>
            <w:gridSpan w:val="2"/>
          </w:tcPr>
          <w:p w14:paraId="6B6D74D0" w14:textId="10486D89" w:rsidR="00DA4CB9" w:rsidRPr="002C1131" w:rsidRDefault="008468C8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r w:rsidR="008A342B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 Manager (</w:t>
            </w:r>
            <w:r w:rsidR="00744945" w:rsidRPr="002C113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A342B" w:rsidRPr="002C113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744945" w:rsidRPr="002C113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8A4A6B" w:rsidRPr="00B04C27" w14:paraId="0556EE66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54165A00" w14:textId="73047586" w:rsidR="008A4A6B" w:rsidRPr="002C1131" w:rsidRDefault="008A4A6B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8341" w:type="dxa"/>
            <w:gridSpan w:val="2"/>
          </w:tcPr>
          <w:p w14:paraId="78879B1F" w14:textId="1CEE4495" w:rsidR="008A4A6B" w:rsidRPr="002C1131" w:rsidRDefault="00745670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Soroti</w:t>
            </w:r>
          </w:p>
        </w:tc>
      </w:tr>
      <w:tr w:rsidR="00DA4CB9" w:rsidRPr="00B04C27" w14:paraId="459231E7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3824FAA4" w14:textId="037BCA5C" w:rsidR="00DA4CB9" w:rsidRPr="002C1131" w:rsidRDefault="004C3BA0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b/>
                <w:sz w:val="22"/>
                <w:szCs w:val="22"/>
              </w:rPr>
              <w:t>Job Purpose</w:t>
            </w:r>
          </w:p>
        </w:tc>
        <w:tc>
          <w:tcPr>
            <w:tcW w:w="8341" w:type="dxa"/>
            <w:gridSpan w:val="2"/>
          </w:tcPr>
          <w:p w14:paraId="504097E7" w14:textId="3AA233C6" w:rsidR="004C7FD8" w:rsidRPr="002C1131" w:rsidRDefault="008E666E" w:rsidP="00A90497">
            <w:pPr>
              <w:ind w:right="-33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The purpose of the job is </w:t>
            </w:r>
            <w:r w:rsidR="00753BC5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A90497" w:rsidRPr="002C11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review and maintain appropr</w:t>
            </w:r>
            <w:r w:rsidR="00F04140" w:rsidRPr="002C11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iate financial management system</w:t>
            </w:r>
            <w:r w:rsidR="00A90497" w:rsidRPr="002C11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s, policies and procedures for the </w:t>
            </w:r>
            <w:r w:rsidR="00612D6F" w:rsidRPr="002C11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SHA</w:t>
            </w:r>
            <w:r w:rsidR="00A90497" w:rsidRPr="002C11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 Uganda programme to ensure efficient a</w:t>
            </w:r>
            <w:r w:rsidR="00612D6F" w:rsidRPr="002C11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nd</w:t>
            </w:r>
            <w:r w:rsidR="00A90497" w:rsidRPr="002C11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effective management of the organisations financial resources.</w:t>
            </w:r>
          </w:p>
          <w:p w14:paraId="5AA9F7BF" w14:textId="479F95BF" w:rsidR="00A90497" w:rsidRPr="002C1131" w:rsidRDefault="00A90497" w:rsidP="00A90497">
            <w:pPr>
              <w:ind w:right="-33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62106" w:rsidRPr="002C1131" w14:paraId="6744712A" w14:textId="77777777" w:rsidTr="00720FF9">
        <w:trPr>
          <w:trHeight w:val="382"/>
        </w:trPr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14914AC1" w14:textId="05DBFEE7" w:rsidR="00E62106" w:rsidRPr="002C1131" w:rsidRDefault="00E62106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b/>
                <w:sz w:val="22"/>
                <w:szCs w:val="22"/>
              </w:rPr>
              <w:t>Results Areas:</w:t>
            </w:r>
          </w:p>
        </w:tc>
        <w:tc>
          <w:tcPr>
            <w:tcW w:w="6660" w:type="dxa"/>
            <w:shd w:val="clear" w:color="auto" w:fill="D9D9D9" w:themeFill="background1" w:themeFillShade="D9"/>
          </w:tcPr>
          <w:p w14:paraId="7EEB0DC1" w14:textId="687DC4A9" w:rsidR="00E62106" w:rsidRPr="002C1131" w:rsidRDefault="0066783D" w:rsidP="0066783D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C1131">
              <w:rPr>
                <w:rFonts w:asciiTheme="minorHAnsi" w:hAnsiTheme="minorHAnsi" w:cstheme="minorHAnsi"/>
                <w:b/>
                <w:lang w:val="en-GB"/>
              </w:rPr>
              <w:t xml:space="preserve">Roles and </w:t>
            </w:r>
            <w:r w:rsidR="00E62106" w:rsidRPr="002C1131">
              <w:rPr>
                <w:rFonts w:asciiTheme="minorHAnsi" w:hAnsiTheme="minorHAnsi" w:cstheme="minorHAnsi"/>
                <w:b/>
                <w:lang w:val="en-GB"/>
              </w:rPr>
              <w:t xml:space="preserve">Responsibilities 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14:paraId="086A0B69" w14:textId="26D28CB5" w:rsidR="00E62106" w:rsidRPr="002C1131" w:rsidRDefault="00E62106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C1131">
              <w:rPr>
                <w:rFonts w:asciiTheme="minorHAnsi" w:hAnsiTheme="minorHAnsi" w:cstheme="minorHAnsi"/>
                <w:b/>
                <w:lang w:val="en-GB"/>
              </w:rPr>
              <w:t>Results</w:t>
            </w:r>
          </w:p>
        </w:tc>
      </w:tr>
      <w:tr w:rsidR="00E62106" w:rsidRPr="002C1131" w14:paraId="39D10188" w14:textId="77777777" w:rsidTr="00720FF9">
        <w:trPr>
          <w:trHeight w:val="3101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47D6B518" w14:textId="77777777" w:rsidR="00E62106" w:rsidRPr="002C1131" w:rsidRDefault="00E62106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14:paraId="562304AB" w14:textId="36FFC17A" w:rsidR="00E62106" w:rsidRPr="002C1131" w:rsidRDefault="0066783D" w:rsidP="0066783D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C1131">
              <w:rPr>
                <w:rFonts w:asciiTheme="minorHAnsi" w:hAnsiTheme="minorHAnsi" w:cstheme="minorHAnsi"/>
                <w:b/>
                <w:lang w:val="en-GB"/>
              </w:rPr>
              <w:t xml:space="preserve">Role 1:  </w:t>
            </w:r>
            <w:r w:rsidR="00E62106" w:rsidRPr="002C1131">
              <w:rPr>
                <w:rFonts w:asciiTheme="minorHAnsi" w:hAnsiTheme="minorHAnsi" w:cstheme="minorHAnsi"/>
                <w:b/>
                <w:lang w:val="en-GB"/>
              </w:rPr>
              <w:t>Finance and accounting functions</w:t>
            </w:r>
          </w:p>
          <w:p w14:paraId="1A673CA8" w14:textId="37806402" w:rsidR="00B9152B" w:rsidRPr="002C1131" w:rsidRDefault="00B9152B" w:rsidP="00B9152B">
            <w:pPr>
              <w:numPr>
                <w:ilvl w:val="1"/>
                <w:numId w:val="29"/>
              </w:numPr>
              <w:spacing w:line="240" w:lineRule="auto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6783D" w:rsidRPr="002C1131">
              <w:rPr>
                <w:rFonts w:asciiTheme="minorHAnsi" w:hAnsiTheme="minorHAnsi" w:cstheme="minorHAnsi"/>
                <w:sz w:val="22"/>
                <w:szCs w:val="22"/>
              </w:rPr>
              <w:t>elivering and withdrawal of open cheques, take collections after issuing proper receipts and make deposit of all cash collections in a timely, honest and trust worthy manner.</w:t>
            </w:r>
          </w:p>
          <w:p w14:paraId="56EEE757" w14:textId="77777777" w:rsidR="00B9152B" w:rsidRPr="002C1131" w:rsidRDefault="0066783D" w:rsidP="00B9152B">
            <w:pPr>
              <w:numPr>
                <w:ilvl w:val="1"/>
                <w:numId w:val="29"/>
              </w:numPr>
              <w:spacing w:line="240" w:lineRule="auto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Safeguarding the organisation resources by scrutinising payment requests and advising </w:t>
            </w:r>
            <w:r w:rsidR="00B9152B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of any issues.</w:t>
            </w:r>
          </w:p>
          <w:p w14:paraId="76A95B0C" w14:textId="77777777" w:rsidR="002C1131" w:rsidRPr="002C1131" w:rsidRDefault="0066783D" w:rsidP="002C1131">
            <w:pPr>
              <w:numPr>
                <w:ilvl w:val="1"/>
                <w:numId w:val="29"/>
              </w:numPr>
              <w:spacing w:line="240" w:lineRule="auto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Issue travel advances</w:t>
            </w:r>
            <w:r w:rsidR="00B9152B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 to staff, </w:t>
            </w: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reconciliation of the same on return and </w:t>
            </w:r>
            <w:r w:rsidR="00B9152B" w:rsidRPr="002C113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nsuring proper accountability and tracking of advances.</w:t>
            </w:r>
          </w:p>
          <w:p w14:paraId="61EB3306" w14:textId="77777777" w:rsidR="002C1131" w:rsidRPr="002C1131" w:rsidRDefault="00B9152B" w:rsidP="002C1131">
            <w:pPr>
              <w:numPr>
                <w:ilvl w:val="1"/>
                <w:numId w:val="29"/>
              </w:numPr>
              <w:spacing w:line="240" w:lineRule="auto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Process all payments through Electronic Banking System</w:t>
            </w:r>
            <w:r w:rsidR="002C1131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mobile money payments and other service providers.</w:t>
            </w:r>
          </w:p>
          <w:p w14:paraId="1D23FE49" w14:textId="77777777" w:rsidR="002C1131" w:rsidRPr="002C1131" w:rsidRDefault="00B9152B" w:rsidP="002C1131">
            <w:pPr>
              <w:numPr>
                <w:ilvl w:val="1"/>
                <w:numId w:val="29"/>
              </w:numPr>
              <w:spacing w:line="240" w:lineRule="auto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Ensure the filing of statutory deductions, such as PAYE, NSSF, Withholding tax, Local Service tax to the respective bodies.</w:t>
            </w:r>
          </w:p>
          <w:p w14:paraId="648B1B8A" w14:textId="77777777" w:rsidR="002C1131" w:rsidRPr="002C1131" w:rsidRDefault="00B9152B" w:rsidP="002C1131">
            <w:pPr>
              <w:numPr>
                <w:ilvl w:val="1"/>
                <w:numId w:val="29"/>
              </w:numPr>
              <w:spacing w:line="240" w:lineRule="auto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Ensure all payment vouchers have all support documents and ensure proper filing of vouchers sequentially.</w:t>
            </w:r>
          </w:p>
          <w:p w14:paraId="5D239999" w14:textId="77777777" w:rsidR="002C1131" w:rsidRPr="002C1131" w:rsidRDefault="00B9152B" w:rsidP="002C1131">
            <w:pPr>
              <w:numPr>
                <w:ilvl w:val="1"/>
                <w:numId w:val="29"/>
              </w:numPr>
              <w:spacing w:line="240" w:lineRule="auto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In charge of archiving all finance documents and ensuring that they are in safe custody and easily accessible by the finance team. </w:t>
            </w:r>
          </w:p>
          <w:p w14:paraId="1A28E930" w14:textId="77777777" w:rsidR="002C1131" w:rsidRPr="002C1131" w:rsidRDefault="002C1131" w:rsidP="002C1131">
            <w:pPr>
              <w:numPr>
                <w:ilvl w:val="1"/>
                <w:numId w:val="29"/>
              </w:numPr>
              <w:spacing w:line="240" w:lineRule="auto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Preparing and submitting periodic financial reports in an accurate and timely manner to all agreed stakeholders</w:t>
            </w:r>
          </w:p>
          <w:p w14:paraId="310F5C26" w14:textId="17976A42" w:rsidR="0066783D" w:rsidRPr="002C1131" w:rsidRDefault="00B9152B" w:rsidP="002C1131">
            <w:pPr>
              <w:numPr>
                <w:ilvl w:val="1"/>
                <w:numId w:val="29"/>
              </w:numPr>
              <w:spacing w:line="240" w:lineRule="auto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In charge of keeping Petty cash, making requisitions </w:t>
            </w:r>
            <w:proofErr w:type="gramStart"/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and  issuance</w:t>
            </w:r>
            <w:proofErr w:type="gramEnd"/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 as approved by an authorised personnel.</w:t>
            </w:r>
          </w:p>
        </w:tc>
        <w:tc>
          <w:tcPr>
            <w:tcW w:w="1681" w:type="dxa"/>
            <w:shd w:val="clear" w:color="auto" w:fill="auto"/>
          </w:tcPr>
          <w:p w14:paraId="544BDE30" w14:textId="77777777" w:rsidR="0066783D" w:rsidRPr="002C1131" w:rsidRDefault="0066783D" w:rsidP="0066783D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173" w:hanging="18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Produce monthly financial management accounts</w:t>
            </w:r>
          </w:p>
          <w:p w14:paraId="7D97CB20" w14:textId="77777777" w:rsidR="0066783D" w:rsidRPr="002C1131" w:rsidRDefault="0066783D" w:rsidP="0066783D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162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Produce monthly bank reconciliations</w:t>
            </w:r>
          </w:p>
          <w:p w14:paraId="5839BB3D" w14:textId="0D8A3FC3" w:rsidR="00E62106" w:rsidRPr="002C1131" w:rsidRDefault="00E62106" w:rsidP="00E62106">
            <w:pPr>
              <w:pStyle w:val="NoSpacing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62106" w:rsidRPr="00B04C27" w14:paraId="2B0F9BD0" w14:textId="77777777" w:rsidTr="00720FF9">
        <w:trPr>
          <w:trHeight w:val="940"/>
        </w:trPr>
        <w:tc>
          <w:tcPr>
            <w:tcW w:w="1620" w:type="dxa"/>
            <w:shd w:val="clear" w:color="auto" w:fill="D9D9D9" w:themeFill="background1" w:themeFillShade="D9"/>
          </w:tcPr>
          <w:p w14:paraId="0727DB85" w14:textId="1876E5F2" w:rsidR="00E62106" w:rsidRPr="002C1131" w:rsidRDefault="00E62106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14:paraId="56E50952" w14:textId="56EE4DF2" w:rsidR="00E62106" w:rsidRPr="002C1131" w:rsidRDefault="0066783D" w:rsidP="0066783D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C1131">
              <w:rPr>
                <w:rFonts w:asciiTheme="minorHAnsi" w:hAnsiTheme="minorHAnsi" w:cstheme="minorHAnsi"/>
                <w:b/>
                <w:lang w:val="en-GB"/>
              </w:rPr>
              <w:t xml:space="preserve">Role 2:  </w:t>
            </w:r>
            <w:r w:rsidR="00E62106" w:rsidRPr="002C1131">
              <w:rPr>
                <w:rFonts w:asciiTheme="minorHAnsi" w:hAnsiTheme="minorHAnsi" w:cstheme="minorHAnsi"/>
                <w:b/>
                <w:lang w:val="en-GB"/>
              </w:rPr>
              <w:t>Administr</w:t>
            </w:r>
            <w:r w:rsidR="00E8196E">
              <w:rPr>
                <w:rFonts w:asciiTheme="minorHAnsi" w:hAnsiTheme="minorHAnsi" w:cstheme="minorHAnsi"/>
                <w:b/>
                <w:lang w:val="en-GB"/>
              </w:rPr>
              <w:t>a</w:t>
            </w:r>
            <w:r w:rsidR="00E62106" w:rsidRPr="002C1131">
              <w:rPr>
                <w:rFonts w:asciiTheme="minorHAnsi" w:hAnsiTheme="minorHAnsi" w:cstheme="minorHAnsi"/>
                <w:b/>
                <w:lang w:val="en-GB"/>
              </w:rPr>
              <w:t>tion and procurement functions</w:t>
            </w:r>
          </w:p>
          <w:p w14:paraId="543ED376" w14:textId="1CB3FA29" w:rsidR="002C1131" w:rsidRPr="002C1131" w:rsidRDefault="0066783D" w:rsidP="002C1131">
            <w:pPr>
              <w:pStyle w:val="ListParagraph"/>
              <w:numPr>
                <w:ilvl w:val="1"/>
                <w:numId w:val="31"/>
              </w:numPr>
              <w:ind w:left="342" w:hanging="27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2C1131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Carry out timely procurement of goods and services based on agreed specifications in line with Self Help Africa procurement policies and guidelines. </w:t>
            </w:r>
          </w:p>
          <w:p w14:paraId="715F0080" w14:textId="77777777" w:rsidR="002C1131" w:rsidRPr="002C1131" w:rsidRDefault="0066783D" w:rsidP="002C1131">
            <w:pPr>
              <w:pStyle w:val="ListParagraph"/>
              <w:numPr>
                <w:ilvl w:val="1"/>
                <w:numId w:val="31"/>
              </w:numPr>
              <w:ind w:left="342" w:hanging="27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2C1131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Development of Annual and Quarterly procurement plans. </w:t>
            </w:r>
          </w:p>
          <w:p w14:paraId="671681ED" w14:textId="6A60F6C7" w:rsidR="002C1131" w:rsidRPr="002C1131" w:rsidRDefault="002C1131" w:rsidP="002C1131">
            <w:pPr>
              <w:pStyle w:val="ListParagraph"/>
              <w:numPr>
                <w:ilvl w:val="1"/>
                <w:numId w:val="31"/>
              </w:numPr>
              <w:ind w:left="342" w:hanging="27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2C1131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A</w:t>
            </w:r>
            <w:r w:rsidR="0066783D" w:rsidRPr="002C1131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nalyze procurement information for decision-making and provide documentation to staff in line with the procurement policy. </w:t>
            </w:r>
          </w:p>
          <w:p w14:paraId="574E14F2" w14:textId="77777777" w:rsidR="00E62106" w:rsidRPr="002C1131" w:rsidRDefault="0066783D" w:rsidP="002C1131">
            <w:pPr>
              <w:pStyle w:val="ListParagraph"/>
              <w:numPr>
                <w:ilvl w:val="1"/>
                <w:numId w:val="31"/>
              </w:numPr>
              <w:ind w:left="342" w:hanging="27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2C1131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Prepare monthly and annual reports on procurement activities in accordance with the Policies and Procedures. </w:t>
            </w:r>
          </w:p>
          <w:p w14:paraId="1F1D3A03" w14:textId="65D95E55" w:rsidR="002C1131" w:rsidRPr="002C1131" w:rsidRDefault="002C1131" w:rsidP="002C1131">
            <w:pPr>
              <w:pStyle w:val="ListParagraph"/>
              <w:numPr>
                <w:ilvl w:val="1"/>
                <w:numId w:val="31"/>
              </w:numPr>
              <w:ind w:left="342" w:hanging="270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2C1131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Maintaining an up-dated assets and inventory register </w:t>
            </w:r>
          </w:p>
        </w:tc>
        <w:tc>
          <w:tcPr>
            <w:tcW w:w="1681" w:type="dxa"/>
            <w:shd w:val="clear" w:color="auto" w:fill="auto"/>
          </w:tcPr>
          <w:p w14:paraId="3F473D83" w14:textId="77777777" w:rsidR="00E62106" w:rsidRPr="002C1131" w:rsidRDefault="00E62106" w:rsidP="00E62106">
            <w:pPr>
              <w:pStyle w:val="NoSpacing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62106" w:rsidRPr="00B04C27" w14:paraId="7CF122E8" w14:textId="77777777" w:rsidTr="00720FF9">
        <w:trPr>
          <w:trHeight w:val="2002"/>
        </w:trPr>
        <w:tc>
          <w:tcPr>
            <w:tcW w:w="1620" w:type="dxa"/>
            <w:shd w:val="clear" w:color="auto" w:fill="D9D9D9" w:themeFill="background1" w:themeFillShade="D9"/>
          </w:tcPr>
          <w:p w14:paraId="73B69DA4" w14:textId="36D4FB74" w:rsidR="00E62106" w:rsidRPr="002C1131" w:rsidRDefault="00E62106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14:paraId="30B42DDE" w14:textId="77777777" w:rsidR="00E62106" w:rsidRPr="002C1131" w:rsidRDefault="00E62106" w:rsidP="00E62106">
            <w:pPr>
              <w:pStyle w:val="NoSpacing"/>
              <w:ind w:left="720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B5063B6" w14:textId="144C72F9" w:rsidR="00E62106" w:rsidRPr="002C1131" w:rsidRDefault="0066783D" w:rsidP="0066783D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C1131">
              <w:rPr>
                <w:rFonts w:asciiTheme="minorHAnsi" w:hAnsiTheme="minorHAnsi" w:cstheme="minorHAnsi"/>
                <w:b/>
                <w:lang w:val="en-GB"/>
              </w:rPr>
              <w:t xml:space="preserve">Role 3:  </w:t>
            </w:r>
            <w:r w:rsidR="00E62106" w:rsidRPr="002C1131">
              <w:rPr>
                <w:rFonts w:asciiTheme="minorHAnsi" w:hAnsiTheme="minorHAnsi" w:cstheme="minorHAnsi"/>
                <w:b/>
                <w:lang w:val="en-GB"/>
              </w:rPr>
              <w:t xml:space="preserve">Human resources management </w:t>
            </w:r>
          </w:p>
          <w:p w14:paraId="7EDF73E1" w14:textId="77777777" w:rsidR="00E62106" w:rsidRPr="002C1131" w:rsidRDefault="00E62106" w:rsidP="002C1131">
            <w:pPr>
              <w:pStyle w:val="NoSpacing"/>
              <w:numPr>
                <w:ilvl w:val="0"/>
                <w:numId w:val="29"/>
              </w:numPr>
              <w:ind w:left="342" w:hanging="342"/>
              <w:jc w:val="both"/>
              <w:rPr>
                <w:rFonts w:asciiTheme="minorHAnsi" w:hAnsiTheme="minorHAnsi" w:cstheme="minorHAnsi"/>
                <w:lang w:val="en-GB"/>
              </w:rPr>
            </w:pPr>
            <w:r w:rsidRPr="002C1131">
              <w:rPr>
                <w:rFonts w:asciiTheme="minorHAnsi" w:hAnsiTheme="minorHAnsi" w:cstheme="minorHAnsi"/>
                <w:lang w:val="en-GB"/>
              </w:rPr>
              <w:t xml:space="preserve">Oversee all aspects of human resource management of support staff including but not limited to recruitment, induction and development. </w:t>
            </w:r>
          </w:p>
          <w:p w14:paraId="3FCA8A46" w14:textId="2C3F9E73" w:rsidR="00E62106" w:rsidRPr="002C1131" w:rsidRDefault="00E62106" w:rsidP="002C1131">
            <w:pPr>
              <w:pStyle w:val="NoSpacing"/>
              <w:numPr>
                <w:ilvl w:val="0"/>
                <w:numId w:val="29"/>
              </w:numPr>
              <w:ind w:left="342" w:hanging="342"/>
              <w:jc w:val="both"/>
              <w:rPr>
                <w:rFonts w:asciiTheme="minorHAnsi" w:hAnsiTheme="minorHAnsi" w:cstheme="minorHAnsi"/>
                <w:lang w:val="en-GB"/>
              </w:rPr>
            </w:pPr>
            <w:r w:rsidRPr="002C1131">
              <w:rPr>
                <w:rFonts w:asciiTheme="minorHAnsi" w:hAnsiTheme="minorHAnsi" w:cstheme="minorHAnsi"/>
                <w:lang w:val="en-GB"/>
              </w:rPr>
              <w:t>Participate in development and continuous update of organisational policies.</w:t>
            </w:r>
          </w:p>
        </w:tc>
        <w:tc>
          <w:tcPr>
            <w:tcW w:w="1681" w:type="dxa"/>
            <w:shd w:val="clear" w:color="auto" w:fill="auto"/>
          </w:tcPr>
          <w:p w14:paraId="58277645" w14:textId="77777777" w:rsidR="00E62106" w:rsidRPr="002C1131" w:rsidRDefault="00E62106" w:rsidP="00E62106">
            <w:pPr>
              <w:pStyle w:val="NoSpacing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62106" w:rsidRPr="00B04C27" w14:paraId="6F06A835" w14:textId="77777777" w:rsidTr="00720FF9">
        <w:trPr>
          <w:trHeight w:val="895"/>
        </w:trPr>
        <w:tc>
          <w:tcPr>
            <w:tcW w:w="1620" w:type="dxa"/>
            <w:shd w:val="clear" w:color="auto" w:fill="D9D9D9" w:themeFill="background1" w:themeFillShade="D9"/>
          </w:tcPr>
          <w:p w14:paraId="250B5565" w14:textId="77777777" w:rsidR="00E62106" w:rsidRPr="002C1131" w:rsidRDefault="00E62106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14:paraId="4F0D8F1E" w14:textId="53E3817D" w:rsidR="00E62106" w:rsidRPr="002C1131" w:rsidRDefault="0066783D" w:rsidP="0066783D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C1131">
              <w:rPr>
                <w:rFonts w:asciiTheme="minorHAnsi" w:hAnsiTheme="minorHAnsi" w:cstheme="minorHAnsi"/>
                <w:b/>
                <w:lang w:val="en-GB"/>
              </w:rPr>
              <w:t xml:space="preserve">Role 4:  </w:t>
            </w:r>
            <w:r w:rsidR="00E62106" w:rsidRPr="002C1131">
              <w:rPr>
                <w:rFonts w:asciiTheme="minorHAnsi" w:hAnsiTheme="minorHAnsi" w:cstheme="minorHAnsi"/>
                <w:b/>
                <w:lang w:val="en-GB"/>
              </w:rPr>
              <w:t xml:space="preserve">Sub-grant (partner grant) management </w:t>
            </w:r>
          </w:p>
          <w:p w14:paraId="50D97EDB" w14:textId="77777777" w:rsidR="0066783D" w:rsidRPr="002C1131" w:rsidRDefault="00E62106" w:rsidP="002C1131">
            <w:pPr>
              <w:numPr>
                <w:ilvl w:val="0"/>
                <w:numId w:val="29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Take overall responsibility for the finance training of WoWNI  staff and partners</w:t>
            </w:r>
            <w:r w:rsidR="0066783D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8A20B4" w14:textId="77777777" w:rsidR="002C1131" w:rsidRPr="002C1131" w:rsidRDefault="0066783D" w:rsidP="002C1131">
            <w:pPr>
              <w:numPr>
                <w:ilvl w:val="0"/>
                <w:numId w:val="29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Analyse feedback from partners, funders and other stakeholders to inform excellence in the Uganda financial management systems</w:t>
            </w:r>
          </w:p>
          <w:p w14:paraId="78F79253" w14:textId="77777777" w:rsidR="002C1131" w:rsidRPr="002C1131" w:rsidRDefault="00B9152B" w:rsidP="002C1131">
            <w:pPr>
              <w:numPr>
                <w:ilvl w:val="0"/>
                <w:numId w:val="29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Act as the first point of contact for all payments queries relating to Partners.</w:t>
            </w:r>
          </w:p>
          <w:p w14:paraId="376B11EA" w14:textId="77777777" w:rsidR="002C1131" w:rsidRPr="002C1131" w:rsidRDefault="00B9152B" w:rsidP="002C1131">
            <w:pPr>
              <w:numPr>
                <w:ilvl w:val="0"/>
                <w:numId w:val="29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Routine follow up and Monitoring of Grants/Partners to ensure effective utilization of funds in accordance with SHA partnership guidelines and signed MOUs/Contracts.</w:t>
            </w:r>
          </w:p>
          <w:p w14:paraId="2ED01CF0" w14:textId="77777777" w:rsidR="002C1131" w:rsidRPr="002C1131" w:rsidRDefault="00B9152B" w:rsidP="002C1131">
            <w:pPr>
              <w:numPr>
                <w:ilvl w:val="0"/>
                <w:numId w:val="29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Maintenance of Partner advance register and ensure that all partner advances are followed up and fully accounted for.</w:t>
            </w:r>
          </w:p>
          <w:p w14:paraId="219A1D9F" w14:textId="77777777" w:rsidR="00E62106" w:rsidRDefault="00B9152B" w:rsidP="002C1131">
            <w:pPr>
              <w:numPr>
                <w:ilvl w:val="0"/>
                <w:numId w:val="29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Review partner’s internal controls and mitigate the identified financial risks.</w:t>
            </w:r>
          </w:p>
          <w:p w14:paraId="3ED7CAA6" w14:textId="45F60DB2" w:rsidR="00BE7AB7" w:rsidRPr="002C1131" w:rsidRDefault="00BE7AB7" w:rsidP="002C1131">
            <w:pPr>
              <w:numPr>
                <w:ilvl w:val="0"/>
                <w:numId w:val="29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</w:tcPr>
          <w:p w14:paraId="6B45E29B" w14:textId="632D59C4" w:rsidR="0066783D" w:rsidRPr="002C1131" w:rsidRDefault="0066783D" w:rsidP="0066783D">
            <w:pPr>
              <w:numPr>
                <w:ilvl w:val="0"/>
                <w:numId w:val="29"/>
              </w:numPr>
              <w:spacing w:line="240" w:lineRule="auto"/>
              <w:ind w:left="162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Partner accounts and potential risks managed</w:t>
            </w:r>
          </w:p>
          <w:p w14:paraId="73135721" w14:textId="77777777" w:rsidR="0066783D" w:rsidRPr="002C1131" w:rsidRDefault="0066783D" w:rsidP="006678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861CAA" w14:textId="77777777" w:rsidR="00E62106" w:rsidRPr="002C1131" w:rsidRDefault="00E62106" w:rsidP="00E62106">
            <w:pPr>
              <w:pStyle w:val="NoSpacing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A4CB9" w:rsidRPr="00B04C27" w14:paraId="38EF6943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47B65709" w14:textId="062FA880" w:rsidR="00DA4CB9" w:rsidRPr="002C1131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b/>
                <w:sz w:val="22"/>
                <w:szCs w:val="22"/>
              </w:rPr>
              <w:t>Key Relationships:</w:t>
            </w:r>
          </w:p>
        </w:tc>
        <w:tc>
          <w:tcPr>
            <w:tcW w:w="8341" w:type="dxa"/>
            <w:gridSpan w:val="2"/>
          </w:tcPr>
          <w:p w14:paraId="7C7344D7" w14:textId="77777777" w:rsidR="0056180A" w:rsidRPr="002C1131" w:rsidRDefault="00522131" w:rsidP="00522131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b/>
                <w:sz w:val="22"/>
                <w:szCs w:val="22"/>
              </w:rPr>
              <w:t>Internal</w:t>
            </w:r>
          </w:p>
          <w:p w14:paraId="480D143B" w14:textId="43C3BEDD" w:rsidR="00522131" w:rsidRPr="002C1131" w:rsidRDefault="008530D1" w:rsidP="002C1131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WoW</w:t>
            </w:r>
            <w:r w:rsidR="00D53897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NI </w:t>
            </w:r>
            <w:r w:rsidR="006B70BB" w:rsidRPr="002C1131">
              <w:rPr>
                <w:rFonts w:asciiTheme="minorHAnsi" w:hAnsiTheme="minorHAnsi" w:cstheme="minorHAnsi"/>
                <w:sz w:val="22"/>
                <w:szCs w:val="22"/>
              </w:rPr>
              <w:t>Programme Manager</w:t>
            </w:r>
            <w:r w:rsidR="00F36AD1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53897" w:rsidRPr="002C113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22131" w:rsidRPr="002C1131">
              <w:rPr>
                <w:rFonts w:asciiTheme="minorHAnsi" w:hAnsiTheme="minorHAnsi" w:cstheme="minorHAnsi"/>
                <w:sz w:val="22"/>
                <w:szCs w:val="22"/>
              </w:rPr>
              <w:t>roject staff</w:t>
            </w:r>
            <w:r w:rsidR="00F36AD1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E077CE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  <w:r w:rsidR="00D53897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 Office </w:t>
            </w:r>
            <w:r w:rsidR="00F36AD1" w:rsidRPr="002C1131">
              <w:rPr>
                <w:rFonts w:asciiTheme="minorHAnsi" w:hAnsiTheme="minorHAnsi" w:cstheme="minorHAnsi"/>
                <w:sz w:val="22"/>
                <w:szCs w:val="22"/>
              </w:rPr>
              <w:t>staff Team</w:t>
            </w:r>
            <w:r w:rsidR="00D53897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5AF730" w14:textId="44BCE49B" w:rsidR="00522131" w:rsidRPr="002C1131" w:rsidRDefault="00D53897" w:rsidP="002C1131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SHA </w:t>
            </w:r>
            <w:r w:rsidR="00522131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Uganda Country </w:t>
            </w: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Office</w:t>
            </w:r>
          </w:p>
          <w:p w14:paraId="1E2FD7AC" w14:textId="4D2E28CE" w:rsidR="009B69D9" w:rsidRDefault="008530D1" w:rsidP="000059B9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WoW</w:t>
            </w:r>
            <w:r w:rsidR="00AC7AAE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NI </w:t>
            </w:r>
            <w:r w:rsidR="006B70BB" w:rsidRPr="002C1131">
              <w:rPr>
                <w:rFonts w:asciiTheme="minorHAnsi" w:hAnsiTheme="minorHAnsi" w:cstheme="minorHAnsi"/>
                <w:sz w:val="22"/>
                <w:szCs w:val="22"/>
              </w:rPr>
              <w:t>Regional</w:t>
            </w:r>
            <w:r w:rsidR="0008205A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 Manager</w:t>
            </w:r>
            <w:r w:rsidR="001E7E55"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E05128" w14:textId="77777777" w:rsidR="000059B9" w:rsidRPr="000059B9" w:rsidRDefault="000059B9" w:rsidP="000059B9">
            <w:pPr>
              <w:pStyle w:val="ListParagraph"/>
              <w:spacing w:line="240" w:lineRule="auto"/>
              <w:ind w:left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DBE02" w14:textId="77777777" w:rsidR="00522131" w:rsidRPr="002C1131" w:rsidRDefault="00522131" w:rsidP="0015767B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b/>
                <w:sz w:val="22"/>
                <w:szCs w:val="22"/>
              </w:rPr>
              <w:t>External</w:t>
            </w:r>
          </w:p>
          <w:p w14:paraId="0D12B443" w14:textId="77777777" w:rsidR="00AC7AAE" w:rsidRDefault="00AC7AAE" w:rsidP="002C1131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Partners, Banks, external auditors and other service providers</w:t>
            </w:r>
          </w:p>
          <w:p w14:paraId="1E7CE87B" w14:textId="38EE2C76" w:rsidR="00BE7AB7" w:rsidRPr="002C1131" w:rsidRDefault="00BE7AB7" w:rsidP="00BE7AB7">
            <w:pPr>
              <w:pStyle w:val="ListParagraph"/>
              <w:spacing w:line="240" w:lineRule="auto"/>
              <w:ind w:left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CB9" w:rsidRPr="00B04C27" w14:paraId="31276C29" w14:textId="77777777" w:rsidTr="002C1131">
        <w:trPr>
          <w:trHeight w:val="3127"/>
        </w:trPr>
        <w:tc>
          <w:tcPr>
            <w:tcW w:w="1620" w:type="dxa"/>
            <w:shd w:val="clear" w:color="auto" w:fill="D9D9D9" w:themeFill="background1" w:themeFillShade="D9"/>
          </w:tcPr>
          <w:p w14:paraId="53A5FA1E" w14:textId="7CD89614" w:rsidR="00DA4CB9" w:rsidRPr="002C1131" w:rsidRDefault="002A6A96" w:rsidP="00DC5534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  <w:r w:rsidR="00DC5534" w:rsidRPr="002C11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Experience</w:t>
            </w:r>
          </w:p>
        </w:tc>
        <w:tc>
          <w:tcPr>
            <w:tcW w:w="8341" w:type="dxa"/>
            <w:gridSpan w:val="2"/>
          </w:tcPr>
          <w:p w14:paraId="449CE55E" w14:textId="77777777" w:rsidR="00A16024" w:rsidRPr="002C1131" w:rsidRDefault="00A16024" w:rsidP="002C113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Minimum of a Bachelor of Commerce majoring in Accounting, Business Administration majoring in Accounting </w:t>
            </w:r>
          </w:p>
          <w:p w14:paraId="70BE4C9F" w14:textId="77777777" w:rsidR="001E7E55" w:rsidRPr="002C1131" w:rsidRDefault="00A16024" w:rsidP="002C113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Part Certified Public Accountant (CPA), ACCA or equivalent will be an added advantage</w:t>
            </w:r>
          </w:p>
          <w:p w14:paraId="0DF0D487" w14:textId="77777777" w:rsidR="003A38BA" w:rsidRPr="002C1131" w:rsidRDefault="003A38BA" w:rsidP="002C113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Excellent computer skills and expertise in Excel, Power Point and Word</w:t>
            </w:r>
          </w:p>
          <w:p w14:paraId="6B15F0A5" w14:textId="77777777" w:rsidR="003A38BA" w:rsidRPr="002C1131" w:rsidRDefault="003A38BA" w:rsidP="002C113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A minimum of 2 </w:t>
            </w:r>
            <w:proofErr w:type="spellStart"/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years experience</w:t>
            </w:r>
            <w:proofErr w:type="spellEnd"/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 of working with NGO</w:t>
            </w:r>
          </w:p>
          <w:p w14:paraId="43BDCD39" w14:textId="77777777" w:rsidR="003A38BA" w:rsidRPr="002C1131" w:rsidRDefault="003A38BA" w:rsidP="002C113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Budget development and budgetary control including variance analysis</w:t>
            </w:r>
          </w:p>
          <w:p w14:paraId="6376D11B" w14:textId="77777777" w:rsidR="003A38BA" w:rsidRPr="002C1131" w:rsidRDefault="003A38BA" w:rsidP="002C113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Preparation of financial statements including audited accounts</w:t>
            </w:r>
          </w:p>
          <w:p w14:paraId="6040EAFF" w14:textId="77777777" w:rsidR="003A38BA" w:rsidRPr="002C1131" w:rsidRDefault="003A38BA" w:rsidP="002C113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Management of donor funding including final financial report with exposure to reporting requirement of such donors as USAID, Irish Aid and DFID</w:t>
            </w:r>
          </w:p>
          <w:p w14:paraId="358431F2" w14:textId="77777777" w:rsidR="003A38BA" w:rsidRPr="002C1131" w:rsidRDefault="003A38BA" w:rsidP="002C113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Working with partner organisations</w:t>
            </w:r>
          </w:p>
          <w:p w14:paraId="54789636" w14:textId="56ECABE9" w:rsidR="003A38BA" w:rsidRPr="002C1131" w:rsidRDefault="003A38BA" w:rsidP="002C1131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Familiarity with Uganda tax regime is an added advantage</w:t>
            </w:r>
          </w:p>
        </w:tc>
      </w:tr>
      <w:tr w:rsidR="00753916" w:rsidRPr="002C1131" w14:paraId="3A86AD93" w14:textId="77777777" w:rsidTr="006D7602">
        <w:tc>
          <w:tcPr>
            <w:tcW w:w="1620" w:type="dxa"/>
            <w:shd w:val="clear" w:color="auto" w:fill="D9D9D9" w:themeFill="background1" w:themeFillShade="D9"/>
          </w:tcPr>
          <w:p w14:paraId="1E5FB464" w14:textId="3886959A" w:rsidR="00753916" w:rsidRPr="002C1131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b/>
                <w:sz w:val="22"/>
                <w:szCs w:val="22"/>
              </w:rPr>
              <w:t>Competencies:</w:t>
            </w:r>
          </w:p>
        </w:tc>
        <w:tc>
          <w:tcPr>
            <w:tcW w:w="8341" w:type="dxa"/>
            <w:gridSpan w:val="2"/>
          </w:tcPr>
          <w:p w14:paraId="5D6D40C2" w14:textId="77777777" w:rsidR="00E61260" w:rsidRPr="002C1131" w:rsidRDefault="00E61260" w:rsidP="002C1131">
            <w:pPr>
              <w:pStyle w:val="ListParagraph"/>
              <w:numPr>
                <w:ilvl w:val="0"/>
                <w:numId w:val="27"/>
              </w:numPr>
              <w:spacing w:line="240" w:lineRule="atLeast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Ability to write clear reports, good spoken and written English</w:t>
            </w:r>
          </w:p>
          <w:p w14:paraId="435A4A70" w14:textId="77777777" w:rsidR="00E61260" w:rsidRPr="002C1131" w:rsidRDefault="00E61260" w:rsidP="002C1131">
            <w:pPr>
              <w:pStyle w:val="ListParagraph"/>
              <w:numPr>
                <w:ilvl w:val="0"/>
                <w:numId w:val="27"/>
              </w:numPr>
              <w:spacing w:line="240" w:lineRule="atLeast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Proven </w:t>
            </w:r>
            <w:proofErr w:type="spellStart"/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 ability to produce results within tight deadlines in a very busy environment</w:t>
            </w:r>
          </w:p>
          <w:p w14:paraId="79E67D1B" w14:textId="77777777" w:rsidR="00E61260" w:rsidRPr="002C1131" w:rsidRDefault="00E61260" w:rsidP="002C1131">
            <w:pPr>
              <w:pStyle w:val="ListParagraph"/>
              <w:numPr>
                <w:ilvl w:val="0"/>
                <w:numId w:val="27"/>
              </w:numPr>
              <w:spacing w:line="240" w:lineRule="atLeast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Ability to work independently with minimum supervision</w:t>
            </w:r>
          </w:p>
          <w:p w14:paraId="1A5A6D85" w14:textId="77777777" w:rsidR="00E61260" w:rsidRPr="002C1131" w:rsidRDefault="00E61260" w:rsidP="002C1131">
            <w:pPr>
              <w:pStyle w:val="ListParagraph"/>
              <w:numPr>
                <w:ilvl w:val="0"/>
                <w:numId w:val="27"/>
              </w:numPr>
              <w:spacing w:line="240" w:lineRule="atLeast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Analytical skills and decision making ability even in complex situations</w:t>
            </w:r>
          </w:p>
          <w:p w14:paraId="1A2852C6" w14:textId="77777777" w:rsidR="00E61260" w:rsidRPr="002C1131" w:rsidRDefault="00E61260" w:rsidP="002C1131">
            <w:pPr>
              <w:pStyle w:val="ListParagraph"/>
              <w:numPr>
                <w:ilvl w:val="0"/>
                <w:numId w:val="27"/>
              </w:numPr>
              <w:spacing w:line="240" w:lineRule="atLeast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Capacity building of finance, </w:t>
            </w:r>
            <w:proofErr w:type="spellStart"/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non finance</w:t>
            </w:r>
            <w:proofErr w:type="spellEnd"/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 staff and partners</w:t>
            </w:r>
          </w:p>
          <w:p w14:paraId="17FC2609" w14:textId="77777777" w:rsidR="00E61260" w:rsidRPr="002C1131" w:rsidRDefault="00E61260" w:rsidP="002C1131">
            <w:pPr>
              <w:pStyle w:val="ListParagraph"/>
              <w:numPr>
                <w:ilvl w:val="0"/>
                <w:numId w:val="27"/>
              </w:numPr>
              <w:spacing w:line="240" w:lineRule="atLeast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Be a person of high integrity with good interpersonal skills</w:t>
            </w:r>
          </w:p>
          <w:p w14:paraId="7B6429ED" w14:textId="77777777" w:rsidR="00FA09D1" w:rsidRPr="002C1131" w:rsidRDefault="00E61260" w:rsidP="002C1131">
            <w:pPr>
              <w:pStyle w:val="ListParagraph"/>
              <w:numPr>
                <w:ilvl w:val="0"/>
                <w:numId w:val="27"/>
              </w:numPr>
              <w:spacing w:line="240" w:lineRule="atLeast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Ability to speak </w:t>
            </w:r>
            <w:proofErr w:type="spellStart"/>
            <w:r w:rsidRPr="002C1131">
              <w:rPr>
                <w:rFonts w:asciiTheme="minorHAnsi" w:hAnsiTheme="minorHAnsi" w:cstheme="minorHAnsi"/>
                <w:sz w:val="22"/>
                <w:szCs w:val="22"/>
              </w:rPr>
              <w:t>Ateso</w:t>
            </w:r>
            <w:proofErr w:type="spellEnd"/>
            <w:r w:rsidRPr="002C1131">
              <w:rPr>
                <w:rFonts w:asciiTheme="minorHAnsi" w:hAnsiTheme="minorHAnsi" w:cstheme="minorHAnsi"/>
                <w:sz w:val="22"/>
                <w:szCs w:val="22"/>
              </w:rPr>
              <w:t xml:space="preserve"> will be an added advantage</w:t>
            </w:r>
          </w:p>
          <w:p w14:paraId="752C2B51" w14:textId="4CA54566" w:rsidR="00E61260" w:rsidRPr="002C1131" w:rsidRDefault="00E61260" w:rsidP="00E61260">
            <w:p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A95B10" w14:textId="77777777" w:rsidR="00E61260" w:rsidRDefault="00E61260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6CCDD7" w14:textId="039B3164" w:rsidR="001E7E55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This Job Description only serves as a guide for the position available and SHA reserves the right to make necessary changes. </w:t>
      </w:r>
    </w:p>
    <w:p w14:paraId="7A219DF9" w14:textId="77777777" w:rsidR="001E7E55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B656BC" w14:textId="77777777" w:rsidR="001E7E55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This Job Description has been read and clearly understood. </w:t>
      </w:r>
    </w:p>
    <w:p w14:paraId="4C2A5F1C" w14:textId="77777777" w:rsidR="001E7E55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Signed: _______________________________________________________________ </w:t>
      </w:r>
    </w:p>
    <w:p w14:paraId="108F95E8" w14:textId="77777777" w:rsidR="001E7E55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Name and Date: ______________________________________________________________ </w:t>
      </w:r>
    </w:p>
    <w:p w14:paraId="13C323FC" w14:textId="6F76ABDC" w:rsidR="00A310F8" w:rsidRPr="00B04C27" w:rsidRDefault="001E7E55" w:rsidP="001E7E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>Self Help Africa is committed to equal employment opportunities</w:t>
      </w:r>
    </w:p>
    <w:p w14:paraId="65FC97AB" w14:textId="77777777" w:rsidR="00BB491B" w:rsidRPr="00B04C27" w:rsidRDefault="00BB491B" w:rsidP="001E7E5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B491B" w:rsidRPr="00B04C27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8429A" w14:textId="77777777" w:rsidR="0058065B" w:rsidRDefault="0058065B">
      <w:r>
        <w:separator/>
      </w:r>
    </w:p>
  </w:endnote>
  <w:endnote w:type="continuationSeparator" w:id="0">
    <w:p w14:paraId="3198286C" w14:textId="77777777" w:rsidR="0058065B" w:rsidRDefault="0058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D522" w14:textId="77777777"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3E88" w14:textId="77777777"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66C5A" w14:textId="77777777" w:rsidR="0058065B" w:rsidRDefault="0058065B">
      <w:r>
        <w:separator/>
      </w:r>
    </w:p>
  </w:footnote>
  <w:footnote w:type="continuationSeparator" w:id="0">
    <w:p w14:paraId="69673E06" w14:textId="77777777" w:rsidR="0058065B" w:rsidRDefault="0058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F61B" w14:textId="77777777" w:rsidR="003B666D" w:rsidRPr="00EF5097" w:rsidRDefault="00DB7386" w:rsidP="00EF5097">
    <w:pPr>
      <w:pStyle w:val="Header"/>
    </w:pPr>
    <w:r>
      <w:rPr>
        <w:noProof/>
        <w:lang w:eastAsia="en-GB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111"/>
    <w:multiLevelType w:val="hybridMultilevel"/>
    <w:tmpl w:val="1902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2D08"/>
    <w:multiLevelType w:val="hybridMultilevel"/>
    <w:tmpl w:val="7870D0EC"/>
    <w:lvl w:ilvl="0" w:tplc="5204C3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059E"/>
    <w:multiLevelType w:val="hybridMultilevel"/>
    <w:tmpl w:val="11EE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96840"/>
    <w:multiLevelType w:val="hybridMultilevel"/>
    <w:tmpl w:val="65C6D8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C77FD5"/>
    <w:multiLevelType w:val="hybridMultilevel"/>
    <w:tmpl w:val="E8C216D6"/>
    <w:lvl w:ilvl="0" w:tplc="21B2FA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F1F24"/>
    <w:multiLevelType w:val="hybridMultilevel"/>
    <w:tmpl w:val="19065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2158"/>
    <w:multiLevelType w:val="hybridMultilevel"/>
    <w:tmpl w:val="48BE3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B2676"/>
    <w:multiLevelType w:val="hybridMultilevel"/>
    <w:tmpl w:val="69EE4DD0"/>
    <w:lvl w:ilvl="0" w:tplc="21B2FA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1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1" w15:restartNumberingAfterBreak="0">
    <w:nsid w:val="23105888"/>
    <w:multiLevelType w:val="hybridMultilevel"/>
    <w:tmpl w:val="27B256C6"/>
    <w:lvl w:ilvl="0" w:tplc="21B2FA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F9F304B"/>
    <w:multiLevelType w:val="hybridMultilevel"/>
    <w:tmpl w:val="E84C47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8E314A"/>
    <w:multiLevelType w:val="hybridMultilevel"/>
    <w:tmpl w:val="548C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0FC3D81"/>
    <w:multiLevelType w:val="hybridMultilevel"/>
    <w:tmpl w:val="92E00976"/>
    <w:lvl w:ilvl="0" w:tplc="21B2FA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1110E"/>
    <w:multiLevelType w:val="hybridMultilevel"/>
    <w:tmpl w:val="02523B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635A3"/>
    <w:multiLevelType w:val="hybridMultilevel"/>
    <w:tmpl w:val="E2F8F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11E1B"/>
    <w:multiLevelType w:val="hybridMultilevel"/>
    <w:tmpl w:val="770EB268"/>
    <w:lvl w:ilvl="0" w:tplc="21B2FA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5187784C"/>
    <w:multiLevelType w:val="hybridMultilevel"/>
    <w:tmpl w:val="4B36DA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4559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9E904FB"/>
    <w:multiLevelType w:val="hybridMultilevel"/>
    <w:tmpl w:val="5FF0F6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217F84"/>
    <w:multiLevelType w:val="hybridMultilevel"/>
    <w:tmpl w:val="C74C4B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167D5D"/>
    <w:multiLevelType w:val="hybridMultilevel"/>
    <w:tmpl w:val="754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50CE9"/>
    <w:multiLevelType w:val="hybridMultilevel"/>
    <w:tmpl w:val="F5DA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12"/>
  </w:num>
  <w:num w:numId="4">
    <w:abstractNumId w:val="18"/>
  </w:num>
  <w:num w:numId="5">
    <w:abstractNumId w:val="16"/>
  </w:num>
  <w:num w:numId="6">
    <w:abstractNumId w:val="24"/>
  </w:num>
  <w:num w:numId="7">
    <w:abstractNumId w:val="30"/>
  </w:num>
  <w:num w:numId="8">
    <w:abstractNumId w:val="15"/>
  </w:num>
  <w:num w:numId="9">
    <w:abstractNumId w:val="29"/>
  </w:num>
  <w:num w:numId="10">
    <w:abstractNumId w:val="14"/>
  </w:num>
  <w:num w:numId="11">
    <w:abstractNumId w:val="8"/>
  </w:num>
  <w:num w:numId="12">
    <w:abstractNumId w:val="1"/>
  </w:num>
  <w:num w:numId="13">
    <w:abstractNumId w:val="3"/>
  </w:num>
  <w:num w:numId="14">
    <w:abstractNumId w:val="10"/>
  </w:num>
  <w:num w:numId="15">
    <w:abstractNumId w:val="17"/>
  </w:num>
  <w:num w:numId="16">
    <w:abstractNumId w:val="33"/>
  </w:num>
  <w:num w:numId="17">
    <w:abstractNumId w:val="13"/>
  </w:num>
  <w:num w:numId="18">
    <w:abstractNumId w:val="5"/>
  </w:num>
  <w:num w:numId="19">
    <w:abstractNumId w:val="26"/>
  </w:num>
  <w:num w:numId="20">
    <w:abstractNumId w:val="27"/>
  </w:num>
  <w:num w:numId="21">
    <w:abstractNumId w:val="20"/>
  </w:num>
  <w:num w:numId="22">
    <w:abstractNumId w:val="11"/>
  </w:num>
  <w:num w:numId="23">
    <w:abstractNumId w:val="9"/>
  </w:num>
  <w:num w:numId="24">
    <w:abstractNumId w:val="23"/>
  </w:num>
  <w:num w:numId="25">
    <w:abstractNumId w:val="2"/>
  </w:num>
  <w:num w:numId="26">
    <w:abstractNumId w:val="0"/>
  </w:num>
  <w:num w:numId="27">
    <w:abstractNumId w:val="32"/>
  </w:num>
  <w:num w:numId="28">
    <w:abstractNumId w:val="21"/>
  </w:num>
  <w:num w:numId="29">
    <w:abstractNumId w:val="6"/>
  </w:num>
  <w:num w:numId="30">
    <w:abstractNumId w:val="25"/>
  </w:num>
  <w:num w:numId="31">
    <w:abstractNumId w:val="7"/>
  </w:num>
  <w:num w:numId="32">
    <w:abstractNumId w:val="22"/>
  </w:num>
  <w:num w:numId="33">
    <w:abstractNumId w:val="4"/>
  </w:num>
  <w:num w:numId="34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3CBD"/>
    <w:rsid w:val="000059B9"/>
    <w:rsid w:val="00006859"/>
    <w:rsid w:val="00014B90"/>
    <w:rsid w:val="00016DC0"/>
    <w:rsid w:val="0001727D"/>
    <w:rsid w:val="00017B06"/>
    <w:rsid w:val="000256B0"/>
    <w:rsid w:val="00027A54"/>
    <w:rsid w:val="00027B43"/>
    <w:rsid w:val="0003098A"/>
    <w:rsid w:val="00030A8E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76051"/>
    <w:rsid w:val="0008195E"/>
    <w:rsid w:val="0008205A"/>
    <w:rsid w:val="00085B7E"/>
    <w:rsid w:val="00086CAF"/>
    <w:rsid w:val="0008723D"/>
    <w:rsid w:val="000873C3"/>
    <w:rsid w:val="00095D9A"/>
    <w:rsid w:val="00095DAD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3029"/>
    <w:rsid w:val="000D3730"/>
    <w:rsid w:val="000D46A5"/>
    <w:rsid w:val="000D5E2A"/>
    <w:rsid w:val="000D6A3F"/>
    <w:rsid w:val="000D7143"/>
    <w:rsid w:val="000E35C0"/>
    <w:rsid w:val="000E3CBA"/>
    <w:rsid w:val="000F3C19"/>
    <w:rsid w:val="000F546D"/>
    <w:rsid w:val="00100252"/>
    <w:rsid w:val="001016AA"/>
    <w:rsid w:val="00101A04"/>
    <w:rsid w:val="0010774E"/>
    <w:rsid w:val="00111115"/>
    <w:rsid w:val="00114759"/>
    <w:rsid w:val="001147BA"/>
    <w:rsid w:val="001148C8"/>
    <w:rsid w:val="00114DB3"/>
    <w:rsid w:val="0012060C"/>
    <w:rsid w:val="00122BDB"/>
    <w:rsid w:val="00131B62"/>
    <w:rsid w:val="00137D7A"/>
    <w:rsid w:val="0014273F"/>
    <w:rsid w:val="0014576B"/>
    <w:rsid w:val="001464A5"/>
    <w:rsid w:val="0015321E"/>
    <w:rsid w:val="00154998"/>
    <w:rsid w:val="00157450"/>
    <w:rsid w:val="0015767B"/>
    <w:rsid w:val="001640A3"/>
    <w:rsid w:val="001648F1"/>
    <w:rsid w:val="001659C9"/>
    <w:rsid w:val="00166A07"/>
    <w:rsid w:val="0017019A"/>
    <w:rsid w:val="001716E9"/>
    <w:rsid w:val="0018110A"/>
    <w:rsid w:val="001825EB"/>
    <w:rsid w:val="0018267B"/>
    <w:rsid w:val="00185101"/>
    <w:rsid w:val="00185C6E"/>
    <w:rsid w:val="00190712"/>
    <w:rsid w:val="00193499"/>
    <w:rsid w:val="001972B8"/>
    <w:rsid w:val="001972E4"/>
    <w:rsid w:val="001A177A"/>
    <w:rsid w:val="001A3FD3"/>
    <w:rsid w:val="001A4307"/>
    <w:rsid w:val="001B3219"/>
    <w:rsid w:val="001B780B"/>
    <w:rsid w:val="001C2818"/>
    <w:rsid w:val="001D1203"/>
    <w:rsid w:val="001D3BCD"/>
    <w:rsid w:val="001D5A64"/>
    <w:rsid w:val="001E2067"/>
    <w:rsid w:val="001E66BC"/>
    <w:rsid w:val="001E7E55"/>
    <w:rsid w:val="001F21F9"/>
    <w:rsid w:val="001F4A30"/>
    <w:rsid w:val="001F7290"/>
    <w:rsid w:val="00204386"/>
    <w:rsid w:val="00205C86"/>
    <w:rsid w:val="00206A8C"/>
    <w:rsid w:val="0021310E"/>
    <w:rsid w:val="00216BFB"/>
    <w:rsid w:val="00216F36"/>
    <w:rsid w:val="00217630"/>
    <w:rsid w:val="00222418"/>
    <w:rsid w:val="00232F65"/>
    <w:rsid w:val="002370BF"/>
    <w:rsid w:val="002372FE"/>
    <w:rsid w:val="00254789"/>
    <w:rsid w:val="00275188"/>
    <w:rsid w:val="00277B7A"/>
    <w:rsid w:val="00282A65"/>
    <w:rsid w:val="002850C5"/>
    <w:rsid w:val="00294910"/>
    <w:rsid w:val="002A34AA"/>
    <w:rsid w:val="002A6A96"/>
    <w:rsid w:val="002A7FC1"/>
    <w:rsid w:val="002B10F8"/>
    <w:rsid w:val="002B289C"/>
    <w:rsid w:val="002B7127"/>
    <w:rsid w:val="002C1131"/>
    <w:rsid w:val="002C2AB4"/>
    <w:rsid w:val="002C7163"/>
    <w:rsid w:val="002D0A37"/>
    <w:rsid w:val="002D620C"/>
    <w:rsid w:val="002E321B"/>
    <w:rsid w:val="002E42A2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8AF"/>
    <w:rsid w:val="00320CB5"/>
    <w:rsid w:val="0032571E"/>
    <w:rsid w:val="003265A9"/>
    <w:rsid w:val="00327961"/>
    <w:rsid w:val="00330E6A"/>
    <w:rsid w:val="00334787"/>
    <w:rsid w:val="00336355"/>
    <w:rsid w:val="003418B6"/>
    <w:rsid w:val="00342F95"/>
    <w:rsid w:val="00343C89"/>
    <w:rsid w:val="00350502"/>
    <w:rsid w:val="003517AC"/>
    <w:rsid w:val="00353FED"/>
    <w:rsid w:val="00354B1D"/>
    <w:rsid w:val="003566E1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95D64"/>
    <w:rsid w:val="003A38BA"/>
    <w:rsid w:val="003B1B05"/>
    <w:rsid w:val="003B46EF"/>
    <w:rsid w:val="003B666D"/>
    <w:rsid w:val="003B6CC2"/>
    <w:rsid w:val="003C1864"/>
    <w:rsid w:val="003C21FF"/>
    <w:rsid w:val="003C5203"/>
    <w:rsid w:val="003C600E"/>
    <w:rsid w:val="003D1F53"/>
    <w:rsid w:val="003D21D5"/>
    <w:rsid w:val="003D6FE1"/>
    <w:rsid w:val="003E207E"/>
    <w:rsid w:val="003E5C03"/>
    <w:rsid w:val="003E6B2C"/>
    <w:rsid w:val="003F3334"/>
    <w:rsid w:val="003F6DB4"/>
    <w:rsid w:val="0040291F"/>
    <w:rsid w:val="004043EC"/>
    <w:rsid w:val="00413517"/>
    <w:rsid w:val="00415C89"/>
    <w:rsid w:val="00425C2C"/>
    <w:rsid w:val="004262FE"/>
    <w:rsid w:val="0042695C"/>
    <w:rsid w:val="00430E5A"/>
    <w:rsid w:val="00432269"/>
    <w:rsid w:val="00432911"/>
    <w:rsid w:val="00433CF8"/>
    <w:rsid w:val="00436843"/>
    <w:rsid w:val="004412DC"/>
    <w:rsid w:val="004509EA"/>
    <w:rsid w:val="00450F3A"/>
    <w:rsid w:val="00451F22"/>
    <w:rsid w:val="00455F35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4FEF"/>
    <w:rsid w:val="00495BB6"/>
    <w:rsid w:val="00497A40"/>
    <w:rsid w:val="004A2C7D"/>
    <w:rsid w:val="004C3BA0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4F5718"/>
    <w:rsid w:val="00506C4C"/>
    <w:rsid w:val="00512C2A"/>
    <w:rsid w:val="00516E1B"/>
    <w:rsid w:val="00522131"/>
    <w:rsid w:val="00526C90"/>
    <w:rsid w:val="00527EF4"/>
    <w:rsid w:val="00530050"/>
    <w:rsid w:val="00535904"/>
    <w:rsid w:val="00537F4E"/>
    <w:rsid w:val="0054126C"/>
    <w:rsid w:val="005414B6"/>
    <w:rsid w:val="005431FF"/>
    <w:rsid w:val="00546809"/>
    <w:rsid w:val="005471D1"/>
    <w:rsid w:val="00550BEE"/>
    <w:rsid w:val="005547C7"/>
    <w:rsid w:val="00556EA0"/>
    <w:rsid w:val="0055702F"/>
    <w:rsid w:val="00560A29"/>
    <w:rsid w:val="0056180A"/>
    <w:rsid w:val="0056498C"/>
    <w:rsid w:val="005701E0"/>
    <w:rsid w:val="0058065B"/>
    <w:rsid w:val="00584901"/>
    <w:rsid w:val="00584BBB"/>
    <w:rsid w:val="00585CB5"/>
    <w:rsid w:val="00586B5E"/>
    <w:rsid w:val="00592266"/>
    <w:rsid w:val="00593C47"/>
    <w:rsid w:val="00595685"/>
    <w:rsid w:val="005A7C72"/>
    <w:rsid w:val="005B1C4E"/>
    <w:rsid w:val="005B27DF"/>
    <w:rsid w:val="005B3DB3"/>
    <w:rsid w:val="005B4A77"/>
    <w:rsid w:val="005C20F3"/>
    <w:rsid w:val="005D0D34"/>
    <w:rsid w:val="005D10A0"/>
    <w:rsid w:val="005D7827"/>
    <w:rsid w:val="005E736F"/>
    <w:rsid w:val="005E7860"/>
    <w:rsid w:val="005E7AA0"/>
    <w:rsid w:val="005F502F"/>
    <w:rsid w:val="005F62C8"/>
    <w:rsid w:val="00605846"/>
    <w:rsid w:val="006059D7"/>
    <w:rsid w:val="006072E9"/>
    <w:rsid w:val="00612D6F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40A6"/>
    <w:rsid w:val="006547A9"/>
    <w:rsid w:val="00654D70"/>
    <w:rsid w:val="006625A3"/>
    <w:rsid w:val="0066471D"/>
    <w:rsid w:val="0066783D"/>
    <w:rsid w:val="00670CA8"/>
    <w:rsid w:val="00675FFD"/>
    <w:rsid w:val="0067771B"/>
    <w:rsid w:val="00681579"/>
    <w:rsid w:val="00682A17"/>
    <w:rsid w:val="00682ED9"/>
    <w:rsid w:val="00683573"/>
    <w:rsid w:val="00685408"/>
    <w:rsid w:val="00695E01"/>
    <w:rsid w:val="006A1B7C"/>
    <w:rsid w:val="006A2618"/>
    <w:rsid w:val="006A42B4"/>
    <w:rsid w:val="006A608A"/>
    <w:rsid w:val="006B009A"/>
    <w:rsid w:val="006B123B"/>
    <w:rsid w:val="006B1866"/>
    <w:rsid w:val="006B44BF"/>
    <w:rsid w:val="006B4AB4"/>
    <w:rsid w:val="006B6F0A"/>
    <w:rsid w:val="006B70BB"/>
    <w:rsid w:val="006C0BE1"/>
    <w:rsid w:val="006C4858"/>
    <w:rsid w:val="006C56A0"/>
    <w:rsid w:val="006C65A2"/>
    <w:rsid w:val="006C6EC2"/>
    <w:rsid w:val="006D0904"/>
    <w:rsid w:val="006D1850"/>
    <w:rsid w:val="006D7602"/>
    <w:rsid w:val="006F0433"/>
    <w:rsid w:val="006F088E"/>
    <w:rsid w:val="006F0B29"/>
    <w:rsid w:val="006F1753"/>
    <w:rsid w:val="006F1EC9"/>
    <w:rsid w:val="006F2485"/>
    <w:rsid w:val="00705E8F"/>
    <w:rsid w:val="00710D73"/>
    <w:rsid w:val="007124E3"/>
    <w:rsid w:val="00712971"/>
    <w:rsid w:val="0071416F"/>
    <w:rsid w:val="0071546D"/>
    <w:rsid w:val="00720FF9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20E5"/>
    <w:rsid w:val="00743210"/>
    <w:rsid w:val="007433DD"/>
    <w:rsid w:val="007437CD"/>
    <w:rsid w:val="00744945"/>
    <w:rsid w:val="00745670"/>
    <w:rsid w:val="00746831"/>
    <w:rsid w:val="007475DA"/>
    <w:rsid w:val="00753916"/>
    <w:rsid w:val="00753BC5"/>
    <w:rsid w:val="007557A9"/>
    <w:rsid w:val="007564CA"/>
    <w:rsid w:val="00762A87"/>
    <w:rsid w:val="007648C1"/>
    <w:rsid w:val="00767B50"/>
    <w:rsid w:val="007709EA"/>
    <w:rsid w:val="0078085C"/>
    <w:rsid w:val="0078396E"/>
    <w:rsid w:val="0078466A"/>
    <w:rsid w:val="00785769"/>
    <w:rsid w:val="007877B9"/>
    <w:rsid w:val="00794DFB"/>
    <w:rsid w:val="00797A6F"/>
    <w:rsid w:val="007B14C9"/>
    <w:rsid w:val="007B27FE"/>
    <w:rsid w:val="007B2E5C"/>
    <w:rsid w:val="007B3FE5"/>
    <w:rsid w:val="007B5953"/>
    <w:rsid w:val="007B7B95"/>
    <w:rsid w:val="007C2C63"/>
    <w:rsid w:val="007C5543"/>
    <w:rsid w:val="007C5A22"/>
    <w:rsid w:val="007C652D"/>
    <w:rsid w:val="007C6A56"/>
    <w:rsid w:val="007D373D"/>
    <w:rsid w:val="007D4AEF"/>
    <w:rsid w:val="007E5A0D"/>
    <w:rsid w:val="007E681A"/>
    <w:rsid w:val="007E73BF"/>
    <w:rsid w:val="007E73DE"/>
    <w:rsid w:val="007F0CB2"/>
    <w:rsid w:val="00802289"/>
    <w:rsid w:val="00803A54"/>
    <w:rsid w:val="00803D97"/>
    <w:rsid w:val="0080499C"/>
    <w:rsid w:val="0080554F"/>
    <w:rsid w:val="008073D5"/>
    <w:rsid w:val="0081259C"/>
    <w:rsid w:val="00812B7F"/>
    <w:rsid w:val="00813B23"/>
    <w:rsid w:val="00823582"/>
    <w:rsid w:val="00825B33"/>
    <w:rsid w:val="00827E1B"/>
    <w:rsid w:val="00831E4B"/>
    <w:rsid w:val="008350FC"/>
    <w:rsid w:val="00836285"/>
    <w:rsid w:val="008421A6"/>
    <w:rsid w:val="008468C8"/>
    <w:rsid w:val="00846D29"/>
    <w:rsid w:val="00852383"/>
    <w:rsid w:val="00852C5F"/>
    <w:rsid w:val="008530D1"/>
    <w:rsid w:val="00853972"/>
    <w:rsid w:val="00857C1A"/>
    <w:rsid w:val="008642A8"/>
    <w:rsid w:val="008650C1"/>
    <w:rsid w:val="00870C74"/>
    <w:rsid w:val="00872C22"/>
    <w:rsid w:val="00882291"/>
    <w:rsid w:val="008870BD"/>
    <w:rsid w:val="0089471C"/>
    <w:rsid w:val="00895BBD"/>
    <w:rsid w:val="008A2744"/>
    <w:rsid w:val="008A342B"/>
    <w:rsid w:val="008A35B9"/>
    <w:rsid w:val="008A40B6"/>
    <w:rsid w:val="008A4A6B"/>
    <w:rsid w:val="008A5874"/>
    <w:rsid w:val="008B1743"/>
    <w:rsid w:val="008B5B8F"/>
    <w:rsid w:val="008C10AE"/>
    <w:rsid w:val="008C174C"/>
    <w:rsid w:val="008C1BDC"/>
    <w:rsid w:val="008C29AD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37C3"/>
    <w:rsid w:val="008E666E"/>
    <w:rsid w:val="008E7119"/>
    <w:rsid w:val="008E7360"/>
    <w:rsid w:val="008F166B"/>
    <w:rsid w:val="008F2347"/>
    <w:rsid w:val="008F2A75"/>
    <w:rsid w:val="008F62BF"/>
    <w:rsid w:val="008F6377"/>
    <w:rsid w:val="008F7DCF"/>
    <w:rsid w:val="009016F2"/>
    <w:rsid w:val="00903949"/>
    <w:rsid w:val="00903980"/>
    <w:rsid w:val="0090465F"/>
    <w:rsid w:val="00911E05"/>
    <w:rsid w:val="009147CE"/>
    <w:rsid w:val="009163B3"/>
    <w:rsid w:val="00916846"/>
    <w:rsid w:val="00923957"/>
    <w:rsid w:val="0092452F"/>
    <w:rsid w:val="009321AE"/>
    <w:rsid w:val="00933965"/>
    <w:rsid w:val="0093761D"/>
    <w:rsid w:val="00937DDC"/>
    <w:rsid w:val="00942166"/>
    <w:rsid w:val="00944F4C"/>
    <w:rsid w:val="00947F7D"/>
    <w:rsid w:val="00951857"/>
    <w:rsid w:val="00951965"/>
    <w:rsid w:val="009520A8"/>
    <w:rsid w:val="00956BF4"/>
    <w:rsid w:val="0096000E"/>
    <w:rsid w:val="00963C0F"/>
    <w:rsid w:val="00964311"/>
    <w:rsid w:val="00964862"/>
    <w:rsid w:val="0096517A"/>
    <w:rsid w:val="00970182"/>
    <w:rsid w:val="00971C18"/>
    <w:rsid w:val="00977EB4"/>
    <w:rsid w:val="009824EC"/>
    <w:rsid w:val="009854B9"/>
    <w:rsid w:val="009923C4"/>
    <w:rsid w:val="009A22BD"/>
    <w:rsid w:val="009A40B2"/>
    <w:rsid w:val="009A65E4"/>
    <w:rsid w:val="009A7A8E"/>
    <w:rsid w:val="009A7E7D"/>
    <w:rsid w:val="009B3082"/>
    <w:rsid w:val="009B69D9"/>
    <w:rsid w:val="009C0D39"/>
    <w:rsid w:val="009C1914"/>
    <w:rsid w:val="009C2A39"/>
    <w:rsid w:val="009C47D6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032C2"/>
    <w:rsid w:val="00A03614"/>
    <w:rsid w:val="00A042AC"/>
    <w:rsid w:val="00A1031B"/>
    <w:rsid w:val="00A14082"/>
    <w:rsid w:val="00A16024"/>
    <w:rsid w:val="00A16563"/>
    <w:rsid w:val="00A310F8"/>
    <w:rsid w:val="00A333F0"/>
    <w:rsid w:val="00A35887"/>
    <w:rsid w:val="00A36D7C"/>
    <w:rsid w:val="00A3768F"/>
    <w:rsid w:val="00A377D7"/>
    <w:rsid w:val="00A62A0E"/>
    <w:rsid w:val="00A65A93"/>
    <w:rsid w:val="00A6707D"/>
    <w:rsid w:val="00A90497"/>
    <w:rsid w:val="00A9070E"/>
    <w:rsid w:val="00A917C2"/>
    <w:rsid w:val="00A922E0"/>
    <w:rsid w:val="00AA10A2"/>
    <w:rsid w:val="00AA2B51"/>
    <w:rsid w:val="00AA3E9D"/>
    <w:rsid w:val="00AB0FC1"/>
    <w:rsid w:val="00AB339D"/>
    <w:rsid w:val="00AB435B"/>
    <w:rsid w:val="00AB4DC7"/>
    <w:rsid w:val="00AC231D"/>
    <w:rsid w:val="00AC7AAE"/>
    <w:rsid w:val="00AD24E5"/>
    <w:rsid w:val="00AD2977"/>
    <w:rsid w:val="00AE271C"/>
    <w:rsid w:val="00AE67A3"/>
    <w:rsid w:val="00AF5606"/>
    <w:rsid w:val="00B00A6F"/>
    <w:rsid w:val="00B04C27"/>
    <w:rsid w:val="00B05318"/>
    <w:rsid w:val="00B106FE"/>
    <w:rsid w:val="00B114EF"/>
    <w:rsid w:val="00B20428"/>
    <w:rsid w:val="00B210EE"/>
    <w:rsid w:val="00B22C0C"/>
    <w:rsid w:val="00B23FBB"/>
    <w:rsid w:val="00B326A1"/>
    <w:rsid w:val="00B3288D"/>
    <w:rsid w:val="00B330B0"/>
    <w:rsid w:val="00B347DF"/>
    <w:rsid w:val="00B34C41"/>
    <w:rsid w:val="00B350B7"/>
    <w:rsid w:val="00B40D75"/>
    <w:rsid w:val="00B51F5A"/>
    <w:rsid w:val="00B54B71"/>
    <w:rsid w:val="00B64B1E"/>
    <w:rsid w:val="00B64B2D"/>
    <w:rsid w:val="00B70F2A"/>
    <w:rsid w:val="00B7462F"/>
    <w:rsid w:val="00B757B5"/>
    <w:rsid w:val="00B83394"/>
    <w:rsid w:val="00B872EB"/>
    <w:rsid w:val="00B90742"/>
    <w:rsid w:val="00B9152B"/>
    <w:rsid w:val="00B92295"/>
    <w:rsid w:val="00B9715D"/>
    <w:rsid w:val="00B97ECE"/>
    <w:rsid w:val="00BA2D58"/>
    <w:rsid w:val="00BA39EF"/>
    <w:rsid w:val="00BB2024"/>
    <w:rsid w:val="00BB2FF2"/>
    <w:rsid w:val="00BB329B"/>
    <w:rsid w:val="00BB491B"/>
    <w:rsid w:val="00BC098C"/>
    <w:rsid w:val="00BE4FE1"/>
    <w:rsid w:val="00BE51D3"/>
    <w:rsid w:val="00BE7AB7"/>
    <w:rsid w:val="00BF0DB3"/>
    <w:rsid w:val="00BF1C60"/>
    <w:rsid w:val="00C04492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5A22"/>
    <w:rsid w:val="00C46663"/>
    <w:rsid w:val="00C4695B"/>
    <w:rsid w:val="00C46E96"/>
    <w:rsid w:val="00C56E6D"/>
    <w:rsid w:val="00C6277E"/>
    <w:rsid w:val="00C634AF"/>
    <w:rsid w:val="00C80BA3"/>
    <w:rsid w:val="00C824F8"/>
    <w:rsid w:val="00C86FD6"/>
    <w:rsid w:val="00C90E3C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400CE"/>
    <w:rsid w:val="00D4361F"/>
    <w:rsid w:val="00D532FF"/>
    <w:rsid w:val="00D53897"/>
    <w:rsid w:val="00D60B77"/>
    <w:rsid w:val="00D6200A"/>
    <w:rsid w:val="00D64C56"/>
    <w:rsid w:val="00D7497B"/>
    <w:rsid w:val="00D901FA"/>
    <w:rsid w:val="00D97C9F"/>
    <w:rsid w:val="00DA4CB9"/>
    <w:rsid w:val="00DB12ED"/>
    <w:rsid w:val="00DB15DC"/>
    <w:rsid w:val="00DB5C28"/>
    <w:rsid w:val="00DB5D56"/>
    <w:rsid w:val="00DB7386"/>
    <w:rsid w:val="00DC5534"/>
    <w:rsid w:val="00DC5CAE"/>
    <w:rsid w:val="00DC633C"/>
    <w:rsid w:val="00DC63C0"/>
    <w:rsid w:val="00DC6E37"/>
    <w:rsid w:val="00DD04DB"/>
    <w:rsid w:val="00DD48B7"/>
    <w:rsid w:val="00DF1504"/>
    <w:rsid w:val="00DF6F71"/>
    <w:rsid w:val="00DF72CA"/>
    <w:rsid w:val="00DF7C33"/>
    <w:rsid w:val="00E06C04"/>
    <w:rsid w:val="00E0778F"/>
    <w:rsid w:val="00E077CE"/>
    <w:rsid w:val="00E1391F"/>
    <w:rsid w:val="00E16965"/>
    <w:rsid w:val="00E22410"/>
    <w:rsid w:val="00E23342"/>
    <w:rsid w:val="00E2678C"/>
    <w:rsid w:val="00E3218C"/>
    <w:rsid w:val="00E3221D"/>
    <w:rsid w:val="00E35FDB"/>
    <w:rsid w:val="00E37F20"/>
    <w:rsid w:val="00E41151"/>
    <w:rsid w:val="00E4627E"/>
    <w:rsid w:val="00E50516"/>
    <w:rsid w:val="00E60A0B"/>
    <w:rsid w:val="00E61260"/>
    <w:rsid w:val="00E61F7B"/>
    <w:rsid w:val="00E62106"/>
    <w:rsid w:val="00E634C3"/>
    <w:rsid w:val="00E65F0B"/>
    <w:rsid w:val="00E67C8D"/>
    <w:rsid w:val="00E716E2"/>
    <w:rsid w:val="00E758BC"/>
    <w:rsid w:val="00E76710"/>
    <w:rsid w:val="00E806E6"/>
    <w:rsid w:val="00E8196E"/>
    <w:rsid w:val="00E81F0C"/>
    <w:rsid w:val="00E851B4"/>
    <w:rsid w:val="00E86F51"/>
    <w:rsid w:val="00E8775D"/>
    <w:rsid w:val="00E919AF"/>
    <w:rsid w:val="00E947FE"/>
    <w:rsid w:val="00E966DD"/>
    <w:rsid w:val="00E9695B"/>
    <w:rsid w:val="00EA270D"/>
    <w:rsid w:val="00EA32C3"/>
    <w:rsid w:val="00EA622A"/>
    <w:rsid w:val="00EB03F3"/>
    <w:rsid w:val="00EB10D1"/>
    <w:rsid w:val="00EB3F36"/>
    <w:rsid w:val="00EB4174"/>
    <w:rsid w:val="00EB4C4D"/>
    <w:rsid w:val="00ED7FCE"/>
    <w:rsid w:val="00EE358B"/>
    <w:rsid w:val="00EF1E03"/>
    <w:rsid w:val="00EF2B44"/>
    <w:rsid w:val="00EF3E82"/>
    <w:rsid w:val="00EF5097"/>
    <w:rsid w:val="00EF51E7"/>
    <w:rsid w:val="00EF5706"/>
    <w:rsid w:val="00F02F72"/>
    <w:rsid w:val="00F04140"/>
    <w:rsid w:val="00F044D2"/>
    <w:rsid w:val="00F105B3"/>
    <w:rsid w:val="00F20878"/>
    <w:rsid w:val="00F21512"/>
    <w:rsid w:val="00F23EB3"/>
    <w:rsid w:val="00F27139"/>
    <w:rsid w:val="00F3245E"/>
    <w:rsid w:val="00F36AD1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956FA"/>
    <w:rsid w:val="00FA09D1"/>
    <w:rsid w:val="00FA7E1B"/>
    <w:rsid w:val="00FC673D"/>
    <w:rsid w:val="00FD0179"/>
    <w:rsid w:val="00FD12B6"/>
    <w:rsid w:val="00FD54C4"/>
    <w:rsid w:val="00FD5D3E"/>
    <w:rsid w:val="00FD7991"/>
    <w:rsid w:val="00FE3D74"/>
    <w:rsid w:val="00FE48B8"/>
    <w:rsid w:val="00FE541A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9F91C"/>
  <w15:docId w15:val="{A70E7337-9ADA-40AA-9BE5-4198C740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B64B2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B64B2D"/>
    <w:rPr>
      <w:rFonts w:ascii="Arial" w:hAnsi="Arial"/>
      <w:color w:val="000000"/>
      <w:lang w:val="en-GB"/>
    </w:rPr>
  </w:style>
  <w:style w:type="character" w:styleId="FootnoteReference">
    <w:name w:val="footnote reference"/>
    <w:basedOn w:val="DefaultParagraphFont"/>
    <w:semiHidden/>
    <w:unhideWhenUsed/>
    <w:rsid w:val="00B64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1573-E5B7-4BC3-A11D-8BEFD667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5109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Magdalena Carrara</cp:lastModifiedBy>
  <cp:revision>2</cp:revision>
  <cp:lastPrinted>2018-06-29T06:16:00Z</cp:lastPrinted>
  <dcterms:created xsi:type="dcterms:W3CDTF">2018-07-12T15:32:00Z</dcterms:created>
  <dcterms:modified xsi:type="dcterms:W3CDTF">2018-07-12T15:32:00Z</dcterms:modified>
</cp:coreProperties>
</file>