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B82B" w14:textId="7621719A" w:rsidR="00EF5097" w:rsidRPr="000A274C" w:rsidRDefault="00E966DD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1629E585" w14:textId="45A9445E" w:rsidR="00CE3694" w:rsidRDefault="00206A8C" w:rsidP="001A3FD3">
      <w:pPr>
        <w:spacing w:line="240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785769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694">
        <w:rPr>
          <w:rFonts w:cstheme="minorHAnsi"/>
          <w:b/>
          <w:sz w:val="36"/>
          <w:szCs w:val="36"/>
        </w:rPr>
        <w:t xml:space="preserve">                                </w:t>
      </w:r>
    </w:p>
    <w:p w14:paraId="01BEA121" w14:textId="2EC3D845" w:rsidR="00310FCC" w:rsidRPr="00556EA0" w:rsidRDefault="00310FCC" w:rsidP="00556EA0">
      <w:pPr>
        <w:pBdr>
          <w:bottom w:val="single" w:sz="4" w:space="1" w:color="auto"/>
        </w:pBdr>
        <w:spacing w:line="276" w:lineRule="auto"/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556EA0">
        <w:rPr>
          <w:rFonts w:asciiTheme="minorHAnsi" w:hAnsiTheme="minorHAnsi" w:cstheme="minorHAnsi"/>
          <w:b/>
          <w:noProof/>
          <w:sz w:val="28"/>
          <w:szCs w:val="28"/>
        </w:rPr>
        <w:t>JOB DESCRIPTION</w:t>
      </w:r>
    </w:p>
    <w:p w14:paraId="093826BD" w14:textId="77777777" w:rsidR="00310FCC" w:rsidRPr="000A274C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670"/>
        <w:gridCol w:w="2388"/>
      </w:tblGrid>
      <w:tr w:rsidR="00310FCC" w:rsidRPr="000A274C" w14:paraId="1AB7D7C5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4A32D988" w14:textId="77777777" w:rsidR="00310FCC" w:rsidRPr="000A274C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8058" w:type="dxa"/>
            <w:gridSpan w:val="2"/>
          </w:tcPr>
          <w:p w14:paraId="1BD02212" w14:textId="5ECE2B08" w:rsidR="00310FCC" w:rsidRPr="004C7FD8" w:rsidRDefault="00430E5A" w:rsidP="00352666">
            <w:pPr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Pro</w:t>
            </w:r>
            <w:r w:rsidR="00206A8C" w:rsidRPr="004C7FD8">
              <w:rPr>
                <w:rFonts w:cs="Arial"/>
              </w:rPr>
              <w:t>ject</w:t>
            </w:r>
            <w:r w:rsidRPr="004C7FD8">
              <w:rPr>
                <w:rFonts w:cs="Arial"/>
              </w:rPr>
              <w:t xml:space="preserve"> </w:t>
            </w:r>
            <w:r w:rsidR="00C70286">
              <w:rPr>
                <w:rFonts w:cs="Arial"/>
              </w:rPr>
              <w:t>Officer</w:t>
            </w:r>
            <w:r w:rsidR="007A2B9C">
              <w:rPr>
                <w:rFonts w:cs="Arial"/>
              </w:rPr>
              <w:t xml:space="preserve"> </w:t>
            </w:r>
          </w:p>
        </w:tc>
      </w:tr>
      <w:tr w:rsidR="00FF7C5E" w:rsidRPr="000A274C" w14:paraId="72926BF4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19DD6222" w14:textId="77777777" w:rsidR="00FF7C5E" w:rsidRPr="000A274C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Company:</w:t>
            </w:r>
          </w:p>
        </w:tc>
        <w:tc>
          <w:tcPr>
            <w:tcW w:w="8058" w:type="dxa"/>
            <w:gridSpan w:val="2"/>
          </w:tcPr>
          <w:p w14:paraId="5D0A635A" w14:textId="77777777" w:rsidR="00FF7C5E" w:rsidRPr="004C7FD8" w:rsidRDefault="008468C8" w:rsidP="00EF5706">
            <w:pPr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Self Help Africa</w:t>
            </w:r>
          </w:p>
        </w:tc>
      </w:tr>
      <w:tr w:rsidR="00DA4CB9" w:rsidRPr="000A274C" w14:paraId="6E8DF9AC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76445DEF" w14:textId="77777777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Department:</w:t>
            </w:r>
          </w:p>
        </w:tc>
        <w:tc>
          <w:tcPr>
            <w:tcW w:w="8058" w:type="dxa"/>
            <w:gridSpan w:val="2"/>
          </w:tcPr>
          <w:p w14:paraId="37D4820D" w14:textId="0022F88A" w:rsidR="00DA4CB9" w:rsidRPr="004C7FD8" w:rsidRDefault="008468C8" w:rsidP="00EF5706">
            <w:pPr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Programmes</w:t>
            </w:r>
            <w:r w:rsidR="007A2B9C">
              <w:rPr>
                <w:rFonts w:cs="Arial"/>
              </w:rPr>
              <w:t xml:space="preserve"> (Sustainable Livelihoods and Inclusive Markets for Refugees Project)</w:t>
            </w:r>
          </w:p>
        </w:tc>
      </w:tr>
      <w:tr w:rsidR="00DA4CB9" w:rsidRPr="000A274C" w14:paraId="6127407A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0967BA94" w14:textId="77777777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Reports to:</w:t>
            </w:r>
          </w:p>
        </w:tc>
        <w:tc>
          <w:tcPr>
            <w:tcW w:w="8058" w:type="dxa"/>
            <w:gridSpan w:val="2"/>
          </w:tcPr>
          <w:p w14:paraId="6B6D74D0" w14:textId="2655B82F" w:rsidR="00DA4CB9" w:rsidRPr="004C7FD8" w:rsidRDefault="0000144E" w:rsidP="0035266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Project Manager </w:t>
            </w:r>
          </w:p>
        </w:tc>
      </w:tr>
      <w:tr w:rsidR="00DA4CB9" w:rsidRPr="000A274C" w14:paraId="459231E7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3824FAA4" w14:textId="77777777" w:rsidR="00DA4CB9" w:rsidRPr="000A274C" w:rsidRDefault="004C3BA0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Job Purpose:</w:t>
            </w:r>
          </w:p>
        </w:tc>
        <w:tc>
          <w:tcPr>
            <w:tcW w:w="8058" w:type="dxa"/>
            <w:gridSpan w:val="2"/>
          </w:tcPr>
          <w:p w14:paraId="5AA9F7BF" w14:textId="32999238" w:rsidR="0000144E" w:rsidRPr="00B43687" w:rsidRDefault="004C7FD8" w:rsidP="008F0B0C">
            <w:pPr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 xml:space="preserve">The purpose of the </w:t>
            </w:r>
            <w:r w:rsidR="008F0B0C">
              <w:rPr>
                <w:rFonts w:cs="Arial"/>
              </w:rPr>
              <w:t>job</w:t>
            </w:r>
            <w:r w:rsidR="0000144E" w:rsidRPr="00B43687">
              <w:rPr>
                <w:rFonts w:cs="Arial"/>
              </w:rPr>
              <w:t xml:space="preserve"> </w:t>
            </w:r>
            <w:r w:rsidRPr="00B43687">
              <w:rPr>
                <w:rFonts w:cs="Arial"/>
              </w:rPr>
              <w:t xml:space="preserve">is to </w:t>
            </w:r>
            <w:r w:rsidR="0000144E" w:rsidRPr="00B43687">
              <w:rPr>
                <w:rFonts w:cs="Arial"/>
              </w:rPr>
              <w:t xml:space="preserve">facilitate </w:t>
            </w:r>
            <w:r w:rsidR="0000144E" w:rsidRPr="00B43687">
              <w:rPr>
                <w:rFonts w:cs="Arial"/>
                <w:spacing w:val="2"/>
              </w:rPr>
              <w:t>t</w:t>
            </w:r>
            <w:r w:rsidR="0000144E" w:rsidRPr="00B43687">
              <w:rPr>
                <w:rFonts w:cs="Arial"/>
                <w:spacing w:val="1"/>
              </w:rPr>
              <w:t>h</w:t>
            </w:r>
            <w:r w:rsidR="0000144E" w:rsidRPr="00B43687">
              <w:rPr>
                <w:rFonts w:cs="Arial"/>
              </w:rPr>
              <w:t>e</w:t>
            </w:r>
            <w:r w:rsidR="0000144E" w:rsidRPr="00B43687">
              <w:rPr>
                <w:rFonts w:cs="Arial"/>
                <w:spacing w:val="8"/>
              </w:rPr>
              <w:t xml:space="preserve"> </w:t>
            </w:r>
            <w:r w:rsidR="0000144E" w:rsidRPr="00B43687">
              <w:rPr>
                <w:rFonts w:cs="Arial"/>
                <w:spacing w:val="1"/>
              </w:rPr>
              <w:t>pla</w:t>
            </w:r>
            <w:r w:rsidR="0000144E" w:rsidRPr="00B43687">
              <w:rPr>
                <w:rFonts w:cs="Arial"/>
                <w:spacing w:val="-2"/>
              </w:rPr>
              <w:t>n</w:t>
            </w:r>
            <w:r w:rsidR="0000144E" w:rsidRPr="00B43687">
              <w:rPr>
                <w:rFonts w:cs="Arial"/>
                <w:spacing w:val="1"/>
              </w:rPr>
              <w:t>ni</w:t>
            </w:r>
            <w:r w:rsidR="0000144E" w:rsidRPr="00B43687">
              <w:rPr>
                <w:rFonts w:cs="Arial"/>
                <w:spacing w:val="-2"/>
              </w:rPr>
              <w:t>n</w:t>
            </w:r>
            <w:r w:rsidR="0000144E" w:rsidRPr="00B43687">
              <w:rPr>
                <w:rFonts w:cs="Arial"/>
              </w:rPr>
              <w:t>g</w:t>
            </w:r>
            <w:r w:rsidR="0000144E" w:rsidRPr="00B43687">
              <w:rPr>
                <w:rFonts w:cs="Arial"/>
                <w:spacing w:val="1"/>
              </w:rPr>
              <w:t xml:space="preserve"> an</w:t>
            </w:r>
            <w:r w:rsidR="0000144E" w:rsidRPr="00B43687">
              <w:rPr>
                <w:rFonts w:cs="Arial"/>
              </w:rPr>
              <w:t>d</w:t>
            </w:r>
            <w:r w:rsidR="0000144E" w:rsidRPr="00B43687">
              <w:rPr>
                <w:rFonts w:cs="Arial"/>
                <w:spacing w:val="9"/>
              </w:rPr>
              <w:t xml:space="preserve"> </w:t>
            </w:r>
            <w:r w:rsidR="0000144E" w:rsidRPr="00B43687">
              <w:rPr>
                <w:rFonts w:cs="Arial"/>
                <w:spacing w:val="1"/>
              </w:rPr>
              <w:t>i</w:t>
            </w:r>
            <w:r w:rsidR="0000144E" w:rsidRPr="00B43687">
              <w:rPr>
                <w:rFonts w:cs="Arial"/>
              </w:rPr>
              <w:t>m</w:t>
            </w:r>
            <w:r w:rsidR="0000144E" w:rsidRPr="00B43687">
              <w:rPr>
                <w:rFonts w:cs="Arial"/>
                <w:spacing w:val="1"/>
              </w:rPr>
              <w:t>pl</w:t>
            </w:r>
            <w:r w:rsidR="0000144E" w:rsidRPr="00B43687">
              <w:rPr>
                <w:rFonts w:cs="Arial"/>
              </w:rPr>
              <w:t>eme</w:t>
            </w:r>
            <w:r w:rsidR="0000144E" w:rsidRPr="00B43687">
              <w:rPr>
                <w:rFonts w:cs="Arial"/>
                <w:spacing w:val="-1"/>
              </w:rPr>
              <w:t>n</w:t>
            </w:r>
            <w:r w:rsidR="0000144E" w:rsidRPr="00B43687">
              <w:rPr>
                <w:rFonts w:cs="Arial"/>
                <w:spacing w:val="2"/>
              </w:rPr>
              <w:t>t</w:t>
            </w:r>
            <w:r w:rsidR="0000144E" w:rsidRPr="00B43687">
              <w:rPr>
                <w:rFonts w:cs="Arial"/>
                <w:spacing w:val="1"/>
              </w:rPr>
              <w:t>a</w:t>
            </w:r>
            <w:r w:rsidR="0000144E" w:rsidRPr="00B43687">
              <w:rPr>
                <w:rFonts w:cs="Arial"/>
              </w:rPr>
              <w:t>ti</w:t>
            </w:r>
            <w:r w:rsidR="0000144E" w:rsidRPr="00B43687">
              <w:rPr>
                <w:rFonts w:cs="Arial"/>
                <w:spacing w:val="-1"/>
              </w:rPr>
              <w:t>o</w:t>
            </w:r>
            <w:r w:rsidR="0000144E" w:rsidRPr="00B43687">
              <w:rPr>
                <w:rFonts w:cs="Arial"/>
                <w:spacing w:val="1"/>
              </w:rPr>
              <w:t>n</w:t>
            </w:r>
            <w:r w:rsidR="0000144E" w:rsidRPr="00B43687">
              <w:rPr>
                <w:rFonts w:cs="Arial"/>
              </w:rPr>
              <w:t>, mon</w:t>
            </w:r>
            <w:r w:rsidR="0000144E" w:rsidRPr="00B43687">
              <w:rPr>
                <w:rFonts w:cs="Arial"/>
                <w:spacing w:val="1"/>
              </w:rPr>
              <w:t>i</w:t>
            </w:r>
            <w:r w:rsidR="0000144E" w:rsidRPr="00B43687">
              <w:rPr>
                <w:rFonts w:cs="Arial"/>
                <w:spacing w:val="2"/>
              </w:rPr>
              <w:t>t</w:t>
            </w:r>
            <w:r w:rsidR="0000144E" w:rsidRPr="00B43687">
              <w:rPr>
                <w:rFonts w:cs="Arial"/>
                <w:spacing w:val="-1"/>
              </w:rPr>
              <w:t>o</w:t>
            </w:r>
            <w:r w:rsidR="0000144E" w:rsidRPr="00B43687">
              <w:rPr>
                <w:rFonts w:cs="Arial"/>
              </w:rPr>
              <w:t>r</w:t>
            </w:r>
            <w:r w:rsidR="0000144E" w:rsidRPr="00B43687">
              <w:rPr>
                <w:rFonts w:cs="Arial"/>
                <w:spacing w:val="1"/>
              </w:rPr>
              <w:t>in</w:t>
            </w:r>
            <w:r w:rsidR="0000144E" w:rsidRPr="00B43687">
              <w:rPr>
                <w:rFonts w:cs="Arial"/>
              </w:rPr>
              <w:t xml:space="preserve">g </w:t>
            </w:r>
            <w:r w:rsidR="0000144E" w:rsidRPr="00B43687">
              <w:rPr>
                <w:rFonts w:cs="Arial"/>
                <w:spacing w:val="1"/>
              </w:rPr>
              <w:t>an</w:t>
            </w:r>
            <w:r w:rsidR="0000144E" w:rsidRPr="00B43687">
              <w:rPr>
                <w:rFonts w:cs="Arial"/>
              </w:rPr>
              <w:t>d</w:t>
            </w:r>
            <w:r w:rsidR="0000144E" w:rsidRPr="00B43687">
              <w:rPr>
                <w:rFonts w:cs="Arial"/>
                <w:spacing w:val="6"/>
              </w:rPr>
              <w:t xml:space="preserve"> </w:t>
            </w:r>
            <w:r w:rsidR="0000144E" w:rsidRPr="00B43687">
              <w:rPr>
                <w:rFonts w:cs="Arial"/>
              </w:rPr>
              <w:t>re</w:t>
            </w:r>
            <w:r w:rsidR="0000144E" w:rsidRPr="00B43687">
              <w:rPr>
                <w:rFonts w:cs="Arial"/>
                <w:spacing w:val="1"/>
              </w:rPr>
              <w:t>p</w:t>
            </w:r>
            <w:r w:rsidR="0000144E" w:rsidRPr="00B43687">
              <w:rPr>
                <w:rFonts w:cs="Arial"/>
                <w:spacing w:val="-1"/>
              </w:rPr>
              <w:t>o</w:t>
            </w:r>
            <w:r w:rsidR="0000144E" w:rsidRPr="00B43687">
              <w:rPr>
                <w:rFonts w:cs="Arial"/>
              </w:rPr>
              <w:t>rti</w:t>
            </w:r>
            <w:r w:rsidR="0000144E" w:rsidRPr="00B43687">
              <w:rPr>
                <w:rFonts w:cs="Arial"/>
                <w:spacing w:val="-2"/>
              </w:rPr>
              <w:t>n</w:t>
            </w:r>
            <w:r w:rsidR="0000144E" w:rsidRPr="00B43687">
              <w:rPr>
                <w:rFonts w:cs="Arial"/>
              </w:rPr>
              <w:t>g</w:t>
            </w:r>
            <w:r w:rsidR="0000144E" w:rsidRPr="00B43687">
              <w:rPr>
                <w:rFonts w:cs="Arial"/>
                <w:spacing w:val="2"/>
              </w:rPr>
              <w:t xml:space="preserve"> </w:t>
            </w:r>
            <w:r w:rsidR="0000144E" w:rsidRPr="00B43687">
              <w:rPr>
                <w:rFonts w:cs="Arial"/>
                <w:spacing w:val="-1"/>
              </w:rPr>
              <w:t>o</w:t>
            </w:r>
            <w:r w:rsidR="0000144E" w:rsidRPr="00B43687">
              <w:rPr>
                <w:rFonts w:cs="Arial"/>
              </w:rPr>
              <w:t>f</w:t>
            </w:r>
            <w:r w:rsidR="0000144E" w:rsidRPr="00B43687">
              <w:rPr>
                <w:rFonts w:cs="Arial"/>
                <w:spacing w:val="7"/>
              </w:rPr>
              <w:t xml:space="preserve"> project activities directly with beneficiaries and other stakeholders</w:t>
            </w:r>
            <w:r w:rsidR="0000144E" w:rsidRPr="00B43687">
              <w:rPr>
                <w:rFonts w:cs="Arial"/>
              </w:rPr>
              <w:t xml:space="preserve">. This includes </w:t>
            </w:r>
            <w:r w:rsidR="0000144E" w:rsidRPr="00B43687">
              <w:rPr>
                <w:rFonts w:cs="Arial"/>
                <w:spacing w:val="2"/>
              </w:rPr>
              <w:t>t</w:t>
            </w:r>
            <w:r w:rsidR="0000144E" w:rsidRPr="00B43687">
              <w:rPr>
                <w:rFonts w:cs="Arial"/>
              </w:rPr>
              <w:t>e</w:t>
            </w:r>
            <w:r w:rsidR="0000144E" w:rsidRPr="00B43687">
              <w:rPr>
                <w:rFonts w:cs="Arial"/>
                <w:spacing w:val="1"/>
              </w:rPr>
              <w:t>chnica</w:t>
            </w:r>
            <w:r w:rsidR="0000144E" w:rsidRPr="00B43687">
              <w:rPr>
                <w:rFonts w:cs="Arial"/>
              </w:rPr>
              <w:t xml:space="preserve">l </w:t>
            </w:r>
            <w:r w:rsidR="0000144E" w:rsidRPr="00B43687">
              <w:rPr>
                <w:rFonts w:cs="Arial"/>
                <w:spacing w:val="1"/>
              </w:rPr>
              <w:t>backstopping</w:t>
            </w:r>
            <w:r w:rsidR="0000144E" w:rsidRPr="00B43687">
              <w:rPr>
                <w:rFonts w:cs="Arial"/>
              </w:rPr>
              <w:t xml:space="preserve"> </w:t>
            </w:r>
            <w:r w:rsidR="0000144E" w:rsidRPr="00B43687">
              <w:rPr>
                <w:rFonts w:cs="Arial"/>
                <w:spacing w:val="1"/>
              </w:rPr>
              <w:t>an</w:t>
            </w:r>
            <w:r w:rsidR="0000144E" w:rsidRPr="00B43687">
              <w:rPr>
                <w:rFonts w:cs="Arial"/>
              </w:rPr>
              <w:t>d other s</w:t>
            </w:r>
            <w:r w:rsidR="0000144E" w:rsidRPr="00B43687">
              <w:rPr>
                <w:rFonts w:cs="Arial"/>
                <w:spacing w:val="-2"/>
              </w:rPr>
              <w:t>u</w:t>
            </w:r>
            <w:r w:rsidR="0000144E" w:rsidRPr="00B43687">
              <w:rPr>
                <w:rFonts w:cs="Arial"/>
                <w:spacing w:val="1"/>
              </w:rPr>
              <w:t>p</w:t>
            </w:r>
            <w:r w:rsidR="0000144E" w:rsidRPr="00B43687">
              <w:rPr>
                <w:rFonts w:cs="Arial"/>
                <w:spacing w:val="3"/>
              </w:rPr>
              <w:t>p</w:t>
            </w:r>
            <w:r w:rsidR="0000144E" w:rsidRPr="00B43687">
              <w:rPr>
                <w:rFonts w:cs="Arial"/>
                <w:spacing w:val="-1"/>
              </w:rPr>
              <w:t>o</w:t>
            </w:r>
            <w:r w:rsidR="0000144E" w:rsidRPr="00B43687">
              <w:rPr>
                <w:rFonts w:cs="Arial"/>
              </w:rPr>
              <w:t xml:space="preserve">rt </w:t>
            </w:r>
            <w:r w:rsidR="0000144E" w:rsidRPr="00B43687">
              <w:rPr>
                <w:rFonts w:cs="Arial"/>
                <w:spacing w:val="2"/>
              </w:rPr>
              <w:t>t</w:t>
            </w:r>
            <w:r w:rsidR="0000144E" w:rsidRPr="00B43687">
              <w:rPr>
                <w:rFonts w:cs="Arial"/>
              </w:rPr>
              <w:t xml:space="preserve">o beneficiary individuals, </w:t>
            </w:r>
            <w:r w:rsidR="0000144E" w:rsidRPr="00B43687">
              <w:rPr>
                <w:rFonts w:cs="Arial"/>
                <w:spacing w:val="1"/>
              </w:rPr>
              <w:t>p</w:t>
            </w:r>
            <w:r w:rsidR="0000144E" w:rsidRPr="00B43687">
              <w:rPr>
                <w:rFonts w:cs="Arial"/>
                <w:spacing w:val="2"/>
              </w:rPr>
              <w:t>r</w:t>
            </w:r>
            <w:r w:rsidR="0000144E" w:rsidRPr="00B43687">
              <w:rPr>
                <w:rFonts w:cs="Arial"/>
                <w:spacing w:val="-1"/>
              </w:rPr>
              <w:t>o</w:t>
            </w:r>
            <w:r w:rsidR="0000144E" w:rsidRPr="00B43687">
              <w:rPr>
                <w:rFonts w:cs="Arial"/>
              </w:rPr>
              <w:t>d</w:t>
            </w:r>
            <w:r w:rsidR="0000144E" w:rsidRPr="00B43687">
              <w:rPr>
                <w:rFonts w:cs="Arial"/>
                <w:spacing w:val="-1"/>
              </w:rPr>
              <w:t>u</w:t>
            </w:r>
            <w:r w:rsidR="0000144E" w:rsidRPr="00B43687">
              <w:rPr>
                <w:rFonts w:cs="Arial"/>
                <w:spacing w:val="1"/>
              </w:rPr>
              <w:t>c</w:t>
            </w:r>
            <w:r w:rsidR="0000144E" w:rsidRPr="00B43687">
              <w:rPr>
                <w:rFonts w:cs="Arial"/>
              </w:rPr>
              <w:t xml:space="preserve">er organisations and associations and other stakeholders like local CBOs/NGOs and private sector players, who are working with project beneficiaries  </w:t>
            </w:r>
          </w:p>
        </w:tc>
      </w:tr>
      <w:tr w:rsidR="00744945" w:rsidRPr="000A274C" w14:paraId="6744712A" w14:textId="77777777" w:rsidTr="00BB2FF2">
        <w:trPr>
          <w:trHeight w:val="382"/>
        </w:trPr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14914AC1" w14:textId="23464EAC" w:rsidR="00744945" w:rsidRPr="00C32091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Results Areas</w:t>
            </w:r>
            <w:r w:rsidRPr="00C3209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4CE006D3" w14:textId="1764C9DF" w:rsidR="00744945" w:rsidRPr="00744945" w:rsidRDefault="00B350B7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Responsibilities </w:t>
            </w:r>
            <w:r w:rsidR="00705E8F">
              <w:rPr>
                <w:rFonts w:asciiTheme="minorHAnsi" w:hAnsiTheme="minorHAnsi" w:cstheme="minorHAnsi"/>
                <w:b/>
              </w:rPr>
              <w:t xml:space="preserve">(R) </w:t>
            </w:r>
            <w:r>
              <w:rPr>
                <w:rFonts w:asciiTheme="minorHAnsi" w:hAnsiTheme="minorHAnsi" w:cstheme="minorHAnsi"/>
                <w:b/>
              </w:rPr>
              <w:t xml:space="preserve">and </w:t>
            </w:r>
            <w:r w:rsidR="00744945" w:rsidRPr="00744945">
              <w:rPr>
                <w:rFonts w:asciiTheme="minorHAnsi" w:hAnsiTheme="minorHAnsi" w:cstheme="minorHAnsi"/>
                <w:b/>
              </w:rPr>
              <w:t>Activities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086A0B69" w14:textId="4E5BA217" w:rsidR="00744945" w:rsidRPr="00744945" w:rsidRDefault="00744945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744945">
              <w:rPr>
                <w:rFonts w:asciiTheme="minorHAnsi" w:hAnsiTheme="minorHAnsi" w:cstheme="minorHAnsi"/>
                <w:b/>
              </w:rPr>
              <w:t>Results</w:t>
            </w:r>
          </w:p>
        </w:tc>
      </w:tr>
      <w:tr w:rsidR="00744945" w:rsidRPr="000A274C" w14:paraId="39D10188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47D6B518" w14:textId="77777777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05240F4" w14:textId="15082B36" w:rsidR="00744945" w:rsidRPr="00B43687" w:rsidRDefault="00705E8F" w:rsidP="00AE271C">
            <w:pPr>
              <w:pStyle w:val="NoSpacing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R1: </w:t>
            </w:r>
            <w:r w:rsidR="00A8231F" w:rsidRPr="00B43687">
              <w:rPr>
                <w:rFonts w:ascii="Arial" w:hAnsi="Arial" w:cs="Arial"/>
                <w:b/>
                <w:sz w:val="20"/>
                <w:szCs w:val="20"/>
              </w:rPr>
              <w:t xml:space="preserve">Facilitate activity planning </w:t>
            </w:r>
            <w:r w:rsidR="00523BD9" w:rsidRPr="00B43687">
              <w:rPr>
                <w:rFonts w:ascii="Arial" w:hAnsi="Arial" w:cs="Arial"/>
                <w:b/>
                <w:sz w:val="20"/>
                <w:szCs w:val="20"/>
              </w:rPr>
              <w:t xml:space="preserve">and implementation of plans </w:t>
            </w:r>
            <w:r w:rsidR="00A8231F" w:rsidRPr="00B43687">
              <w:rPr>
                <w:rFonts w:ascii="Arial" w:hAnsi="Arial" w:cs="Arial"/>
                <w:b/>
                <w:sz w:val="20"/>
                <w:szCs w:val="20"/>
              </w:rPr>
              <w:t xml:space="preserve">with beneficiaries </w:t>
            </w:r>
          </w:p>
          <w:p w14:paraId="687693E9" w14:textId="77777777" w:rsidR="00A8231F" w:rsidRPr="00B43687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Sensitise communities on what the project will do, including project methodologies and approach.</w:t>
            </w:r>
          </w:p>
          <w:p w14:paraId="28153F31" w14:textId="77777777" w:rsidR="00A8231F" w:rsidRPr="00B43687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Establish good relationship with local leaders and opinion leaders in the area.</w:t>
            </w:r>
          </w:p>
          <w:p w14:paraId="522603B5" w14:textId="03D8CC92" w:rsidR="00A8231F" w:rsidRPr="00B43687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Coordinate mobilization and scheduling of community and/or group meetings.</w:t>
            </w:r>
          </w:p>
          <w:p w14:paraId="1769067B" w14:textId="5F88349E" w:rsidR="00A8231F" w:rsidRPr="00B43687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Facilitate participatory needs identification and problem analysis and planning exercises.</w:t>
            </w:r>
          </w:p>
          <w:p w14:paraId="332A5A5A" w14:textId="77777777" w:rsidR="00A8231F" w:rsidRPr="00B43687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Make follow-ups to review progress on implementation of the plans.</w:t>
            </w:r>
          </w:p>
          <w:p w14:paraId="7AD8F4FA" w14:textId="40692CF2" w:rsidR="00A8231F" w:rsidRPr="00B43687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Prepare reports on group and/or community planning processes in accordance with the project implementation plan.</w:t>
            </w:r>
          </w:p>
          <w:p w14:paraId="12EE3A28" w14:textId="1DEE041A" w:rsidR="00361795" w:rsidRPr="00361795" w:rsidRDefault="00361795" w:rsidP="00A8231F">
            <w:pPr>
              <w:pStyle w:val="NoSpacing"/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  <w:shd w:val="clear" w:color="auto" w:fill="auto"/>
          </w:tcPr>
          <w:p w14:paraId="69751B18" w14:textId="4B3F9474" w:rsidR="00361795" w:rsidRPr="00B43687" w:rsidRDefault="00A8231F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Community members understand of project objectives and processes</w:t>
            </w:r>
          </w:p>
          <w:p w14:paraId="12C1C6ED" w14:textId="637B0DB7" w:rsidR="00361795" w:rsidRPr="00B43687" w:rsidRDefault="00361795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R</w:t>
            </w:r>
            <w:r w:rsidR="00744945" w:rsidRPr="00B43687">
              <w:rPr>
                <w:rFonts w:ascii="Arial" w:hAnsi="Arial" w:cs="Arial"/>
                <w:sz w:val="20"/>
                <w:szCs w:val="20"/>
              </w:rPr>
              <w:t xml:space="preserve">oles and responsibilities </w:t>
            </w:r>
            <w:r w:rsidR="00A8231F" w:rsidRPr="00B43687">
              <w:rPr>
                <w:rFonts w:ascii="Arial" w:hAnsi="Arial" w:cs="Arial"/>
                <w:sz w:val="20"/>
                <w:szCs w:val="20"/>
              </w:rPr>
              <w:t xml:space="preserve">of different actors are </w:t>
            </w:r>
            <w:r w:rsidR="00744945" w:rsidRPr="00B43687">
              <w:rPr>
                <w:rFonts w:ascii="Arial" w:hAnsi="Arial" w:cs="Arial"/>
                <w:sz w:val="20"/>
                <w:szCs w:val="20"/>
              </w:rPr>
              <w:t xml:space="preserve">understood by </w:t>
            </w:r>
            <w:r w:rsidR="00A8231F" w:rsidRPr="00B43687">
              <w:rPr>
                <w:rFonts w:ascii="Arial" w:hAnsi="Arial" w:cs="Arial"/>
                <w:sz w:val="20"/>
                <w:szCs w:val="20"/>
              </w:rPr>
              <w:t xml:space="preserve">all </w:t>
            </w:r>
          </w:p>
          <w:p w14:paraId="5839BB3D" w14:textId="3D011CBF" w:rsidR="00361795" w:rsidRPr="00A8231F" w:rsidRDefault="00361795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jc w:val="both"/>
              <w:rPr>
                <w:rFonts w:asciiTheme="minorHAnsi" w:hAnsiTheme="minorHAnsi" w:cstheme="minorHAnsi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 xml:space="preserve">High quality and timely </w:t>
            </w:r>
            <w:r w:rsidR="00A8231F" w:rsidRPr="00B43687">
              <w:rPr>
                <w:rFonts w:ascii="Arial" w:hAnsi="Arial" w:cs="Arial"/>
                <w:sz w:val="20"/>
                <w:szCs w:val="20"/>
              </w:rPr>
              <w:t>implementation</w:t>
            </w:r>
            <w:r w:rsidR="00A8231F">
              <w:rPr>
                <w:rFonts w:asciiTheme="minorHAnsi" w:hAnsiTheme="minorHAnsi" w:cstheme="minorHAnsi"/>
              </w:rPr>
              <w:t xml:space="preserve"> </w:t>
            </w:r>
            <w:r w:rsidR="00A8231F" w:rsidRPr="00B43687">
              <w:rPr>
                <w:rFonts w:ascii="Arial" w:hAnsi="Arial" w:cs="Arial"/>
                <w:sz w:val="20"/>
                <w:szCs w:val="20"/>
              </w:rPr>
              <w:t>of activities</w:t>
            </w:r>
          </w:p>
        </w:tc>
      </w:tr>
      <w:tr w:rsidR="004F157D" w:rsidRPr="000A274C" w14:paraId="36E52703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0502E280" w14:textId="77777777" w:rsidR="004F157D" w:rsidRDefault="004F157D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6E95DB8" w14:textId="51CFF63E" w:rsidR="004F157D" w:rsidRPr="004F157D" w:rsidRDefault="004F157D" w:rsidP="004F157D">
            <w:pPr>
              <w:jc w:val="both"/>
            </w:pPr>
            <w:r w:rsidRPr="002B2F9C">
              <w:rPr>
                <w:b/>
              </w:rPr>
              <w:t>R2</w:t>
            </w:r>
            <w:r>
              <w:t xml:space="preserve">: </w:t>
            </w:r>
            <w:r>
              <w:rPr>
                <w:b/>
              </w:rPr>
              <w:t xml:space="preserve">Liaison and linkage with </w:t>
            </w:r>
            <w:r w:rsidR="00523BD9">
              <w:rPr>
                <w:b/>
              </w:rPr>
              <w:t xml:space="preserve">government officials, local businesses, CBOs </w:t>
            </w:r>
            <w:r>
              <w:rPr>
                <w:b/>
              </w:rPr>
              <w:t xml:space="preserve">and other service providers within the </w:t>
            </w:r>
            <w:r w:rsidR="00523BD9">
              <w:rPr>
                <w:b/>
              </w:rPr>
              <w:t>project area</w:t>
            </w:r>
            <w:r>
              <w:rPr>
                <w:b/>
              </w:rPr>
              <w:t>.</w:t>
            </w:r>
          </w:p>
          <w:p w14:paraId="4E1861DB" w14:textId="77777777" w:rsidR="00523BD9" w:rsidRPr="00B43687" w:rsidRDefault="00523BD9" w:rsidP="00E14D71">
            <w:pPr>
              <w:pStyle w:val="BodyText"/>
              <w:numPr>
                <w:ilvl w:val="0"/>
                <w:numId w:val="20"/>
              </w:numPr>
              <w:ind w:left="342" w:hanging="342"/>
              <w:rPr>
                <w:rFonts w:cs="Arial"/>
                <w:sz w:val="20"/>
              </w:rPr>
            </w:pPr>
            <w:r w:rsidRPr="00B43687">
              <w:rPr>
                <w:rFonts w:cs="Arial"/>
                <w:sz w:val="20"/>
              </w:rPr>
              <w:t xml:space="preserve">Promote linkages and cordial relationship with government officials and other NGOs </w:t>
            </w:r>
          </w:p>
          <w:p w14:paraId="741E05D2" w14:textId="204F0A10" w:rsidR="00523BD9" w:rsidRPr="00B43687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Identify public and private sector service providers within the project area whose services and activities may be useful to the project beneficiaries</w:t>
            </w:r>
          </w:p>
          <w:p w14:paraId="3ED2460C" w14:textId="7243CE8F" w:rsidR="00523BD9" w:rsidRPr="00B43687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Provide information to the beneficiary communities and groups on existing service providers and businesses in the area.</w:t>
            </w:r>
          </w:p>
          <w:p w14:paraId="63901FB4" w14:textId="21FF2DDC" w:rsidR="00523BD9" w:rsidRPr="00B43687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Support the PM in creating awareness on project activities and approach to government officials, businesses and NGOs in the project area.</w:t>
            </w:r>
          </w:p>
          <w:p w14:paraId="5AB8039E" w14:textId="0D2CE60A" w:rsidR="00523BD9" w:rsidRPr="00523BD9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687">
              <w:rPr>
                <w:rFonts w:cs="Arial"/>
              </w:rPr>
              <w:t>Perform any other assignment that may be given to you regarding linkages and liaison with other NGOs, private sector and government.</w:t>
            </w:r>
          </w:p>
        </w:tc>
        <w:tc>
          <w:tcPr>
            <w:tcW w:w="2388" w:type="dxa"/>
            <w:shd w:val="clear" w:color="auto" w:fill="auto"/>
          </w:tcPr>
          <w:p w14:paraId="7E1548E3" w14:textId="77777777" w:rsidR="004F157D" w:rsidRPr="00B43687" w:rsidRDefault="00523BD9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Effective linkages with local government  officials, CBOs/NGOs, and private sector</w:t>
            </w:r>
          </w:p>
          <w:p w14:paraId="609F85AA" w14:textId="39BD179D" w:rsidR="00523BD9" w:rsidRPr="00B43687" w:rsidRDefault="00523BD9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Information on public and private sector services providers  available to smallholder farmers</w:t>
            </w:r>
          </w:p>
          <w:p w14:paraId="606FAA4D" w14:textId="1A6EA62B" w:rsidR="00523BD9" w:rsidRDefault="00523BD9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Theme="minorHAnsi" w:hAnsiTheme="minorHAnsi" w:cstheme="minorHAnsi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Local government officials and business understand project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43687">
              <w:rPr>
                <w:rFonts w:ascii="Arial" w:hAnsi="Arial" w:cs="Arial"/>
                <w:sz w:val="20"/>
                <w:szCs w:val="20"/>
              </w:rPr>
              <w:t>objectives and processes</w:t>
            </w:r>
          </w:p>
        </w:tc>
      </w:tr>
      <w:tr w:rsidR="00744945" w:rsidRPr="000A274C" w14:paraId="47D5533F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51AF12CB" w14:textId="62D7A21F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9AC336D" w14:textId="4592889F" w:rsidR="00A8231F" w:rsidRPr="003364BE" w:rsidRDefault="004F157D" w:rsidP="00A8231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>R3</w:t>
            </w:r>
            <w:r w:rsidR="00030A8E"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A8231F"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Supporting </w:t>
            </w:r>
            <w:r w:rsidR="00523BD9"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institutional and business development for </w:t>
            </w:r>
            <w:r w:rsidR="00A8231F"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smallholder farmers  and/or farmer groups </w:t>
            </w:r>
          </w:p>
          <w:p w14:paraId="49B4F3CB" w14:textId="77777777" w:rsidR="009356C8" w:rsidRPr="00B43687" w:rsidRDefault="00523BD9" w:rsidP="009356C8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 xml:space="preserve">Support groups formation and organisational development processes, including registration and development of </w:t>
            </w:r>
            <w:r w:rsidR="00143432" w:rsidRPr="00B43687">
              <w:rPr>
                <w:rFonts w:ascii="Arial" w:hAnsi="Arial" w:cs="Arial"/>
                <w:sz w:val="20"/>
                <w:szCs w:val="20"/>
              </w:rPr>
              <w:t>constitutions and/or group rules</w:t>
            </w:r>
          </w:p>
          <w:p w14:paraId="06AADBF8" w14:textId="77777777" w:rsidR="009356C8" w:rsidRPr="00B43687" w:rsidRDefault="00143432" w:rsidP="009356C8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>Training</w:t>
            </w:r>
            <w:r w:rsidR="00523BD9" w:rsidRPr="00B43687">
              <w:rPr>
                <w:rFonts w:ascii="Arial" w:hAnsi="Arial" w:cs="Arial"/>
                <w:spacing w:val="-1"/>
                <w:sz w:val="20"/>
                <w:szCs w:val="20"/>
              </w:rPr>
              <w:t xml:space="preserve"> group members </w:t>
            </w: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>and leaders in group dynamics</w:t>
            </w:r>
            <w:r w:rsidRPr="009356C8">
              <w:rPr>
                <w:rFonts w:asciiTheme="minorHAnsi" w:hAnsiTheme="minorHAnsi" w:cstheme="minorHAnsi"/>
                <w:spacing w:val="-1"/>
              </w:rPr>
              <w:t xml:space="preserve">, </w:t>
            </w:r>
            <w:r w:rsidR="009356C8" w:rsidRPr="00B43687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Prepare and conduct producer organization and association profiling and capacity assessment to identify needs including training and input needs.</w:t>
            </w:r>
          </w:p>
          <w:p w14:paraId="2BD36B80" w14:textId="77777777" w:rsidR="009356C8" w:rsidRPr="00B43687" w:rsidRDefault="009356C8" w:rsidP="009356C8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 xml:space="preserve">Develop and or improve training material </w:t>
            </w:r>
          </w:p>
          <w:p w14:paraId="6277911C" w14:textId="77777777" w:rsidR="009356C8" w:rsidRPr="00B43687" w:rsidRDefault="009356C8" w:rsidP="009356C8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>Lead in training in Good Agronomy Practical (GAPs), soil and water conservation, farming as a business, postharvest handling, VSLA and value addition and in accordance with the training curriculum agreed.</w:t>
            </w:r>
          </w:p>
          <w:p w14:paraId="12AA68AA" w14:textId="77777777" w:rsidR="007A2B9C" w:rsidRPr="00B43687" w:rsidRDefault="009356C8" w:rsidP="007A2B9C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 xml:space="preserve">Train the refugees and host communities in nutrition education and including supporting them to establish permaculture/kitchen gardens. </w:t>
            </w:r>
          </w:p>
          <w:p w14:paraId="38297CD4" w14:textId="77777777" w:rsidR="007A2B9C" w:rsidRPr="00B43687" w:rsidRDefault="009356C8" w:rsidP="007A2B9C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>Link farmers to market players including input providers, post-harvest equipment, suppliers, financial institutions, market information providers, and buyers.</w:t>
            </w:r>
          </w:p>
          <w:p w14:paraId="7DB24EE8" w14:textId="2AC34F9D" w:rsidR="007A2B9C" w:rsidRPr="00B43687" w:rsidRDefault="009356C8" w:rsidP="007A2B9C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 xml:space="preserve">Oversee the implementation of </w:t>
            </w:r>
            <w:r w:rsidR="007A2B9C" w:rsidRPr="00B43687">
              <w:rPr>
                <w:rFonts w:ascii="Arial" w:hAnsi="Arial" w:cs="Arial"/>
                <w:spacing w:val="-1"/>
                <w:sz w:val="20"/>
                <w:szCs w:val="20"/>
              </w:rPr>
              <w:t>agro-input voucher system activity</w:t>
            </w: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  <w:p w14:paraId="57BD9213" w14:textId="77777777" w:rsidR="007A2B9C" w:rsidRPr="00B43687" w:rsidRDefault="007A2B9C" w:rsidP="007A2B9C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 xml:space="preserve">Lead organise farmers </w:t>
            </w:r>
            <w:r w:rsidR="009356C8" w:rsidRPr="00B43687">
              <w:rPr>
                <w:rFonts w:ascii="Arial" w:hAnsi="Arial" w:cs="Arial"/>
                <w:spacing w:val="-1"/>
                <w:sz w:val="20"/>
                <w:szCs w:val="20"/>
              </w:rPr>
              <w:t>to engage seeds multiplication and local seeds business</w:t>
            </w: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 xml:space="preserve">. </w:t>
            </w:r>
          </w:p>
          <w:p w14:paraId="6A858E14" w14:textId="77777777" w:rsidR="007A2B9C" w:rsidRPr="00B43687" w:rsidRDefault="007A2B9C" w:rsidP="007A2B9C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9356C8" w:rsidRPr="00B43687">
              <w:rPr>
                <w:rFonts w:ascii="Arial" w:hAnsi="Arial" w:cs="Arial"/>
                <w:spacing w:val="-1"/>
                <w:sz w:val="20"/>
                <w:szCs w:val="20"/>
              </w:rPr>
              <w:t xml:space="preserve">trengthen bulking and collective marketing, </w:t>
            </w:r>
          </w:p>
          <w:p w14:paraId="1B7A3266" w14:textId="77777777" w:rsidR="007A2B9C" w:rsidRPr="00B43687" w:rsidRDefault="009356C8" w:rsidP="007A2B9C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>Contribute to the planning and carrying out exchange visits, conferences and farmer exhibitions on produce marketing.</w:t>
            </w:r>
          </w:p>
          <w:p w14:paraId="7C546866" w14:textId="2ABB23C8" w:rsidR="009356C8" w:rsidRPr="00B43687" w:rsidRDefault="009356C8" w:rsidP="007A2B9C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>Conduct regular crop performance monitoring and provide technical production advice to producer groups</w:t>
            </w:r>
            <w:r w:rsidRPr="00B436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70DAD3" w14:textId="0DE1E866" w:rsidR="00744945" w:rsidRPr="003364BE" w:rsidRDefault="007A2B9C" w:rsidP="00E14D71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44" w:lineRule="exact"/>
              <w:ind w:left="342" w:right="127" w:hanging="342"/>
              <w:jc w:val="both"/>
              <w:rPr>
                <w:rFonts w:cs="Arial"/>
                <w:sz w:val="22"/>
                <w:szCs w:val="22"/>
              </w:rPr>
            </w:pPr>
            <w:r w:rsidRPr="00B43687">
              <w:rPr>
                <w:rFonts w:cs="Arial"/>
                <w:spacing w:val="-1"/>
              </w:rPr>
              <w:t xml:space="preserve">Conduct linkage of producers to market information providers. </w:t>
            </w:r>
            <w:r w:rsidR="00A8231F" w:rsidRPr="00B43687">
              <w:rPr>
                <w:rFonts w:cs="Arial"/>
              </w:rPr>
              <w:t>.</w:t>
            </w:r>
          </w:p>
        </w:tc>
        <w:tc>
          <w:tcPr>
            <w:tcW w:w="2388" w:type="dxa"/>
            <w:shd w:val="clear" w:color="auto" w:fill="auto"/>
          </w:tcPr>
          <w:p w14:paraId="08B7FDCC" w14:textId="5037AE26" w:rsidR="007A2B9C" w:rsidRPr="00B43687" w:rsidRDefault="00143432" w:rsidP="007A2B9C">
            <w:pPr>
              <w:pStyle w:val="NoSpacing"/>
              <w:numPr>
                <w:ilvl w:val="0"/>
                <w:numId w:val="15"/>
              </w:numPr>
              <w:spacing w:before="96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lastRenderedPageBreak/>
              <w:t>Well organised producer groups and other business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43687">
              <w:rPr>
                <w:rFonts w:ascii="Arial" w:hAnsi="Arial" w:cs="Arial"/>
                <w:sz w:val="20"/>
                <w:szCs w:val="20"/>
              </w:rPr>
              <w:t xml:space="preserve">associations </w:t>
            </w:r>
          </w:p>
          <w:p w14:paraId="0879295A" w14:textId="13037323" w:rsidR="004F157D" w:rsidRPr="00B43687" w:rsidRDefault="004F157D" w:rsidP="00E14D71">
            <w:pPr>
              <w:pStyle w:val="NoSpacing"/>
              <w:numPr>
                <w:ilvl w:val="0"/>
                <w:numId w:val="15"/>
              </w:numPr>
              <w:spacing w:before="2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lastRenderedPageBreak/>
              <w:t>Up-to date information on agricultural opportunities by smallholder farmers and community members</w:t>
            </w:r>
          </w:p>
          <w:p w14:paraId="72BBB224" w14:textId="37E8A3B4" w:rsidR="003364BE" w:rsidRPr="00B43687" w:rsidRDefault="003364BE" w:rsidP="00E14D71">
            <w:pPr>
              <w:pStyle w:val="NoSpacing"/>
              <w:numPr>
                <w:ilvl w:val="0"/>
                <w:numId w:val="15"/>
              </w:numPr>
              <w:spacing w:before="2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Market information services available for smallholder farmers</w:t>
            </w:r>
            <w:r w:rsidR="007A2B9C" w:rsidRPr="00B436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DD0BCD" w14:textId="55E34A0A" w:rsidR="007A2B9C" w:rsidRPr="00B43687" w:rsidRDefault="007A2B9C" w:rsidP="00E14D71">
            <w:pPr>
              <w:pStyle w:val="NoSpacing"/>
              <w:numPr>
                <w:ilvl w:val="0"/>
                <w:numId w:val="15"/>
              </w:numPr>
              <w:spacing w:before="2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 xml:space="preserve">Increased skills and knowledge of smallholder farmers. </w:t>
            </w:r>
          </w:p>
          <w:p w14:paraId="50158719" w14:textId="136A6D2C" w:rsidR="007A2B9C" w:rsidRPr="00B43687" w:rsidRDefault="007A2B9C" w:rsidP="00E14D71">
            <w:pPr>
              <w:pStyle w:val="NoSpacing"/>
              <w:numPr>
                <w:ilvl w:val="0"/>
                <w:numId w:val="15"/>
              </w:numPr>
              <w:spacing w:before="2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Increased access to input and market participation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43687">
              <w:rPr>
                <w:rFonts w:ascii="Arial" w:hAnsi="Arial" w:cs="Arial"/>
                <w:sz w:val="20"/>
                <w:szCs w:val="20"/>
              </w:rPr>
              <w:t xml:space="preserve">for smallholder farmers. </w:t>
            </w:r>
          </w:p>
          <w:p w14:paraId="3887ABC4" w14:textId="3D41CA33" w:rsidR="00744945" w:rsidRPr="00072D4A" w:rsidRDefault="00744945" w:rsidP="004F157D">
            <w:pPr>
              <w:pStyle w:val="NoSpacing"/>
              <w:spacing w:before="240"/>
              <w:ind w:left="252"/>
              <w:jc w:val="both"/>
              <w:rPr>
                <w:rFonts w:asciiTheme="minorHAnsi" w:hAnsiTheme="minorHAnsi" w:cstheme="minorHAnsi"/>
              </w:rPr>
            </w:pPr>
          </w:p>
        </w:tc>
      </w:tr>
      <w:tr w:rsidR="00744945" w:rsidRPr="009F5D89" w14:paraId="7B32599F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03323DB1" w14:textId="77777777" w:rsidR="00744945" w:rsidRPr="009F5D89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5CB03FEF" w14:textId="4D48BC07" w:rsidR="00072D4A" w:rsidRPr="009F5D89" w:rsidRDefault="004F157D" w:rsidP="00072D4A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9F5D89">
              <w:rPr>
                <w:rFonts w:asciiTheme="minorHAnsi" w:hAnsiTheme="minorHAnsi" w:cstheme="minorHAnsi"/>
                <w:b/>
              </w:rPr>
              <w:t>R4</w:t>
            </w:r>
            <w:r w:rsidR="00AE271C" w:rsidRPr="009F5D89">
              <w:rPr>
                <w:rFonts w:asciiTheme="minorHAnsi" w:hAnsiTheme="minorHAnsi" w:cstheme="minorHAnsi"/>
                <w:b/>
              </w:rPr>
              <w:t xml:space="preserve">: </w:t>
            </w:r>
            <w:r w:rsidRPr="009F5D89">
              <w:rPr>
                <w:rFonts w:asciiTheme="minorHAnsi" w:hAnsiTheme="minorHAnsi" w:cstheme="minorHAnsi"/>
                <w:b/>
              </w:rPr>
              <w:t>Support the integration of women and other marginalised groups in project activities</w:t>
            </w:r>
          </w:p>
          <w:p w14:paraId="7FEBD102" w14:textId="77777777" w:rsidR="004F157D" w:rsidRPr="00B43687" w:rsidRDefault="004F157D" w:rsidP="00E14D71">
            <w:pPr>
              <w:numPr>
                <w:ilvl w:val="0"/>
                <w:numId w:val="19"/>
              </w:numPr>
              <w:spacing w:before="120"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Sensitise communities on gender related issues.</w:t>
            </w:r>
          </w:p>
          <w:p w14:paraId="3125BA7F" w14:textId="77777777" w:rsidR="004F157D" w:rsidRPr="00B43687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 xml:space="preserve">Identify and promote measures to enhance the participation of women and other marginalised groups in project activities </w:t>
            </w:r>
          </w:p>
          <w:p w14:paraId="0F705C74" w14:textId="17E109B3" w:rsidR="004F157D" w:rsidRPr="00B43687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Work with M&amp;E coordinator to ensure gender concerns are manifested in the project M&amp;E reports</w:t>
            </w:r>
          </w:p>
          <w:p w14:paraId="3975652D" w14:textId="5411DBCE" w:rsidR="00744945" w:rsidRPr="009F5D89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687">
              <w:rPr>
                <w:rFonts w:cs="Arial"/>
              </w:rPr>
              <w:t>Do any other duties assigned to you by your supervisor concerning the maximisation of women’s and other marginalised groups’ involvement in project activities,</w:t>
            </w:r>
          </w:p>
        </w:tc>
        <w:tc>
          <w:tcPr>
            <w:tcW w:w="2388" w:type="dxa"/>
            <w:shd w:val="clear" w:color="auto" w:fill="auto"/>
          </w:tcPr>
          <w:p w14:paraId="54EF32E0" w14:textId="77777777" w:rsidR="004F157D" w:rsidRPr="00B43687" w:rsidRDefault="004F157D" w:rsidP="00E14D71">
            <w:pPr>
              <w:pStyle w:val="NoSpacing"/>
              <w:numPr>
                <w:ilvl w:val="0"/>
                <w:numId w:val="17"/>
              </w:numPr>
              <w:spacing w:before="600"/>
              <w:ind w:left="252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 xml:space="preserve">Inclusive project processes and outcomes </w:t>
            </w:r>
          </w:p>
          <w:p w14:paraId="07D9E564" w14:textId="77777777" w:rsidR="00AE271C" w:rsidRPr="00B43687" w:rsidRDefault="004F157D" w:rsidP="00E14D71">
            <w:pPr>
              <w:pStyle w:val="NoSpacing"/>
              <w:numPr>
                <w:ilvl w:val="0"/>
                <w:numId w:val="17"/>
              </w:numPr>
              <w:ind w:left="252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Gender and disability inclusive indicators</w:t>
            </w:r>
          </w:p>
          <w:p w14:paraId="67B739D4" w14:textId="203AB90D" w:rsidR="004F157D" w:rsidRPr="009F5D89" w:rsidRDefault="004F157D" w:rsidP="004F157D">
            <w:pPr>
              <w:pStyle w:val="NoSpacing"/>
              <w:ind w:left="252"/>
              <w:jc w:val="both"/>
              <w:rPr>
                <w:rFonts w:asciiTheme="minorHAnsi" w:hAnsiTheme="minorHAnsi" w:cstheme="minorHAnsi"/>
              </w:rPr>
            </w:pPr>
          </w:p>
        </w:tc>
      </w:tr>
      <w:tr w:rsidR="00744945" w:rsidRPr="000A274C" w14:paraId="67FDB356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1B674ECE" w14:textId="4D41F39C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88FBBE7" w14:textId="34254918" w:rsidR="00B350B7" w:rsidRDefault="004F157D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R5</w:t>
            </w:r>
            <w:r w:rsidR="000C5783">
              <w:rPr>
                <w:rFonts w:asciiTheme="minorHAnsi" w:hAnsiTheme="minorHAnsi" w:cstheme="minorHAnsi"/>
                <w:b/>
              </w:rPr>
              <w:t xml:space="preserve">: </w:t>
            </w:r>
            <w:r w:rsidR="000C5783" w:rsidRPr="000C5783">
              <w:rPr>
                <w:rFonts w:cs="Arial"/>
                <w:b/>
              </w:rPr>
              <w:t>Monitoring, Evaluation, Accountability and Learning (MEAL)</w:t>
            </w:r>
          </w:p>
          <w:p w14:paraId="353BCE6B" w14:textId="77777777" w:rsidR="00143432" w:rsidRPr="00B43687" w:rsidRDefault="00143432" w:rsidP="00E14D71">
            <w:pPr>
              <w:numPr>
                <w:ilvl w:val="0"/>
                <w:numId w:val="14"/>
              </w:numPr>
              <w:spacing w:before="120"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 xml:space="preserve">Implement project </w:t>
            </w:r>
            <w:r w:rsidR="000C5783" w:rsidRPr="00B43687">
              <w:rPr>
                <w:rFonts w:cs="Arial"/>
              </w:rPr>
              <w:t>M&amp;E plan</w:t>
            </w:r>
            <w:r w:rsidRPr="00B43687">
              <w:rPr>
                <w:rFonts w:cs="Arial"/>
              </w:rPr>
              <w:t>s</w:t>
            </w:r>
            <w:r w:rsidR="000C5783" w:rsidRPr="00B43687">
              <w:rPr>
                <w:rFonts w:cs="Arial"/>
              </w:rPr>
              <w:t xml:space="preserve"> </w:t>
            </w:r>
            <w:r w:rsidRPr="00B43687">
              <w:rPr>
                <w:rFonts w:cs="Arial"/>
              </w:rPr>
              <w:t>with support from PM and M&amp;E coordinator</w:t>
            </w:r>
          </w:p>
          <w:p w14:paraId="028EB647" w14:textId="12725B9E" w:rsidR="000C5783" w:rsidRPr="00B43687" w:rsidRDefault="00143432" w:rsidP="00E14D71">
            <w:pPr>
              <w:numPr>
                <w:ilvl w:val="0"/>
                <w:numId w:val="14"/>
              </w:numPr>
              <w:spacing w:before="120"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 xml:space="preserve">Participate in data collection based on agreed </w:t>
            </w:r>
            <w:r w:rsidR="000C5783" w:rsidRPr="00B43687">
              <w:rPr>
                <w:rFonts w:cs="Arial"/>
              </w:rPr>
              <w:t xml:space="preserve">M&amp;E tools and processes </w:t>
            </w:r>
            <w:r w:rsidRPr="00B43687">
              <w:rPr>
                <w:rFonts w:cs="Arial"/>
              </w:rPr>
              <w:t>as advised PM and M&amp;E coordinator</w:t>
            </w:r>
          </w:p>
          <w:p w14:paraId="50E54DA4" w14:textId="2D022603" w:rsidR="000C5783" w:rsidRPr="00B43687" w:rsidRDefault="000C5783" w:rsidP="00E14D71">
            <w:pPr>
              <w:pStyle w:val="NoSpacing"/>
              <w:numPr>
                <w:ilvl w:val="0"/>
                <w:numId w:val="14"/>
              </w:numPr>
              <w:spacing w:before="120"/>
              <w:ind w:left="342" w:hanging="342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4368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Facilitate learning, promote peer-learning between staff and partners, participate in relevant national networks and actively engage in organization level focal groups.</w:t>
            </w:r>
          </w:p>
          <w:p w14:paraId="6546FA5E" w14:textId="01AB67E8" w:rsidR="000C5783" w:rsidRPr="000C5783" w:rsidRDefault="000C5783" w:rsidP="00E14D71">
            <w:pPr>
              <w:pStyle w:val="NoSpacing"/>
              <w:numPr>
                <w:ilvl w:val="0"/>
                <w:numId w:val="14"/>
              </w:numPr>
              <w:spacing w:before="120"/>
              <w:ind w:left="342" w:hanging="342"/>
              <w:rPr>
                <w:rFonts w:asciiTheme="minorHAnsi" w:hAnsiTheme="minorHAnsi" w:cstheme="minorHAnsi"/>
              </w:rPr>
            </w:pPr>
            <w:r w:rsidRPr="00B4368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Explore opportunities </w:t>
            </w:r>
            <w:r w:rsidRPr="00B43687">
              <w:rPr>
                <w:rFonts w:ascii="Arial" w:hAnsi="Arial" w:cs="Arial"/>
                <w:sz w:val="20"/>
                <w:szCs w:val="20"/>
              </w:rPr>
              <w:t>for positioning, innovation, upscaling and potential follow up projects</w:t>
            </w:r>
            <w:r w:rsidRPr="00072D4A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388" w:type="dxa"/>
            <w:shd w:val="clear" w:color="auto" w:fill="auto"/>
          </w:tcPr>
          <w:p w14:paraId="7507972B" w14:textId="77777777" w:rsidR="000C5783" w:rsidRPr="00B43687" w:rsidRDefault="00072D4A" w:rsidP="00E14D71">
            <w:pPr>
              <w:pStyle w:val="NoSpacing"/>
              <w:numPr>
                <w:ilvl w:val="0"/>
                <w:numId w:val="18"/>
              </w:numPr>
              <w:spacing w:before="720"/>
              <w:ind w:left="470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 xml:space="preserve">Effective monitoring, reflection and evaluation </w:t>
            </w:r>
            <w:r w:rsidR="000C5783" w:rsidRPr="00B43687">
              <w:rPr>
                <w:rFonts w:ascii="Arial" w:hAnsi="Arial" w:cs="Arial"/>
                <w:sz w:val="20"/>
                <w:szCs w:val="20"/>
              </w:rPr>
              <w:t>system</w:t>
            </w:r>
          </w:p>
          <w:p w14:paraId="6EFFD790" w14:textId="1944F9DF" w:rsidR="00744945" w:rsidRPr="00072D4A" w:rsidRDefault="000C5783" w:rsidP="00E14D71">
            <w:pPr>
              <w:pStyle w:val="NoSpacing"/>
              <w:numPr>
                <w:ilvl w:val="0"/>
                <w:numId w:val="18"/>
              </w:numPr>
              <w:spacing w:before="120"/>
              <w:ind w:left="470" w:hanging="232"/>
              <w:jc w:val="both"/>
              <w:rPr>
                <w:rFonts w:asciiTheme="minorHAnsi" w:hAnsiTheme="minorHAnsi" w:cstheme="minorHAnsi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Project reporting contribute</w:t>
            </w:r>
            <w:r w:rsidR="00072D4A" w:rsidRPr="00B43687">
              <w:rPr>
                <w:rFonts w:ascii="Arial" w:hAnsi="Arial" w:cs="Arial"/>
                <w:sz w:val="20"/>
                <w:szCs w:val="20"/>
              </w:rPr>
              <w:t xml:space="preserve"> to sector learning and </w:t>
            </w:r>
            <w:r w:rsidR="00B350B7" w:rsidRPr="00B43687">
              <w:rPr>
                <w:rFonts w:ascii="Arial" w:hAnsi="Arial" w:cs="Arial"/>
                <w:sz w:val="20"/>
                <w:szCs w:val="20"/>
              </w:rPr>
              <w:t>SHA</w:t>
            </w:r>
            <w:r w:rsidR="00072D4A" w:rsidRPr="00B43687">
              <w:rPr>
                <w:rFonts w:ascii="Arial" w:hAnsi="Arial" w:cs="Arial"/>
                <w:sz w:val="20"/>
                <w:szCs w:val="20"/>
              </w:rPr>
              <w:t xml:space="preserve"> track-record externally.</w:t>
            </w:r>
            <w:r w:rsidR="00072D4A" w:rsidRPr="00072D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4CB9" w:rsidRPr="00143432" w14:paraId="38EF6943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47B65709" w14:textId="526AAA19" w:rsidR="00DA4CB9" w:rsidRPr="00143432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Key Relationships:</w:t>
            </w:r>
          </w:p>
        </w:tc>
        <w:tc>
          <w:tcPr>
            <w:tcW w:w="8058" w:type="dxa"/>
            <w:gridSpan w:val="2"/>
          </w:tcPr>
          <w:p w14:paraId="7C7344D7" w14:textId="77777777" w:rsidR="0056180A" w:rsidRPr="00143432" w:rsidRDefault="00522131" w:rsidP="00522131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Internal</w:t>
            </w:r>
          </w:p>
          <w:p w14:paraId="480D143B" w14:textId="11E1AF82" w:rsidR="00522131" w:rsidRPr="00B43687" w:rsidRDefault="00143432" w:rsidP="00E14D71">
            <w:pPr>
              <w:pStyle w:val="ListParagraph"/>
              <w:numPr>
                <w:ilvl w:val="0"/>
                <w:numId w:val="7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Project Manager</w:t>
            </w:r>
            <w:r w:rsidR="00522131" w:rsidRPr="00B43687">
              <w:rPr>
                <w:rFonts w:cs="Arial"/>
              </w:rPr>
              <w:t xml:space="preserve">, Project Officers, </w:t>
            </w:r>
            <w:r w:rsidRPr="00B43687">
              <w:rPr>
                <w:rFonts w:cs="Arial"/>
              </w:rPr>
              <w:t xml:space="preserve">technical </w:t>
            </w:r>
            <w:r w:rsidR="00522131" w:rsidRPr="00B43687">
              <w:rPr>
                <w:rFonts w:cs="Arial"/>
              </w:rPr>
              <w:t>Coordinators &amp; other project staff</w:t>
            </w:r>
          </w:p>
          <w:p w14:paraId="2B5AF730" w14:textId="629B9437" w:rsidR="00522131" w:rsidRPr="00B43687" w:rsidRDefault="00522131" w:rsidP="00E14D71">
            <w:pPr>
              <w:pStyle w:val="ListParagraph"/>
              <w:numPr>
                <w:ilvl w:val="0"/>
                <w:numId w:val="7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Self Help Africa Uganda Country Programme Staff and administrative staff</w:t>
            </w:r>
          </w:p>
          <w:p w14:paraId="142DBE02" w14:textId="77777777" w:rsidR="00522131" w:rsidRPr="00143432" w:rsidRDefault="00522131" w:rsidP="0015767B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External</w:t>
            </w:r>
          </w:p>
          <w:p w14:paraId="1E7CE87B" w14:textId="037D5727" w:rsidR="00522131" w:rsidRPr="00B43687" w:rsidRDefault="00BB2FF2" w:rsidP="00E14D71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Farmer groups</w:t>
            </w:r>
            <w:r w:rsidR="00D64C56" w:rsidRPr="00B43687">
              <w:rPr>
                <w:rFonts w:cs="Arial"/>
              </w:rPr>
              <w:t xml:space="preserve">, youth </w:t>
            </w:r>
            <w:r w:rsidRPr="00B43687">
              <w:rPr>
                <w:rFonts w:cs="Arial"/>
              </w:rPr>
              <w:t xml:space="preserve">and women </w:t>
            </w:r>
            <w:r w:rsidR="00D64C56" w:rsidRPr="00B43687">
              <w:rPr>
                <w:rFonts w:cs="Arial"/>
              </w:rPr>
              <w:t xml:space="preserve">groups, government departments, private enterprises, </w:t>
            </w:r>
            <w:r w:rsidRPr="00B43687">
              <w:rPr>
                <w:rFonts w:cs="Arial"/>
              </w:rPr>
              <w:t>donors, Civil society organisations</w:t>
            </w:r>
          </w:p>
        </w:tc>
      </w:tr>
      <w:tr w:rsidR="00DA4CB9" w:rsidRPr="00143432" w14:paraId="31276C29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53A5FA1E" w14:textId="6F61C449" w:rsidR="00DA4CB9" w:rsidRPr="00143432" w:rsidRDefault="002A6A96" w:rsidP="00D64C5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  <w:r w:rsidR="00D64C56"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/Other</w:t>
            </w: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4C56"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Requirements:</w:t>
            </w:r>
          </w:p>
        </w:tc>
        <w:tc>
          <w:tcPr>
            <w:tcW w:w="8058" w:type="dxa"/>
            <w:gridSpan w:val="2"/>
          </w:tcPr>
          <w:p w14:paraId="5B29CE26" w14:textId="30F6CC50" w:rsidR="002A6A96" w:rsidRPr="00B43687" w:rsidRDefault="00840174" w:rsidP="00E14D7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lastRenderedPageBreak/>
              <w:t xml:space="preserve">Minimum of Diploma </w:t>
            </w:r>
            <w:r w:rsidR="00911E05" w:rsidRPr="00B43687">
              <w:rPr>
                <w:rFonts w:cs="Arial"/>
              </w:rPr>
              <w:t xml:space="preserve">in </w:t>
            </w:r>
            <w:r w:rsidRPr="00B43687">
              <w:rPr>
                <w:rFonts w:cs="Arial"/>
              </w:rPr>
              <w:t xml:space="preserve">any </w:t>
            </w:r>
            <w:r w:rsidR="00BB2FF2" w:rsidRPr="00B43687">
              <w:rPr>
                <w:rFonts w:cs="Arial"/>
              </w:rPr>
              <w:t>field (</w:t>
            </w:r>
            <w:r w:rsidRPr="00B43687">
              <w:rPr>
                <w:rFonts w:cs="Arial"/>
              </w:rPr>
              <w:t>preferably a</w:t>
            </w:r>
            <w:r w:rsidR="00911E05" w:rsidRPr="00B43687">
              <w:rPr>
                <w:rFonts w:cs="Arial"/>
              </w:rPr>
              <w:t xml:space="preserve">griculture, </w:t>
            </w:r>
            <w:r w:rsidRPr="00B43687">
              <w:rPr>
                <w:rFonts w:cs="Arial"/>
              </w:rPr>
              <w:t>extension, social sciences, a</w:t>
            </w:r>
            <w:r w:rsidR="00911E05" w:rsidRPr="00B43687">
              <w:rPr>
                <w:rFonts w:cs="Arial"/>
              </w:rPr>
              <w:t xml:space="preserve">gribusiness, </w:t>
            </w:r>
            <w:r w:rsidRPr="00B43687">
              <w:rPr>
                <w:rFonts w:cs="Arial"/>
              </w:rPr>
              <w:t>b</w:t>
            </w:r>
            <w:r w:rsidR="00BB2FF2" w:rsidRPr="00B43687">
              <w:rPr>
                <w:rFonts w:cs="Arial"/>
              </w:rPr>
              <w:t xml:space="preserve">usiness </w:t>
            </w:r>
            <w:r w:rsidRPr="00B43687">
              <w:rPr>
                <w:rFonts w:cs="Arial"/>
              </w:rPr>
              <w:t xml:space="preserve">administration </w:t>
            </w:r>
            <w:r w:rsidR="00911E05" w:rsidRPr="00B43687">
              <w:rPr>
                <w:rFonts w:cs="Arial"/>
              </w:rPr>
              <w:t>or related disciplines</w:t>
            </w:r>
            <w:r w:rsidR="00BB2FF2" w:rsidRPr="00B43687">
              <w:rPr>
                <w:rFonts w:cs="Arial"/>
              </w:rPr>
              <w:t>)</w:t>
            </w:r>
          </w:p>
          <w:p w14:paraId="7D0ADD35" w14:textId="77777777" w:rsidR="00840174" w:rsidRPr="00B43687" w:rsidRDefault="00911E05" w:rsidP="00E14D7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 xml:space="preserve">Demonstrated knowledge of </w:t>
            </w:r>
            <w:r w:rsidR="00840174" w:rsidRPr="00B43687">
              <w:rPr>
                <w:rFonts w:cs="Arial"/>
              </w:rPr>
              <w:t xml:space="preserve">community facilitation skills </w:t>
            </w:r>
          </w:p>
          <w:p w14:paraId="58A04C9B" w14:textId="1AC05BC0" w:rsidR="001B3219" w:rsidRPr="00B43687" w:rsidRDefault="00911E05" w:rsidP="00E14D71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cs="Arial"/>
                <w:lang w:val="en-US"/>
              </w:rPr>
            </w:pPr>
            <w:r w:rsidRPr="00B43687">
              <w:rPr>
                <w:rFonts w:cs="Arial"/>
                <w:lang w:val="en-US"/>
              </w:rPr>
              <w:lastRenderedPageBreak/>
              <w:t>Experience</w:t>
            </w:r>
            <w:r w:rsidR="007A2B9C" w:rsidRPr="00B43687">
              <w:rPr>
                <w:rFonts w:cs="Arial"/>
                <w:lang w:val="en-US"/>
              </w:rPr>
              <w:t xml:space="preserve"> in participatory market system programming</w:t>
            </w:r>
            <w:r w:rsidRPr="00B43687">
              <w:rPr>
                <w:rFonts w:cs="Arial"/>
                <w:lang w:val="en-US"/>
              </w:rPr>
              <w:t xml:space="preserve"> and value chain analysis</w:t>
            </w:r>
            <w:r w:rsidR="007A2B9C" w:rsidRPr="00B43687">
              <w:rPr>
                <w:rFonts w:cs="Arial"/>
                <w:lang w:val="en-US"/>
              </w:rPr>
              <w:t>/Development</w:t>
            </w:r>
            <w:r w:rsidRPr="00B43687">
              <w:rPr>
                <w:rFonts w:cs="Arial"/>
                <w:lang w:val="en-US"/>
              </w:rPr>
              <w:t xml:space="preserve"> of different agricultural commodities</w:t>
            </w:r>
          </w:p>
          <w:p w14:paraId="2A302D5F" w14:textId="361F915F" w:rsidR="004732DB" w:rsidRPr="00B43687" w:rsidRDefault="00840174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B43687">
              <w:rPr>
                <w:rFonts w:cs="Arial"/>
                <w:lang w:val="en-US"/>
              </w:rPr>
              <w:t>U</w:t>
            </w:r>
            <w:r w:rsidR="00911E05" w:rsidRPr="00B43687">
              <w:rPr>
                <w:rFonts w:cs="Arial"/>
                <w:lang w:val="en-US"/>
              </w:rPr>
              <w:t xml:space="preserve">nderstanding of key aspects of </w:t>
            </w:r>
            <w:r w:rsidRPr="00B43687">
              <w:rPr>
                <w:rFonts w:cs="Arial"/>
                <w:lang w:val="en-US"/>
              </w:rPr>
              <w:t xml:space="preserve">SHA </w:t>
            </w:r>
            <w:r w:rsidR="00911E05" w:rsidRPr="00B43687">
              <w:rPr>
                <w:rFonts w:cs="Arial"/>
                <w:lang w:val="en-US"/>
              </w:rPr>
              <w:t>development work; including food, nutrition and livelihood security and cross-cutting themes (e.g. youth, social inclusion, environment, HIV and AIDS);</w:t>
            </w:r>
          </w:p>
          <w:p w14:paraId="5B357072" w14:textId="740B50E0" w:rsidR="00911E05" w:rsidRPr="00B43687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B43687">
              <w:rPr>
                <w:rFonts w:cs="Arial"/>
                <w:lang w:val="en-US"/>
              </w:rPr>
              <w:t xml:space="preserve">Skills in training and facilitation of </w:t>
            </w:r>
            <w:r w:rsidR="00840174" w:rsidRPr="00B43687">
              <w:rPr>
                <w:rFonts w:cs="Arial"/>
                <w:lang w:val="en-US"/>
              </w:rPr>
              <w:t xml:space="preserve">community </w:t>
            </w:r>
            <w:r w:rsidRPr="00B43687">
              <w:rPr>
                <w:rFonts w:cs="Arial"/>
                <w:lang w:val="en-US"/>
              </w:rPr>
              <w:t>processes, including organization and mobilization of communities and networking among different development partners such as youth groups, community-based organisations, government officers and SHA staff;</w:t>
            </w:r>
          </w:p>
          <w:p w14:paraId="2D208BF1" w14:textId="69CD16BB" w:rsidR="00911E05" w:rsidRPr="00B43687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B43687">
              <w:rPr>
                <w:rFonts w:cs="Arial"/>
                <w:lang w:val="en-US"/>
              </w:rPr>
              <w:t>Outstanding communication, interpersonal and presentation skills management and organizational skills, including proficiency in computer packages especially with MSOffice and other related packages;</w:t>
            </w:r>
          </w:p>
          <w:p w14:paraId="2C896916" w14:textId="77777777" w:rsidR="00911E05" w:rsidRPr="00B43687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Commitment to international and humanitarian NGO codes, standards and practises;</w:t>
            </w:r>
          </w:p>
          <w:p w14:paraId="15445253" w14:textId="77777777" w:rsidR="00911E05" w:rsidRPr="00B43687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High level of integrity and high standards of personal conduct;</w:t>
            </w:r>
          </w:p>
          <w:p w14:paraId="0FB95F87" w14:textId="26DD72D1" w:rsidR="004731A0" w:rsidRPr="00143432" w:rsidRDefault="004731A0" w:rsidP="00C13ADA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  <w:p w14:paraId="0B1A6C4C" w14:textId="3BE00688" w:rsidR="004731A0" w:rsidRPr="00B43687" w:rsidRDefault="006274D9" w:rsidP="00E14D71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 xml:space="preserve">Experience working in </w:t>
            </w:r>
            <w:r w:rsidR="00BB2FF2" w:rsidRPr="00B43687">
              <w:rPr>
                <w:rFonts w:cs="Arial"/>
              </w:rPr>
              <w:t>project geographical region</w:t>
            </w:r>
          </w:p>
          <w:p w14:paraId="54789636" w14:textId="10AC3FEF" w:rsidR="00911E05" w:rsidRPr="00143432" w:rsidRDefault="006274D9" w:rsidP="00E14D71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687">
              <w:rPr>
                <w:rFonts w:cs="Arial"/>
              </w:rPr>
              <w:t xml:space="preserve">Experience working with </w:t>
            </w:r>
            <w:r w:rsidR="00BB2FF2" w:rsidRPr="00B43687">
              <w:rPr>
                <w:rFonts w:cs="Arial"/>
              </w:rPr>
              <w:t xml:space="preserve">farmer </w:t>
            </w:r>
            <w:r w:rsidRPr="00B43687">
              <w:rPr>
                <w:rFonts w:cs="Arial"/>
              </w:rPr>
              <w:t>groups</w:t>
            </w:r>
            <w:r w:rsidR="00BB2FF2" w:rsidRPr="00B43687">
              <w:rPr>
                <w:rFonts w:cs="Arial"/>
              </w:rPr>
              <w:t xml:space="preserve"> and private sector actors.</w:t>
            </w:r>
          </w:p>
        </w:tc>
      </w:tr>
      <w:tr w:rsidR="00753916" w:rsidRPr="00143432" w14:paraId="3A86AD93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1E5FB464" w14:textId="178F3926" w:rsidR="00753916" w:rsidRPr="00143432" w:rsidRDefault="0075391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Role Competencies:</w:t>
            </w:r>
          </w:p>
        </w:tc>
        <w:tc>
          <w:tcPr>
            <w:tcW w:w="8058" w:type="dxa"/>
            <w:gridSpan w:val="2"/>
          </w:tcPr>
          <w:p w14:paraId="538AAE17" w14:textId="5EFC7D50" w:rsidR="001B3219" w:rsidRPr="00B43687" w:rsidRDefault="001B3219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 xml:space="preserve">Excellent communication skills </w:t>
            </w:r>
          </w:p>
          <w:p w14:paraId="0D1017E4" w14:textId="77777777" w:rsidR="00E634C3" w:rsidRPr="00B43687" w:rsidRDefault="00E634C3" w:rsidP="00E14D7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Ability to work as part of team across different cultures.</w:t>
            </w:r>
          </w:p>
          <w:p w14:paraId="4ED3C82E" w14:textId="3F9041E8" w:rsidR="00E634C3" w:rsidRPr="00B43687" w:rsidRDefault="00E634C3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Ability to work with minimum supervision and take initiative</w:t>
            </w:r>
          </w:p>
          <w:p w14:paraId="752C2B51" w14:textId="5886520F" w:rsidR="00E50516" w:rsidRPr="00143432" w:rsidRDefault="00753916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687">
              <w:rPr>
                <w:rFonts w:cs="Arial"/>
              </w:rPr>
              <w:t>Ability to solve problems and take corrective action.</w:t>
            </w:r>
          </w:p>
        </w:tc>
      </w:tr>
    </w:tbl>
    <w:p w14:paraId="13C323FC" w14:textId="55C25C20" w:rsidR="00A310F8" w:rsidRPr="00A310F8" w:rsidRDefault="00BB2FF2" w:rsidP="00A310F8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bookmarkStart w:id="0" w:name="_GoBack"/>
      <w:bookmarkEnd w:id="0"/>
    </w:p>
    <w:sectPr w:rsidR="00A310F8" w:rsidRPr="00A310F8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60E30" w14:textId="77777777" w:rsidR="00550711" w:rsidRDefault="00550711">
      <w:r>
        <w:separator/>
      </w:r>
    </w:p>
  </w:endnote>
  <w:endnote w:type="continuationSeparator" w:id="0">
    <w:p w14:paraId="683A2FF7" w14:textId="77777777" w:rsidR="00550711" w:rsidRDefault="0055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D522" w14:textId="77777777" w:rsidR="003B666D" w:rsidRDefault="00740DD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6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3B666D" w:rsidRDefault="003B666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3E88" w14:textId="77777777" w:rsidR="003B666D" w:rsidRDefault="003B666D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2B79C" w14:textId="77777777" w:rsidR="00550711" w:rsidRDefault="00550711">
      <w:r>
        <w:separator/>
      </w:r>
    </w:p>
  </w:footnote>
  <w:footnote w:type="continuationSeparator" w:id="0">
    <w:p w14:paraId="4C1A0079" w14:textId="77777777" w:rsidR="00550711" w:rsidRDefault="0055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F61B" w14:textId="77777777" w:rsidR="003B666D" w:rsidRPr="00EF5097" w:rsidRDefault="00DB7386" w:rsidP="00EF5097">
    <w:pPr>
      <w:pStyle w:val="Header"/>
    </w:pPr>
    <w:r>
      <w:rPr>
        <w:noProof/>
        <w:lang w:eastAsia="en-GB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25D0"/>
    <w:multiLevelType w:val="hybridMultilevel"/>
    <w:tmpl w:val="C5E8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F1B"/>
    <w:multiLevelType w:val="hybridMultilevel"/>
    <w:tmpl w:val="FD48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5A0"/>
    <w:multiLevelType w:val="hybridMultilevel"/>
    <w:tmpl w:val="57D603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188A"/>
    <w:multiLevelType w:val="hybridMultilevel"/>
    <w:tmpl w:val="40AA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5796CC3"/>
    <w:multiLevelType w:val="hybridMultilevel"/>
    <w:tmpl w:val="A182741C"/>
    <w:lvl w:ilvl="0" w:tplc="B6F69FB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54CB4311"/>
    <w:multiLevelType w:val="hybridMultilevel"/>
    <w:tmpl w:val="3C8E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568A"/>
    <w:multiLevelType w:val="hybridMultilevel"/>
    <w:tmpl w:val="44BAE4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64924B8"/>
    <w:multiLevelType w:val="hybridMultilevel"/>
    <w:tmpl w:val="D33099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72B90"/>
    <w:multiLevelType w:val="hybridMultilevel"/>
    <w:tmpl w:val="B956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11"/>
  </w:num>
  <w:num w:numId="5">
    <w:abstractNumId w:val="10"/>
  </w:num>
  <w:num w:numId="6">
    <w:abstractNumId w:val="14"/>
  </w:num>
  <w:num w:numId="7">
    <w:abstractNumId w:val="9"/>
  </w:num>
  <w:num w:numId="8">
    <w:abstractNumId w:val="16"/>
  </w:num>
  <w:num w:numId="9">
    <w:abstractNumId w:val="2"/>
  </w:num>
  <w:num w:numId="10">
    <w:abstractNumId w:val="15"/>
  </w:num>
  <w:num w:numId="11">
    <w:abstractNumId w:val="4"/>
  </w:num>
  <w:num w:numId="12">
    <w:abstractNumId w:val="8"/>
  </w:num>
  <w:num w:numId="13">
    <w:abstractNumId w:val="19"/>
  </w:num>
  <w:num w:numId="14">
    <w:abstractNumId w:val="5"/>
  </w:num>
  <w:num w:numId="15">
    <w:abstractNumId w:val="20"/>
  </w:num>
  <w:num w:numId="16">
    <w:abstractNumId w:val="0"/>
  </w:num>
  <w:num w:numId="17">
    <w:abstractNumId w:val="1"/>
  </w:num>
  <w:num w:numId="18">
    <w:abstractNumId w:val="6"/>
  </w:num>
  <w:num w:numId="19">
    <w:abstractNumId w:val="3"/>
  </w:num>
  <w:num w:numId="20">
    <w:abstractNumId w:val="17"/>
  </w:num>
  <w:num w:numId="2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144E"/>
    <w:rsid w:val="00003CBD"/>
    <w:rsid w:val="00006859"/>
    <w:rsid w:val="00016DC0"/>
    <w:rsid w:val="0001727D"/>
    <w:rsid w:val="00017B06"/>
    <w:rsid w:val="000256B0"/>
    <w:rsid w:val="00027A54"/>
    <w:rsid w:val="0003098A"/>
    <w:rsid w:val="00030A8E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8195E"/>
    <w:rsid w:val="00085B7E"/>
    <w:rsid w:val="00086CAF"/>
    <w:rsid w:val="0008723D"/>
    <w:rsid w:val="000873C3"/>
    <w:rsid w:val="00091DD8"/>
    <w:rsid w:val="00095DAD"/>
    <w:rsid w:val="000A0393"/>
    <w:rsid w:val="000A0B79"/>
    <w:rsid w:val="000A1FBE"/>
    <w:rsid w:val="000A274C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3029"/>
    <w:rsid w:val="000D46A5"/>
    <w:rsid w:val="000D5E2A"/>
    <w:rsid w:val="000D6A3F"/>
    <w:rsid w:val="000E35C0"/>
    <w:rsid w:val="000E3CBA"/>
    <w:rsid w:val="00100252"/>
    <w:rsid w:val="00101A04"/>
    <w:rsid w:val="0010774E"/>
    <w:rsid w:val="00111115"/>
    <w:rsid w:val="00114759"/>
    <w:rsid w:val="001147BA"/>
    <w:rsid w:val="001148C8"/>
    <w:rsid w:val="00114DB3"/>
    <w:rsid w:val="0012060C"/>
    <w:rsid w:val="00122BDB"/>
    <w:rsid w:val="00131B62"/>
    <w:rsid w:val="00137D7A"/>
    <w:rsid w:val="0014273F"/>
    <w:rsid w:val="00143432"/>
    <w:rsid w:val="0014576B"/>
    <w:rsid w:val="001464A5"/>
    <w:rsid w:val="0015321E"/>
    <w:rsid w:val="00154998"/>
    <w:rsid w:val="00157450"/>
    <w:rsid w:val="0015767B"/>
    <w:rsid w:val="001640A3"/>
    <w:rsid w:val="001648F1"/>
    <w:rsid w:val="001659C9"/>
    <w:rsid w:val="00166A07"/>
    <w:rsid w:val="0017019A"/>
    <w:rsid w:val="001716E9"/>
    <w:rsid w:val="001825EB"/>
    <w:rsid w:val="0018267B"/>
    <w:rsid w:val="00185101"/>
    <w:rsid w:val="00185C6E"/>
    <w:rsid w:val="00190712"/>
    <w:rsid w:val="00193499"/>
    <w:rsid w:val="001972B8"/>
    <w:rsid w:val="001972E4"/>
    <w:rsid w:val="001A177A"/>
    <w:rsid w:val="001A3FD3"/>
    <w:rsid w:val="001A4307"/>
    <w:rsid w:val="001B3219"/>
    <w:rsid w:val="001C2818"/>
    <w:rsid w:val="001D1203"/>
    <w:rsid w:val="001D3BCD"/>
    <w:rsid w:val="001D5A64"/>
    <w:rsid w:val="001E2067"/>
    <w:rsid w:val="001F21F9"/>
    <w:rsid w:val="001F4A30"/>
    <w:rsid w:val="00204386"/>
    <w:rsid w:val="00205C86"/>
    <w:rsid w:val="00206A8C"/>
    <w:rsid w:val="0021310E"/>
    <w:rsid w:val="00216BFB"/>
    <w:rsid w:val="00216F36"/>
    <w:rsid w:val="00217630"/>
    <w:rsid w:val="00222418"/>
    <w:rsid w:val="002370BF"/>
    <w:rsid w:val="002372FE"/>
    <w:rsid w:val="00254789"/>
    <w:rsid w:val="00275188"/>
    <w:rsid w:val="00277B7A"/>
    <w:rsid w:val="00282A65"/>
    <w:rsid w:val="00294910"/>
    <w:rsid w:val="002A34AA"/>
    <w:rsid w:val="002A6A96"/>
    <w:rsid w:val="002A7FC1"/>
    <w:rsid w:val="002B10F8"/>
    <w:rsid w:val="002B289C"/>
    <w:rsid w:val="002B2F9C"/>
    <w:rsid w:val="002B7127"/>
    <w:rsid w:val="002C2AB4"/>
    <w:rsid w:val="002C7163"/>
    <w:rsid w:val="002D0A37"/>
    <w:rsid w:val="002D620C"/>
    <w:rsid w:val="002E321B"/>
    <w:rsid w:val="002E42A2"/>
    <w:rsid w:val="002F3160"/>
    <w:rsid w:val="002F3E5C"/>
    <w:rsid w:val="00300C4B"/>
    <w:rsid w:val="00301DC5"/>
    <w:rsid w:val="003033C5"/>
    <w:rsid w:val="003078BD"/>
    <w:rsid w:val="00307AE9"/>
    <w:rsid w:val="00310FCC"/>
    <w:rsid w:val="00315A1D"/>
    <w:rsid w:val="003168AF"/>
    <w:rsid w:val="0032571E"/>
    <w:rsid w:val="003265A9"/>
    <w:rsid w:val="00327961"/>
    <w:rsid w:val="00330E6A"/>
    <w:rsid w:val="00334787"/>
    <w:rsid w:val="00336355"/>
    <w:rsid w:val="003364BE"/>
    <w:rsid w:val="003418B6"/>
    <w:rsid w:val="00342F95"/>
    <w:rsid w:val="00343C89"/>
    <w:rsid w:val="00350502"/>
    <w:rsid w:val="003517AC"/>
    <w:rsid w:val="00352666"/>
    <w:rsid w:val="00353FED"/>
    <w:rsid w:val="00354B1D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B1B05"/>
    <w:rsid w:val="003B46EF"/>
    <w:rsid w:val="003B666D"/>
    <w:rsid w:val="003B6CC2"/>
    <w:rsid w:val="003C1864"/>
    <w:rsid w:val="003C21FF"/>
    <w:rsid w:val="003C5203"/>
    <w:rsid w:val="003C600E"/>
    <w:rsid w:val="003D1F53"/>
    <w:rsid w:val="003D21D5"/>
    <w:rsid w:val="003D6FE1"/>
    <w:rsid w:val="003E207E"/>
    <w:rsid w:val="003E5C03"/>
    <w:rsid w:val="003E6B2C"/>
    <w:rsid w:val="003F3334"/>
    <w:rsid w:val="0040291F"/>
    <w:rsid w:val="004043EC"/>
    <w:rsid w:val="00415C89"/>
    <w:rsid w:val="00425C2C"/>
    <w:rsid w:val="004262FE"/>
    <w:rsid w:val="0042695C"/>
    <w:rsid w:val="00430E5A"/>
    <w:rsid w:val="00432269"/>
    <w:rsid w:val="00433CF8"/>
    <w:rsid w:val="00436843"/>
    <w:rsid w:val="004509EA"/>
    <w:rsid w:val="00450F3A"/>
    <w:rsid w:val="00451F22"/>
    <w:rsid w:val="00455F35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4FEF"/>
    <w:rsid w:val="00495BB6"/>
    <w:rsid w:val="004A2C7D"/>
    <w:rsid w:val="004C3BA0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57D"/>
    <w:rsid w:val="004F1F7C"/>
    <w:rsid w:val="004F5718"/>
    <w:rsid w:val="00506C4C"/>
    <w:rsid w:val="00512C2A"/>
    <w:rsid w:val="00516E1B"/>
    <w:rsid w:val="00522131"/>
    <w:rsid w:val="00523BD9"/>
    <w:rsid w:val="00526C90"/>
    <w:rsid w:val="00527EF4"/>
    <w:rsid w:val="00530050"/>
    <w:rsid w:val="00535904"/>
    <w:rsid w:val="0054126C"/>
    <w:rsid w:val="005431FF"/>
    <w:rsid w:val="00546809"/>
    <w:rsid w:val="005471D1"/>
    <w:rsid w:val="00550711"/>
    <w:rsid w:val="00550BEE"/>
    <w:rsid w:val="00556EA0"/>
    <w:rsid w:val="0055702F"/>
    <w:rsid w:val="00560A29"/>
    <w:rsid w:val="0056180A"/>
    <w:rsid w:val="0056498C"/>
    <w:rsid w:val="005701E0"/>
    <w:rsid w:val="00584901"/>
    <w:rsid w:val="00584BBB"/>
    <w:rsid w:val="00585CB5"/>
    <w:rsid w:val="00592266"/>
    <w:rsid w:val="00593C47"/>
    <w:rsid w:val="00595685"/>
    <w:rsid w:val="005B1C4E"/>
    <w:rsid w:val="005B27DF"/>
    <w:rsid w:val="005B3DB3"/>
    <w:rsid w:val="005B4A77"/>
    <w:rsid w:val="005C20F3"/>
    <w:rsid w:val="005D0D34"/>
    <w:rsid w:val="005D10A0"/>
    <w:rsid w:val="005D7827"/>
    <w:rsid w:val="005E736F"/>
    <w:rsid w:val="005E7860"/>
    <w:rsid w:val="005E7AA0"/>
    <w:rsid w:val="005F502F"/>
    <w:rsid w:val="005F62C8"/>
    <w:rsid w:val="00605846"/>
    <w:rsid w:val="006059D7"/>
    <w:rsid w:val="006072E9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40A6"/>
    <w:rsid w:val="006547A9"/>
    <w:rsid w:val="00654D70"/>
    <w:rsid w:val="0066471D"/>
    <w:rsid w:val="00670CA8"/>
    <w:rsid w:val="00675FFD"/>
    <w:rsid w:val="0067771B"/>
    <w:rsid w:val="00681579"/>
    <w:rsid w:val="00682A17"/>
    <w:rsid w:val="00682ED9"/>
    <w:rsid w:val="00683573"/>
    <w:rsid w:val="00685408"/>
    <w:rsid w:val="00695E01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F0433"/>
    <w:rsid w:val="006F088E"/>
    <w:rsid w:val="006F0B29"/>
    <w:rsid w:val="006F1753"/>
    <w:rsid w:val="006F1EC9"/>
    <w:rsid w:val="006F2485"/>
    <w:rsid w:val="00705E8F"/>
    <w:rsid w:val="00710D73"/>
    <w:rsid w:val="00712971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33DD"/>
    <w:rsid w:val="007437CD"/>
    <w:rsid w:val="00744945"/>
    <w:rsid w:val="00746831"/>
    <w:rsid w:val="00746E2A"/>
    <w:rsid w:val="007475DA"/>
    <w:rsid w:val="00753916"/>
    <w:rsid w:val="007557A9"/>
    <w:rsid w:val="007564CA"/>
    <w:rsid w:val="00762A87"/>
    <w:rsid w:val="007648C1"/>
    <w:rsid w:val="00767B50"/>
    <w:rsid w:val="007709EA"/>
    <w:rsid w:val="0078085C"/>
    <w:rsid w:val="0078466A"/>
    <w:rsid w:val="00785769"/>
    <w:rsid w:val="007877B9"/>
    <w:rsid w:val="00794DFB"/>
    <w:rsid w:val="00797A6F"/>
    <w:rsid w:val="007A2B9C"/>
    <w:rsid w:val="007A69DC"/>
    <w:rsid w:val="007B14C9"/>
    <w:rsid w:val="007B2E5C"/>
    <w:rsid w:val="007B3FE5"/>
    <w:rsid w:val="007B5953"/>
    <w:rsid w:val="007B7B95"/>
    <w:rsid w:val="007C5543"/>
    <w:rsid w:val="007C5A22"/>
    <w:rsid w:val="007C652D"/>
    <w:rsid w:val="007C6A56"/>
    <w:rsid w:val="007D373D"/>
    <w:rsid w:val="007E681A"/>
    <w:rsid w:val="007F0CB2"/>
    <w:rsid w:val="00802289"/>
    <w:rsid w:val="00803A54"/>
    <w:rsid w:val="00803D97"/>
    <w:rsid w:val="0080499C"/>
    <w:rsid w:val="0080554F"/>
    <w:rsid w:val="0081259C"/>
    <w:rsid w:val="00812B7F"/>
    <w:rsid w:val="00813B23"/>
    <w:rsid w:val="00823582"/>
    <w:rsid w:val="00825B33"/>
    <w:rsid w:val="00831E4B"/>
    <w:rsid w:val="008350FC"/>
    <w:rsid w:val="00840174"/>
    <w:rsid w:val="008421A6"/>
    <w:rsid w:val="008468C8"/>
    <w:rsid w:val="00846D29"/>
    <w:rsid w:val="00852383"/>
    <w:rsid w:val="00852C5F"/>
    <w:rsid w:val="00853972"/>
    <w:rsid w:val="00857C1A"/>
    <w:rsid w:val="008642A8"/>
    <w:rsid w:val="008650C1"/>
    <w:rsid w:val="00870C74"/>
    <w:rsid w:val="00872C22"/>
    <w:rsid w:val="00882291"/>
    <w:rsid w:val="008870BD"/>
    <w:rsid w:val="00887BE7"/>
    <w:rsid w:val="00895BBD"/>
    <w:rsid w:val="008A2744"/>
    <w:rsid w:val="008A35B9"/>
    <w:rsid w:val="008A5874"/>
    <w:rsid w:val="008B1743"/>
    <w:rsid w:val="008B5B8F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37C3"/>
    <w:rsid w:val="008E7119"/>
    <w:rsid w:val="008E7360"/>
    <w:rsid w:val="008F0B0C"/>
    <w:rsid w:val="008F166B"/>
    <w:rsid w:val="008F2347"/>
    <w:rsid w:val="008F2A75"/>
    <w:rsid w:val="008F62BF"/>
    <w:rsid w:val="008F6377"/>
    <w:rsid w:val="008F7DCF"/>
    <w:rsid w:val="009016F2"/>
    <w:rsid w:val="00903949"/>
    <w:rsid w:val="0090465F"/>
    <w:rsid w:val="00911E05"/>
    <w:rsid w:val="009147CE"/>
    <w:rsid w:val="009163B3"/>
    <w:rsid w:val="00916846"/>
    <w:rsid w:val="00923957"/>
    <w:rsid w:val="0092452F"/>
    <w:rsid w:val="009321AE"/>
    <w:rsid w:val="00933965"/>
    <w:rsid w:val="009356C8"/>
    <w:rsid w:val="0093761D"/>
    <w:rsid w:val="00937DDC"/>
    <w:rsid w:val="00942166"/>
    <w:rsid w:val="00947F7D"/>
    <w:rsid w:val="00951857"/>
    <w:rsid w:val="00951965"/>
    <w:rsid w:val="009520A8"/>
    <w:rsid w:val="00956BF4"/>
    <w:rsid w:val="0096000E"/>
    <w:rsid w:val="00963C0F"/>
    <w:rsid w:val="00964311"/>
    <w:rsid w:val="00964862"/>
    <w:rsid w:val="0096517A"/>
    <w:rsid w:val="00970182"/>
    <w:rsid w:val="00977EB4"/>
    <w:rsid w:val="009854B9"/>
    <w:rsid w:val="009923C4"/>
    <w:rsid w:val="009A22BD"/>
    <w:rsid w:val="009A40B2"/>
    <w:rsid w:val="009A65E4"/>
    <w:rsid w:val="009A7A8E"/>
    <w:rsid w:val="009A7E7D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5D89"/>
    <w:rsid w:val="009F6714"/>
    <w:rsid w:val="00A007A1"/>
    <w:rsid w:val="00A032C2"/>
    <w:rsid w:val="00A042AC"/>
    <w:rsid w:val="00A14082"/>
    <w:rsid w:val="00A16563"/>
    <w:rsid w:val="00A310F8"/>
    <w:rsid w:val="00A35887"/>
    <w:rsid w:val="00A36D7C"/>
    <w:rsid w:val="00A3768F"/>
    <w:rsid w:val="00A377D7"/>
    <w:rsid w:val="00A62A0E"/>
    <w:rsid w:val="00A65A93"/>
    <w:rsid w:val="00A8231F"/>
    <w:rsid w:val="00A9070E"/>
    <w:rsid w:val="00AA10A2"/>
    <w:rsid w:val="00AA2B51"/>
    <w:rsid w:val="00AA3E9D"/>
    <w:rsid w:val="00AB0FC1"/>
    <w:rsid w:val="00AB339D"/>
    <w:rsid w:val="00AB435B"/>
    <w:rsid w:val="00AB4DC7"/>
    <w:rsid w:val="00AC231D"/>
    <w:rsid w:val="00AD24E5"/>
    <w:rsid w:val="00AD2977"/>
    <w:rsid w:val="00AD5898"/>
    <w:rsid w:val="00AE271C"/>
    <w:rsid w:val="00AE67A3"/>
    <w:rsid w:val="00AF5606"/>
    <w:rsid w:val="00B00A6F"/>
    <w:rsid w:val="00B106FE"/>
    <w:rsid w:val="00B114EF"/>
    <w:rsid w:val="00B20428"/>
    <w:rsid w:val="00B210EE"/>
    <w:rsid w:val="00B23FBB"/>
    <w:rsid w:val="00B326A1"/>
    <w:rsid w:val="00B3288D"/>
    <w:rsid w:val="00B330B0"/>
    <w:rsid w:val="00B347DF"/>
    <w:rsid w:val="00B34C41"/>
    <w:rsid w:val="00B350B7"/>
    <w:rsid w:val="00B40D75"/>
    <w:rsid w:val="00B43687"/>
    <w:rsid w:val="00B51F5A"/>
    <w:rsid w:val="00B54B71"/>
    <w:rsid w:val="00B64B1E"/>
    <w:rsid w:val="00B70F2A"/>
    <w:rsid w:val="00B7462F"/>
    <w:rsid w:val="00B757B5"/>
    <w:rsid w:val="00B83394"/>
    <w:rsid w:val="00B872EB"/>
    <w:rsid w:val="00B90742"/>
    <w:rsid w:val="00B92295"/>
    <w:rsid w:val="00B9715D"/>
    <w:rsid w:val="00B97ECE"/>
    <w:rsid w:val="00BA2D58"/>
    <w:rsid w:val="00BA39EF"/>
    <w:rsid w:val="00BB0C2C"/>
    <w:rsid w:val="00BB2024"/>
    <w:rsid w:val="00BB2FF2"/>
    <w:rsid w:val="00BB329B"/>
    <w:rsid w:val="00BC098C"/>
    <w:rsid w:val="00BE4FE1"/>
    <w:rsid w:val="00BE51D3"/>
    <w:rsid w:val="00BF0DB3"/>
    <w:rsid w:val="00BF75A7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5A22"/>
    <w:rsid w:val="00C46663"/>
    <w:rsid w:val="00C4695B"/>
    <w:rsid w:val="00C46E96"/>
    <w:rsid w:val="00C56E6D"/>
    <w:rsid w:val="00C6277E"/>
    <w:rsid w:val="00C634AF"/>
    <w:rsid w:val="00C70286"/>
    <w:rsid w:val="00C80BA3"/>
    <w:rsid w:val="00C824F8"/>
    <w:rsid w:val="00C90E3C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3E36"/>
    <w:rsid w:val="00CD3EA2"/>
    <w:rsid w:val="00CD7010"/>
    <w:rsid w:val="00CE0798"/>
    <w:rsid w:val="00CE0F5E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400CE"/>
    <w:rsid w:val="00D4361F"/>
    <w:rsid w:val="00D532FF"/>
    <w:rsid w:val="00D60B77"/>
    <w:rsid w:val="00D6200A"/>
    <w:rsid w:val="00D64C56"/>
    <w:rsid w:val="00D7497B"/>
    <w:rsid w:val="00D901FA"/>
    <w:rsid w:val="00D97C9F"/>
    <w:rsid w:val="00DA4CB9"/>
    <w:rsid w:val="00DB12ED"/>
    <w:rsid w:val="00DB15DC"/>
    <w:rsid w:val="00DB1A0B"/>
    <w:rsid w:val="00DB5C28"/>
    <w:rsid w:val="00DB5D56"/>
    <w:rsid w:val="00DB7386"/>
    <w:rsid w:val="00DC5CAE"/>
    <w:rsid w:val="00DC633C"/>
    <w:rsid w:val="00DC63C0"/>
    <w:rsid w:val="00DD04DB"/>
    <w:rsid w:val="00DD48B7"/>
    <w:rsid w:val="00DF1504"/>
    <w:rsid w:val="00DF6F71"/>
    <w:rsid w:val="00DF72CA"/>
    <w:rsid w:val="00DF7C33"/>
    <w:rsid w:val="00E06C04"/>
    <w:rsid w:val="00E0778F"/>
    <w:rsid w:val="00E1391F"/>
    <w:rsid w:val="00E14D71"/>
    <w:rsid w:val="00E16965"/>
    <w:rsid w:val="00E22410"/>
    <w:rsid w:val="00E23342"/>
    <w:rsid w:val="00E2678C"/>
    <w:rsid w:val="00E3218C"/>
    <w:rsid w:val="00E3221D"/>
    <w:rsid w:val="00E35FDB"/>
    <w:rsid w:val="00E37F20"/>
    <w:rsid w:val="00E4627E"/>
    <w:rsid w:val="00E5051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19AF"/>
    <w:rsid w:val="00E947FE"/>
    <w:rsid w:val="00E966DD"/>
    <w:rsid w:val="00E9695B"/>
    <w:rsid w:val="00EA270D"/>
    <w:rsid w:val="00EA32C3"/>
    <w:rsid w:val="00EA622A"/>
    <w:rsid w:val="00EB10D1"/>
    <w:rsid w:val="00EB3F36"/>
    <w:rsid w:val="00EB4174"/>
    <w:rsid w:val="00EB4C4D"/>
    <w:rsid w:val="00ED7FCE"/>
    <w:rsid w:val="00EE1FD6"/>
    <w:rsid w:val="00EE358B"/>
    <w:rsid w:val="00EF1E03"/>
    <w:rsid w:val="00EF2B44"/>
    <w:rsid w:val="00EF3E82"/>
    <w:rsid w:val="00EF5097"/>
    <w:rsid w:val="00EF51E7"/>
    <w:rsid w:val="00EF5706"/>
    <w:rsid w:val="00F02F72"/>
    <w:rsid w:val="00F105B3"/>
    <w:rsid w:val="00F20878"/>
    <w:rsid w:val="00F21512"/>
    <w:rsid w:val="00F23EB3"/>
    <w:rsid w:val="00F27139"/>
    <w:rsid w:val="00F3245E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956FA"/>
    <w:rsid w:val="00FA7E1B"/>
    <w:rsid w:val="00FC673D"/>
    <w:rsid w:val="00FD0179"/>
    <w:rsid w:val="00FD12B6"/>
    <w:rsid w:val="00FD5D3E"/>
    <w:rsid w:val="00FD7991"/>
    <w:rsid w:val="00FE3D74"/>
    <w:rsid w:val="00FE48B8"/>
    <w:rsid w:val="00FE541A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9F91C"/>
  <w15:docId w15:val="{C7BB61A6-8BCC-4A3C-A21E-C5F23408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DD76-6AFC-47A7-813F-6DD4B190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0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7405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Magdalena Carrara</cp:lastModifiedBy>
  <cp:revision>2</cp:revision>
  <cp:lastPrinted>2018-01-12T12:56:00Z</cp:lastPrinted>
  <dcterms:created xsi:type="dcterms:W3CDTF">2018-06-13T11:08:00Z</dcterms:created>
  <dcterms:modified xsi:type="dcterms:W3CDTF">2018-06-13T11:08:00Z</dcterms:modified>
</cp:coreProperties>
</file>