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66D1" w14:textId="77777777" w:rsidR="00310FCC" w:rsidRPr="00B07300" w:rsidRDefault="00310FCC" w:rsidP="00310FCC">
      <w:pPr>
        <w:jc w:val="center"/>
        <w:rPr>
          <w:rFonts w:ascii="Tahoma" w:hAnsi="Tahoma" w:cs="Tahoma"/>
          <w:b/>
          <w:noProof/>
          <w:sz w:val="22"/>
          <w:szCs w:val="22"/>
        </w:rPr>
      </w:pPr>
      <w:r w:rsidRPr="00B07300">
        <w:rPr>
          <w:rFonts w:ascii="Tahoma" w:hAnsi="Tahoma" w:cs="Tahoma"/>
          <w:b/>
          <w:noProof/>
          <w:sz w:val="22"/>
          <w:szCs w:val="22"/>
        </w:rPr>
        <w:t>JOB DESCRIPTION</w:t>
      </w:r>
    </w:p>
    <w:p w14:paraId="3D9E2F5A" w14:textId="77777777" w:rsidR="00310FCC" w:rsidRPr="00B07300" w:rsidRDefault="00310FCC" w:rsidP="00310FC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7363"/>
      </w:tblGrid>
      <w:tr w:rsidR="00310FCC" w:rsidRPr="00B07300" w14:paraId="2981F065" w14:textId="77777777" w:rsidTr="000B232A">
        <w:tc>
          <w:tcPr>
            <w:tcW w:w="2235" w:type="dxa"/>
          </w:tcPr>
          <w:p w14:paraId="788B57D9" w14:textId="77777777" w:rsidR="00310FCC" w:rsidRPr="00954DBC" w:rsidRDefault="00310FCC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954DBC">
              <w:rPr>
                <w:rFonts w:ascii="Tahoma" w:hAnsi="Tahoma" w:cs="Tahoma"/>
                <w:b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14B61CF7" w14:textId="77777777" w:rsidR="00310FCC" w:rsidRPr="00954DBC" w:rsidRDefault="00AC2E11" w:rsidP="00AC2E11">
            <w:pPr>
              <w:spacing w:before="60" w:after="60" w:line="240" w:lineRule="auto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54DBC">
              <w:rPr>
                <w:rFonts w:ascii="Tahoma" w:hAnsi="Tahoma" w:cs="Tahoma"/>
                <w:color w:val="auto"/>
                <w:sz w:val="22"/>
                <w:szCs w:val="22"/>
              </w:rPr>
              <w:t xml:space="preserve">Finance and </w:t>
            </w:r>
            <w:r w:rsidR="00284832" w:rsidRPr="00954DBC">
              <w:rPr>
                <w:rFonts w:ascii="Tahoma" w:hAnsi="Tahoma" w:cs="Tahoma"/>
                <w:color w:val="auto"/>
                <w:sz w:val="22"/>
                <w:szCs w:val="22"/>
              </w:rPr>
              <w:t>Administration</w:t>
            </w:r>
            <w:r w:rsidRPr="00954DBC">
              <w:rPr>
                <w:rFonts w:ascii="Tahoma" w:hAnsi="Tahoma" w:cs="Tahoma"/>
                <w:color w:val="auto"/>
                <w:sz w:val="22"/>
                <w:szCs w:val="22"/>
              </w:rPr>
              <w:t xml:space="preserve"> Assistant</w:t>
            </w:r>
          </w:p>
        </w:tc>
      </w:tr>
      <w:tr w:rsidR="00FF7C5E" w:rsidRPr="00B07300" w14:paraId="245E3766" w14:textId="77777777" w:rsidTr="000B232A">
        <w:tc>
          <w:tcPr>
            <w:tcW w:w="2235" w:type="dxa"/>
          </w:tcPr>
          <w:p w14:paraId="78F02329" w14:textId="77777777" w:rsidR="00FF7C5E" w:rsidRPr="00B07300" w:rsidRDefault="00FF7C5E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2F81DF3F" w14:textId="77777777" w:rsidR="00FF7C5E" w:rsidRPr="00B07300" w:rsidRDefault="0057372F" w:rsidP="00FF7C5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Self Help Africa</w:t>
            </w:r>
          </w:p>
        </w:tc>
      </w:tr>
      <w:tr w:rsidR="00DA4CB9" w:rsidRPr="00B07300" w14:paraId="2A36B3CF" w14:textId="77777777" w:rsidTr="000B232A">
        <w:tc>
          <w:tcPr>
            <w:tcW w:w="2235" w:type="dxa"/>
          </w:tcPr>
          <w:p w14:paraId="4D8010C8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4510A27F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Administration</w:t>
            </w:r>
          </w:p>
        </w:tc>
      </w:tr>
      <w:tr w:rsidR="00DA4CB9" w:rsidRPr="00B07300" w14:paraId="2BAA1162" w14:textId="77777777" w:rsidTr="000B232A">
        <w:tc>
          <w:tcPr>
            <w:tcW w:w="2235" w:type="dxa"/>
          </w:tcPr>
          <w:p w14:paraId="0F9CE598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1120A015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Addis Ababa, Ethiopia</w:t>
            </w:r>
          </w:p>
        </w:tc>
      </w:tr>
      <w:tr w:rsidR="002F01D5" w:rsidRPr="00B07300" w14:paraId="3CF2B2D3" w14:textId="77777777" w:rsidTr="000B232A">
        <w:tc>
          <w:tcPr>
            <w:tcW w:w="2235" w:type="dxa"/>
          </w:tcPr>
          <w:p w14:paraId="3669A894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0E7516A7" w14:textId="77777777" w:rsidR="002F01D5" w:rsidRPr="00B07300" w:rsidRDefault="00D167A5" w:rsidP="003E4F62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Two year Fixed Term –</w:t>
            </w:r>
            <w:r w:rsidR="0057372F" w:rsidRPr="00B073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E4F62">
              <w:rPr>
                <w:rFonts w:ascii="Tahoma" w:hAnsi="Tahoma" w:cs="Tahoma"/>
                <w:sz w:val="22"/>
                <w:szCs w:val="22"/>
              </w:rPr>
              <w:t>40</w:t>
            </w:r>
            <w:r w:rsidR="000E28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7372F" w:rsidRPr="00B07300">
              <w:rPr>
                <w:rFonts w:ascii="Tahoma" w:hAnsi="Tahoma" w:cs="Tahoma"/>
                <w:sz w:val="22"/>
                <w:szCs w:val="22"/>
              </w:rPr>
              <w:t>hours p/week</w:t>
            </w:r>
          </w:p>
        </w:tc>
      </w:tr>
      <w:tr w:rsidR="00DA4CB9" w:rsidRPr="00B07300" w14:paraId="3F1C7DED" w14:textId="77777777" w:rsidTr="000B232A">
        <w:tc>
          <w:tcPr>
            <w:tcW w:w="2235" w:type="dxa"/>
          </w:tcPr>
          <w:p w14:paraId="45C31E4C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696E14AF" w14:textId="77777777" w:rsidR="00DA4CB9" w:rsidRPr="00B07300" w:rsidRDefault="0057372F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Head of Finance &amp; Administration </w:t>
            </w:r>
          </w:p>
        </w:tc>
      </w:tr>
      <w:tr w:rsidR="00DA4CB9" w:rsidRPr="00B07300" w14:paraId="599CC8E4" w14:textId="77777777" w:rsidTr="000B232A">
        <w:tc>
          <w:tcPr>
            <w:tcW w:w="2235" w:type="dxa"/>
          </w:tcPr>
          <w:p w14:paraId="4317CCB5" w14:textId="77777777" w:rsidR="00DA4CB9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Salary</w:t>
            </w:r>
          </w:p>
        </w:tc>
        <w:tc>
          <w:tcPr>
            <w:tcW w:w="7371" w:type="dxa"/>
          </w:tcPr>
          <w:p w14:paraId="03150CE8" w14:textId="77777777" w:rsidR="00DA4CB9" w:rsidRPr="00B07300" w:rsidRDefault="00FE0963" w:rsidP="00B64B1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per SHA scale</w:t>
            </w:r>
          </w:p>
        </w:tc>
      </w:tr>
      <w:tr w:rsidR="002F01D5" w:rsidRPr="00B07300" w14:paraId="4E742B12" w14:textId="77777777" w:rsidTr="000B232A">
        <w:tc>
          <w:tcPr>
            <w:tcW w:w="2235" w:type="dxa"/>
          </w:tcPr>
          <w:p w14:paraId="6ED3BDE7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Purpose</w:t>
            </w:r>
          </w:p>
        </w:tc>
        <w:tc>
          <w:tcPr>
            <w:tcW w:w="7371" w:type="dxa"/>
          </w:tcPr>
          <w:p w14:paraId="4C29270D" w14:textId="77777777" w:rsid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Provides effective and timely support to </w:t>
            </w:r>
            <w:r w:rsidR="00262613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dmin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="00AC2E11">
              <w:rPr>
                <w:rFonts w:ascii="Tahoma" w:hAnsi="Tahoma" w:cs="Tahoma"/>
                <w:sz w:val="22"/>
                <w:szCs w:val="22"/>
              </w:rPr>
              <w:t xml:space="preserve">finance </w:t>
            </w:r>
            <w:r>
              <w:rPr>
                <w:rFonts w:ascii="Tahoma" w:hAnsi="Tahoma" w:cs="Tahoma"/>
                <w:sz w:val="22"/>
                <w:szCs w:val="22"/>
              </w:rPr>
              <w:t>functions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enable the country office to operate smoothly</w:t>
            </w:r>
          </w:p>
          <w:p w14:paraId="519FAAB3" w14:textId="77777777" w:rsidR="00BE5025" w:rsidRPr="004565DE" w:rsidRDefault="00BE5025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1CBF95C" w14:textId="77777777" w:rsid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that offices are adequately set up. Ensures that all procedures and documents pertaining to </w:t>
            </w:r>
            <w:r>
              <w:rPr>
                <w:rFonts w:ascii="Tahoma" w:hAnsi="Tahoma" w:cs="Tahoma"/>
                <w:sz w:val="22"/>
                <w:szCs w:val="22"/>
              </w:rPr>
              <w:t xml:space="preserve">administration and </w:t>
            </w:r>
            <w:r w:rsidR="00AC2E11">
              <w:rPr>
                <w:rFonts w:ascii="Tahoma" w:hAnsi="Tahoma" w:cs="Tahoma"/>
                <w:sz w:val="22"/>
                <w:szCs w:val="22"/>
              </w:rPr>
              <w:t xml:space="preserve">finance 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are in place and being followed. </w:t>
            </w:r>
          </w:p>
          <w:p w14:paraId="2CE7BF39" w14:textId="77777777" w:rsidR="00BE5025" w:rsidRPr="004565DE" w:rsidRDefault="00BE5025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2A1DE1" w14:textId="77777777" w:rsid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Supports HOFA and CD to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ensure</w:t>
            </w:r>
            <w:r w:rsidRPr="004565DE">
              <w:rPr>
                <w:rFonts w:ascii="Tahoma" w:hAnsi="Tahoma" w:cs="Tahoma"/>
                <w:sz w:val="22"/>
                <w:szCs w:val="22"/>
              </w:rPr>
              <w:t>s</w:t>
            </w:r>
            <w:proofErr w:type="gramEnd"/>
            <w:r w:rsidRPr="004565DE">
              <w:rPr>
                <w:rFonts w:ascii="Tahoma" w:hAnsi="Tahoma" w:cs="Tahoma"/>
                <w:sz w:val="22"/>
                <w:szCs w:val="22"/>
              </w:rPr>
              <w:t xml:space="preserve"> all aspects </w:t>
            </w:r>
            <w:r>
              <w:rPr>
                <w:rFonts w:ascii="Tahoma" w:hAnsi="Tahoma" w:cs="Tahoma"/>
                <w:sz w:val="22"/>
                <w:szCs w:val="22"/>
              </w:rPr>
              <w:t>admin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policy are implemented and adhered. </w:t>
            </w:r>
          </w:p>
          <w:p w14:paraId="0FC92A51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3691648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timely issuances of all relevant monthly reports. </w:t>
            </w:r>
          </w:p>
          <w:p w14:paraId="61888C1D" w14:textId="77777777" w:rsidR="004565DE" w:rsidRPr="00B07300" w:rsidRDefault="004565DE" w:rsidP="00753EF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CB9" w:rsidRPr="00B07300" w14:paraId="15489D25" w14:textId="77777777" w:rsidTr="000B232A">
        <w:tc>
          <w:tcPr>
            <w:tcW w:w="2235" w:type="dxa"/>
          </w:tcPr>
          <w:p w14:paraId="59A53904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32892260" w14:textId="77777777" w:rsidR="00421884" w:rsidRDefault="00421884" w:rsidP="00421884">
            <w:pPr>
              <w:tabs>
                <w:tab w:val="left" w:pos="1017"/>
              </w:tabs>
              <w:spacing w:line="240" w:lineRule="auto"/>
              <w:jc w:val="both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US"/>
              </w:rPr>
              <w:t>Office Administration</w:t>
            </w:r>
            <w:r w:rsidR="00AC2E11">
              <w:rPr>
                <w:rFonts w:ascii="Tahoma" w:hAnsi="Tahoma" w:cs="Tahoma"/>
                <w:b/>
                <w:sz w:val="21"/>
                <w:szCs w:val="21"/>
                <w:lang w:val="en-US"/>
              </w:rPr>
              <w:t xml:space="preserve"> and Finance</w:t>
            </w:r>
          </w:p>
          <w:p w14:paraId="51F88122" w14:textId="77777777" w:rsidR="00AB6214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FE7CDD">
              <w:rPr>
                <w:rFonts w:ascii="Tahoma" w:hAnsi="Tahoma" w:cs="Tahoma"/>
                <w:sz w:val="22"/>
                <w:szCs w:val="22"/>
              </w:rPr>
              <w:t>Handles utilities payments and other related matters ;</w:t>
            </w:r>
          </w:p>
          <w:p w14:paraId="457EE166" w14:textId="231E0344" w:rsidR="00AB6214" w:rsidRPr="00BB74F3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>Liaise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 xml:space="preserve"> with governmental and non-governmental organi</w:t>
            </w:r>
            <w:r w:rsidR="00D06CAA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>ation in facilitating SHA communication;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 </w:t>
            </w:r>
            <w:r w:rsidRPr="00BB74F3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</w:p>
          <w:p w14:paraId="2F99DD0C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Draft circulars, reports, memoranda, minutes and confidential letters;</w:t>
            </w:r>
          </w:p>
          <w:p w14:paraId="3CC1EAC7" w14:textId="1816498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Prepare correspondence for the organi</w:t>
            </w:r>
            <w:bookmarkStart w:id="0" w:name="_GoBack"/>
            <w:r w:rsidR="00D06CAA">
              <w:rPr>
                <w:rFonts w:ascii="Tahoma" w:hAnsi="Tahoma" w:cs="Tahoma"/>
                <w:sz w:val="21"/>
                <w:szCs w:val="21"/>
              </w:rPr>
              <w:t>s</w:t>
            </w:r>
            <w:bookmarkEnd w:id="0"/>
            <w:r w:rsidRPr="008A2A50">
              <w:rPr>
                <w:rFonts w:ascii="Tahoma" w:hAnsi="Tahoma" w:cs="Tahoma"/>
                <w:sz w:val="21"/>
                <w:szCs w:val="21"/>
              </w:rPr>
              <w:t>ation;</w:t>
            </w:r>
          </w:p>
          <w:p w14:paraId="7658B0D4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Respond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to simple letters and oral queries;</w:t>
            </w:r>
          </w:p>
          <w:p w14:paraId="43849B5E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Liaise and update information with government stakeholders;</w:t>
            </w:r>
          </w:p>
          <w:p w14:paraId="514943C8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Communicate official phone calls, meetings and other engagements to Self Help Africa staff;</w:t>
            </w:r>
          </w:p>
          <w:p w14:paraId="02BA394F" w14:textId="77777777" w:rsidR="00421884" w:rsidRPr="003709E9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</w:rPr>
              <w:t>Prepare special internal notices for posting, as required;</w:t>
            </w:r>
          </w:p>
          <w:p w14:paraId="3D354385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Responsible for updat</w:t>
            </w:r>
            <w:r>
              <w:rPr>
                <w:rFonts w:ascii="Tahoma" w:hAnsi="Tahoma" w:cs="Tahoma"/>
                <w:sz w:val="21"/>
                <w:szCs w:val="21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HR and other administrative data such as leave, timesheet,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</w:rPr>
              <w:t>imprest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</w:rPr>
              <w:t xml:space="preserve"> etc. on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</w:rPr>
              <w:t>alesforce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3F6C2B85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21884">
              <w:rPr>
                <w:rFonts w:ascii="Tahoma" w:hAnsi="Tahoma" w:cs="Tahoma"/>
                <w:sz w:val="21"/>
                <w:szCs w:val="21"/>
              </w:rPr>
              <w:t>Responsible for allocation of office space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753EFA">
              <w:rPr>
                <w:rFonts w:ascii="Tahoma" w:hAnsi="Tahoma" w:cs="Tahoma"/>
                <w:sz w:val="21"/>
                <w:szCs w:val="21"/>
              </w:rPr>
              <w:t>equipment, and other facilities</w:t>
            </w:r>
            <w:r w:rsidRPr="00421884">
              <w:rPr>
                <w:rFonts w:ascii="Tahoma" w:hAnsi="Tahoma" w:cs="Tahoma"/>
                <w:sz w:val="21"/>
                <w:szCs w:val="21"/>
              </w:rPr>
              <w:t xml:space="preserve"> to new staff</w:t>
            </w:r>
            <w:r>
              <w:rPr>
                <w:rFonts w:ascii="Tahoma" w:hAnsi="Tahoma" w:cs="Tahoma"/>
                <w:sz w:val="21"/>
                <w:szCs w:val="21"/>
              </w:rPr>
              <w:t>,</w:t>
            </w:r>
          </w:p>
          <w:p w14:paraId="33CE74DE" w14:textId="77777777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Handles routine tasks using template formats or prior directives;</w:t>
            </w:r>
          </w:p>
          <w:p w14:paraId="1266438A" w14:textId="77777777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Schedul</w:t>
            </w:r>
            <w:r>
              <w:rPr>
                <w:rFonts w:ascii="Tahoma" w:hAnsi="Tahoma" w:cs="Tahoma"/>
                <w:sz w:val="21"/>
                <w:szCs w:val="21"/>
              </w:rPr>
              <w:t>es</w:t>
            </w:r>
            <w:r w:rsidRPr="006A1151">
              <w:rPr>
                <w:rFonts w:ascii="Tahoma" w:hAnsi="Tahoma" w:cs="Tahoma"/>
                <w:sz w:val="21"/>
                <w:szCs w:val="21"/>
              </w:rPr>
              <w:t xml:space="preserve"> appointments;</w:t>
            </w:r>
          </w:p>
          <w:p w14:paraId="7839C545" w14:textId="77777777" w:rsidR="00AB6214" w:rsidRPr="006A1151" w:rsidRDefault="00753EFA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Prepares </w:t>
            </w:r>
            <w:r w:rsidR="00262613">
              <w:rPr>
                <w:rFonts w:ascii="Tahoma" w:hAnsi="Tahoma" w:cs="Tahoma"/>
                <w:sz w:val="21"/>
                <w:szCs w:val="21"/>
              </w:rPr>
              <w:t>itineraries</w:t>
            </w:r>
            <w:r>
              <w:rPr>
                <w:rFonts w:ascii="Tahoma" w:hAnsi="Tahoma" w:cs="Tahoma"/>
                <w:sz w:val="21"/>
                <w:szCs w:val="21"/>
              </w:rPr>
              <w:t xml:space="preserve"> for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 xml:space="preserve"> visitors to Self Help Africa</w:t>
            </w:r>
            <w:r>
              <w:rPr>
                <w:rFonts w:ascii="Tahoma" w:hAnsi="Tahoma" w:cs="Tahoma"/>
                <w:sz w:val="21"/>
                <w:szCs w:val="21"/>
              </w:rPr>
              <w:t xml:space="preserve"> in consultation with CMT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5B51D47C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Receive/</w:t>
            </w:r>
            <w:r w:rsidRPr="008A2A50">
              <w:rPr>
                <w:rFonts w:ascii="Tahoma" w:hAnsi="Tahoma" w:cs="Tahoma"/>
                <w:sz w:val="21"/>
                <w:szCs w:val="21"/>
              </w:rPr>
              <w:t>send incoming/outgoing correspondences and re-routes as instructed by Self Help Africa;</w:t>
            </w:r>
          </w:p>
          <w:p w14:paraId="6D5192F4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Pre-number hard copies of all outgoing letters, messages, faxes;</w:t>
            </w:r>
          </w:p>
          <w:p w14:paraId="6D7F88C8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 xml:space="preserve">Ensure that files of incoming/outgoing correspondences are </w:t>
            </w:r>
            <w:r w:rsidRPr="008A2A50">
              <w:rPr>
                <w:rFonts w:ascii="Tahoma" w:hAnsi="Tahoma" w:cs="Tahoma"/>
                <w:sz w:val="21"/>
                <w:szCs w:val="21"/>
              </w:rPr>
              <w:lastRenderedPageBreak/>
              <w:t>maintained according to filing procedures of Self Help Africa;</w:t>
            </w:r>
          </w:p>
          <w:p w14:paraId="50AF6175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Ensure that messages and outgoing correspondences are dispatched by mail, hand, fax or e-mail;</w:t>
            </w:r>
          </w:p>
          <w:p w14:paraId="733AA8A2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Prepare purchase requisition</w:t>
            </w:r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for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office suppl</w:t>
            </w:r>
            <w:r>
              <w:rPr>
                <w:rFonts w:ascii="Tahoma" w:hAnsi="Tahoma" w:cs="Tahoma"/>
                <w:sz w:val="21"/>
                <w:szCs w:val="21"/>
              </w:rPr>
              <w:t>ies</w:t>
            </w:r>
            <w:r w:rsidRPr="008A2A50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2C64349B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r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ece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ipt of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cash and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che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que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s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and issuance of receipts as required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; </w:t>
            </w:r>
          </w:p>
          <w:p w14:paraId="1B42EB90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Ensur</w:t>
            </w:r>
            <w:r w:rsidR="00AB659D">
              <w:rPr>
                <w:rFonts w:ascii="Tahoma" w:hAnsi="Tahoma" w:cs="Tahoma"/>
                <w:sz w:val="21"/>
                <w:szCs w:val="21"/>
                <w:lang w:val="en-US"/>
              </w:rPr>
              <w:t>es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that all cash is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deposit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in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to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the bank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in a timely manner and in line with SHA policy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7153B133" w14:textId="32223533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effecting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authori</w:t>
            </w:r>
            <w:r w:rsidR="00D06CAA">
              <w:rPr>
                <w:rFonts w:ascii="Tahoma" w:hAnsi="Tahoma" w:cs="Tahoma"/>
                <w:sz w:val="21"/>
                <w:szCs w:val="21"/>
                <w:lang w:val="en-US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ed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cash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payments such as per diems, other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staff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allowances and petty cash payments;</w:t>
            </w:r>
          </w:p>
          <w:p w14:paraId="32C1F314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m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aint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enance of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petty cash register book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, ensuring it is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update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daily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5597225A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Preparation of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request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for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replenishment of petty cash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as required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220DB99A" w14:textId="77777777" w:rsidR="00262613" w:rsidRDefault="00AB659D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Responsible for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processing </w:t>
            </w:r>
            <w:r w:rsidRPr="00B07300">
              <w:rPr>
                <w:rFonts w:ascii="Tahoma" w:hAnsi="Tahoma" w:cs="Tahoma"/>
                <w:sz w:val="22"/>
                <w:szCs w:val="22"/>
              </w:rPr>
              <w:t xml:space="preserve">purchase request internally or externally,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 support of </w:t>
            </w:r>
            <w:r w:rsidRPr="00B07300">
              <w:rPr>
                <w:rFonts w:ascii="Tahoma" w:hAnsi="Tahoma" w:cs="Tahoma"/>
                <w:sz w:val="22"/>
                <w:szCs w:val="22"/>
              </w:rPr>
              <w:t>concerned departments</w:t>
            </w:r>
            <w:r w:rsidR="00262613">
              <w:rPr>
                <w:rFonts w:ascii="Tahoma" w:hAnsi="Tahoma" w:cs="Tahoma"/>
                <w:sz w:val="22"/>
                <w:szCs w:val="22"/>
              </w:rPr>
              <w:t>;</w:t>
            </w:r>
            <w:r w:rsidRPr="00B0730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39619CC" w14:textId="77777777" w:rsidR="00AB6214" w:rsidRPr="008A2A50" w:rsidRDefault="00262613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P</w:t>
            </w:r>
            <w:r w:rsidR="00AB6214">
              <w:rPr>
                <w:rFonts w:ascii="Tahoma" w:hAnsi="Tahoma" w:cs="Tahoma"/>
                <w:sz w:val="21"/>
                <w:szCs w:val="21"/>
                <w:lang w:val="en-US"/>
              </w:rPr>
              <w:t>reparation and posting of</w:t>
            </w:r>
            <w:r w:rsidR="00AB6214"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transactions in to SHA accounting package as re</w:t>
            </w:r>
            <w:r w:rsidR="00AB6214">
              <w:rPr>
                <w:rFonts w:ascii="Tahoma" w:hAnsi="Tahoma" w:cs="Tahoma"/>
                <w:sz w:val="21"/>
                <w:szCs w:val="21"/>
                <w:lang w:val="en-US"/>
              </w:rPr>
              <w:t>quired</w:t>
            </w:r>
            <w:r w:rsidR="00AB6214"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30685A36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s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canning and attaching of all supporting documents of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intercompany transactions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in SHA accounting package;</w:t>
            </w:r>
          </w:p>
          <w:p w14:paraId="2E599ED0" w14:textId="77777777" w:rsidR="00AB6214" w:rsidRPr="003709E9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Assist in the preparation of financial documents for audit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, in particular ensuring the completeness and accuracy of supporting documentation</w:t>
            </w: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3F2E5932" w14:textId="77777777" w:rsidR="00AB6214" w:rsidRPr="006E668A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Perform other duties as assigned by HOFA;</w:t>
            </w:r>
          </w:p>
          <w:p w14:paraId="70209F83" w14:textId="77777777" w:rsidR="0051190F" w:rsidRPr="00625616" w:rsidRDefault="0051190F" w:rsidP="0051190F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625616">
              <w:rPr>
                <w:rFonts w:ascii="Tahoma" w:hAnsi="Tahoma" w:cs="Tahoma"/>
                <w:b/>
                <w:sz w:val="22"/>
                <w:szCs w:val="22"/>
              </w:rPr>
              <w:t xml:space="preserve">HR </w:t>
            </w:r>
            <w:r w:rsidR="00AB659D">
              <w:rPr>
                <w:rFonts w:ascii="Tahoma" w:hAnsi="Tahoma" w:cs="Tahoma"/>
                <w:b/>
                <w:sz w:val="22"/>
                <w:szCs w:val="22"/>
              </w:rPr>
              <w:t>Support</w:t>
            </w:r>
          </w:p>
          <w:p w14:paraId="2E946851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Maintenance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 electronic and hard copy of personnel files;</w:t>
            </w:r>
          </w:p>
          <w:p w14:paraId="0E72AB7E" w14:textId="77777777" w:rsidR="0051190F" w:rsidRDefault="002C0DA5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Updates and Keeps staff records as per SHA format</w:t>
            </w:r>
          </w:p>
          <w:p w14:paraId="6029BFDD" w14:textId="77777777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2C0DA5">
              <w:rPr>
                <w:rFonts w:ascii="Tahoma" w:hAnsi="Tahoma" w:cs="Tahoma"/>
                <w:sz w:val="22"/>
                <w:szCs w:val="22"/>
              </w:rPr>
              <w:t xml:space="preserve">ollects all relevant documents leading to selection 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2C0DA5">
              <w:rPr>
                <w:rFonts w:ascii="Tahoma" w:hAnsi="Tahoma" w:cs="Tahoma"/>
                <w:sz w:val="22"/>
                <w:szCs w:val="22"/>
              </w:rPr>
              <w:t>staff, and files sequentially</w:t>
            </w:r>
          </w:p>
          <w:p w14:paraId="3CB258E0" w14:textId="77777777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Process </w:t>
            </w:r>
            <w:r w:rsidR="001C510E">
              <w:rPr>
                <w:rFonts w:ascii="Tahoma" w:hAnsi="Tahoma" w:cs="Tahoma"/>
                <w:sz w:val="22"/>
                <w:szCs w:val="22"/>
              </w:rPr>
              <w:t>staff leave requests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Salesforce</w:t>
            </w:r>
            <w:proofErr w:type="spellEnd"/>
            <w:r w:rsidR="001C510E">
              <w:rPr>
                <w:rFonts w:ascii="Tahoma" w:hAnsi="Tahoma" w:cs="Tahoma"/>
                <w:sz w:val="22"/>
                <w:szCs w:val="22"/>
              </w:rPr>
              <w:t>, ensur</w:t>
            </w:r>
            <w:r>
              <w:rPr>
                <w:rFonts w:ascii="Tahoma" w:hAnsi="Tahoma" w:cs="Tahoma"/>
                <w:sz w:val="22"/>
                <w:szCs w:val="22"/>
              </w:rPr>
              <w:t>ing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 compliance to SHA regulations, </w:t>
            </w:r>
          </w:p>
          <w:p w14:paraId="2108702E" w14:textId="77777777" w:rsidR="00421884" w:rsidRP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Complete all process</w:t>
            </w:r>
            <w:r w:rsidR="00AB659D">
              <w:rPr>
                <w:rFonts w:ascii="Tahoma" w:hAnsi="Tahoma" w:cs="Tahoma"/>
                <w:sz w:val="21"/>
                <w:szCs w:val="21"/>
                <w:lang w:val="en-US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of pension scheme with relevant government offices starting from employee recruitment to termination or resignation; </w:t>
            </w:r>
          </w:p>
          <w:p w14:paraId="5BC45047" w14:textId="77777777" w:rsidR="001C510E" w:rsidRPr="00B07300" w:rsidRDefault="001C510E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Perform any assigned tasks by the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HoFA</w:t>
            </w:r>
            <w:proofErr w:type="spellEnd"/>
          </w:p>
        </w:tc>
      </w:tr>
      <w:tr w:rsidR="00DA4CB9" w:rsidRPr="00B23FBB" w14:paraId="1415B1EE" w14:textId="77777777" w:rsidTr="000B232A">
        <w:tc>
          <w:tcPr>
            <w:tcW w:w="2235" w:type="dxa"/>
          </w:tcPr>
          <w:p w14:paraId="1DC156C1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1D29FA70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Internal</w:t>
            </w:r>
            <w:r w:rsidR="00E859C8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</w:p>
          <w:p w14:paraId="6E7969BC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Country Director</w:t>
            </w:r>
          </w:p>
          <w:p w14:paraId="42DA4357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Programmes</w:t>
            </w:r>
          </w:p>
          <w:p w14:paraId="4A5625C4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Finance &amp; Administration</w:t>
            </w:r>
          </w:p>
          <w:p w14:paraId="65F39CC7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External</w:t>
            </w:r>
          </w:p>
          <w:p w14:paraId="4DD2708F" w14:textId="77777777" w:rsidR="0060201B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External Stakeholders</w:t>
            </w:r>
          </w:p>
          <w:p w14:paraId="1D34F7DE" w14:textId="77777777" w:rsidR="00DA4CB9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Government Departments, banks, external auditors</w:t>
            </w:r>
          </w:p>
        </w:tc>
      </w:tr>
      <w:tr w:rsidR="00DA4CB9" w:rsidRPr="00B23FBB" w14:paraId="2388C003" w14:textId="77777777" w:rsidTr="000B232A">
        <w:tc>
          <w:tcPr>
            <w:tcW w:w="2235" w:type="dxa"/>
          </w:tcPr>
          <w:p w14:paraId="1F57A65E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371" w:type="dxa"/>
          </w:tcPr>
          <w:p w14:paraId="009632C1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communicate both in Amharic and English in writing and speaking</w:t>
            </w:r>
          </w:p>
          <w:p w14:paraId="1D25B7FC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handle and care sensitive matters</w:t>
            </w:r>
          </w:p>
          <w:p w14:paraId="4B0FF5EB" w14:textId="77777777" w:rsidR="00B07300" w:rsidRP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Knowledge of appropriate computer software to handle the task</w:t>
            </w:r>
          </w:p>
          <w:p w14:paraId="3E5A26A1" w14:textId="77777777" w:rsidR="002E42A2" w:rsidRPr="00920363" w:rsidRDefault="00B07300" w:rsidP="00AC2E11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At least 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years of experience in relevant posts, of which 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3E4F62">
              <w:rPr>
                <w:rFonts w:ascii="Tahoma" w:hAnsi="Tahoma" w:cs="Tahoma"/>
                <w:bCs/>
                <w:sz w:val="22"/>
                <w:szCs w:val="22"/>
              </w:rPr>
              <w:t xml:space="preserve"> are in similar position of finance, a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dministration, vehicle fleet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management, general service, preferably in the NGO environment</w:t>
            </w:r>
          </w:p>
        </w:tc>
      </w:tr>
      <w:tr w:rsidR="00DA4CB9" w:rsidRPr="00B23FBB" w14:paraId="6BC43A35" w14:textId="77777777" w:rsidTr="000B232A">
        <w:tc>
          <w:tcPr>
            <w:tcW w:w="2235" w:type="dxa"/>
          </w:tcPr>
          <w:p w14:paraId="503AFE8B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Qualifications/Other Requirements</w:t>
            </w:r>
          </w:p>
        </w:tc>
        <w:tc>
          <w:tcPr>
            <w:tcW w:w="7371" w:type="dxa"/>
          </w:tcPr>
          <w:p w14:paraId="0243F0F8" w14:textId="77777777" w:rsidR="00DA4CB9" w:rsidRPr="00920363" w:rsidRDefault="00DA4CB9" w:rsidP="00FF7C5E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bCs/>
                <w:sz w:val="22"/>
                <w:szCs w:val="22"/>
              </w:rPr>
              <w:t>Essential</w:t>
            </w:r>
          </w:p>
          <w:p w14:paraId="037FFEBD" w14:textId="77777777" w:rsidR="001902F4" w:rsidRDefault="001902F4" w:rsidP="00EA159F">
            <w:pPr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BA Degree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 i</w:t>
            </w:r>
            <w:r w:rsidR="003E4F62">
              <w:rPr>
                <w:rFonts w:ascii="Tahoma" w:hAnsi="Tahoma" w:cs="Tahoma"/>
                <w:bCs/>
                <w:sz w:val="22"/>
                <w:szCs w:val="22"/>
              </w:rPr>
              <w:t>n a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 xml:space="preserve">ccounting, 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>m</w:t>
            </w:r>
            <w:r w:rsidR="0060201B"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anagement, public administration, </w:t>
            </w:r>
          </w:p>
          <w:p w14:paraId="605C4551" w14:textId="77777777" w:rsidR="001902F4" w:rsidRPr="001902F4" w:rsidRDefault="001902F4" w:rsidP="001902F4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902F4">
              <w:rPr>
                <w:rFonts w:ascii="Tahoma" w:hAnsi="Tahoma" w:cs="Tahoma"/>
                <w:b/>
                <w:bCs/>
                <w:sz w:val="22"/>
                <w:szCs w:val="22"/>
              </w:rPr>
              <w:t>Desirables:</w:t>
            </w:r>
          </w:p>
          <w:p w14:paraId="4EDC2F26" w14:textId="77777777" w:rsidR="007B0562" w:rsidRDefault="00AB659D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Experience in financial administration and/or human resources administration</w:t>
            </w:r>
          </w:p>
          <w:p w14:paraId="7009A396" w14:textId="77777777" w:rsidR="00AB659D" w:rsidRDefault="007B0562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Experience using accounting software</w:t>
            </w:r>
            <w:r w:rsidDel="00AB659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3CD5A914" w14:textId="77777777" w:rsidR="001902F4" w:rsidRPr="00920363" w:rsidRDefault="001902F4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IT problems</w:t>
            </w:r>
          </w:p>
        </w:tc>
      </w:tr>
      <w:tr w:rsidR="00DA4CB9" w:rsidRPr="00B23FBB" w14:paraId="77667A40" w14:textId="77777777" w:rsidTr="000B232A">
        <w:tc>
          <w:tcPr>
            <w:tcW w:w="2235" w:type="dxa"/>
          </w:tcPr>
          <w:p w14:paraId="61F9EA34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Role Competencies</w:t>
            </w:r>
          </w:p>
        </w:tc>
        <w:tc>
          <w:tcPr>
            <w:tcW w:w="7371" w:type="dxa"/>
          </w:tcPr>
          <w:p w14:paraId="4B9ABCE8" w14:textId="77777777" w:rsidR="00284832" w:rsidRPr="00922814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verbal, analytical, organisational and written skills including basic working level of English</w:t>
            </w:r>
          </w:p>
          <w:p w14:paraId="0A4DFF54" w14:textId="77777777" w:rsid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Willingness to work as part of a team, ability to follow direction</w:t>
            </w:r>
          </w:p>
          <w:p w14:paraId="6D48F455" w14:textId="77777777" w:rsidR="00284832" w:rsidRP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Proactive and motivated with a strong commitment to Self Help Africa’s vision, mission and values</w:t>
            </w:r>
          </w:p>
          <w:p w14:paraId="22D25146" w14:textId="77777777" w:rsidR="007B0562" w:rsidRDefault="007B056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ICT skills including a good knowledge of MS Office</w:t>
            </w:r>
          </w:p>
          <w:p w14:paraId="7984AF96" w14:textId="77777777" w:rsidR="007B0562" w:rsidRPr="00F91DD6" w:rsidRDefault="007B0562" w:rsidP="00284832">
            <w:pPr>
              <w:keepNext/>
              <w:numPr>
                <w:ilvl w:val="0"/>
                <w:numId w:val="11"/>
              </w:numPr>
              <w:spacing w:before="60" w:after="60" w:line="240" w:lineRule="auto"/>
              <w:jc w:val="both"/>
              <w:outlineLvl w:val="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Attention to detail and the ability to produce timely and accurate financial information </w:t>
            </w:r>
          </w:p>
          <w:p w14:paraId="7251006E" w14:textId="77777777" w:rsidR="00DA4CB9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flexibility in the face of change</w:t>
            </w:r>
          </w:p>
          <w:p w14:paraId="288A6E61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multiple priorities without loss of composure</w:t>
            </w:r>
          </w:p>
          <w:p w14:paraId="61B940CC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Determines the appropriate allocation of time</w:t>
            </w:r>
          </w:p>
          <w:p w14:paraId="1AF7CFD7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the ability to foresee problems and prevent them by taking action</w:t>
            </w:r>
          </w:p>
          <w:p w14:paraId="2FED3D01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Interact professionally with clients and colleagues</w:t>
            </w:r>
          </w:p>
          <w:p w14:paraId="3B4A174C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Properly responds to re</w:t>
            </w:r>
            <w:r w:rsidR="00975BDE">
              <w:rPr>
                <w:rFonts w:ascii="Tahoma" w:hAnsi="Tahoma" w:cs="Tahoma"/>
                <w:bCs/>
                <w:sz w:val="22"/>
                <w:szCs w:val="22"/>
              </w:rPr>
              <w:t>quests with accuracy and courte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sy</w:t>
            </w:r>
          </w:p>
          <w:p w14:paraId="246C8079" w14:textId="77777777" w:rsidR="00D42157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as a competent member of team, willingly providing back-up support for co-workers when required</w:t>
            </w:r>
          </w:p>
          <w:p w14:paraId="71896ED5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using standard office equipment such as computers, fax, photocopier, scanner etc.</w:t>
            </w:r>
          </w:p>
          <w:p w14:paraId="406DC928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quickly adapting to new technology and easily acquiring new technical skills</w:t>
            </w:r>
          </w:p>
          <w:p w14:paraId="4ECACD09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Exhibit sound judgement and ability to make reasonable decisions in the absence of direction</w:t>
            </w:r>
          </w:p>
          <w:p w14:paraId="5528B360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Refer problems to appropriate person when necessary</w:t>
            </w:r>
          </w:p>
          <w:p w14:paraId="1576534D" w14:textId="77777777" w:rsidR="00975BDE" w:rsidRPr="00920363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effectively without constant and direct supervision or guidance</w:t>
            </w:r>
          </w:p>
        </w:tc>
      </w:tr>
    </w:tbl>
    <w:p w14:paraId="316CDBD1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3839B06D" w14:textId="77777777" w:rsidR="007C652D" w:rsidRPr="001902F4" w:rsidRDefault="0060201B" w:rsidP="001902F4">
      <w:pPr>
        <w:jc w:val="center"/>
        <w:rPr>
          <w:rFonts w:ascii="Tahoma" w:hAnsi="Tahoma" w:cs="Tahoma"/>
          <w:color w:val="auto"/>
          <w:sz w:val="22"/>
          <w:szCs w:val="22"/>
        </w:rPr>
      </w:pPr>
      <w:r w:rsidRPr="0060201B">
        <w:rPr>
          <w:rFonts w:ascii="Tahoma" w:hAnsi="Tahoma" w:cs="Tahoma"/>
          <w:b/>
          <w:bCs/>
          <w:color w:val="auto"/>
          <w:sz w:val="22"/>
          <w:szCs w:val="22"/>
        </w:rPr>
        <w:t>Self Help Africa is committed to equal employment opportunities</w:t>
      </w:r>
    </w:p>
    <w:sectPr w:rsidR="007C652D" w:rsidRPr="001902F4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4258F" w15:done="0"/>
  <w15:commentEx w15:paraId="07A92D15" w15:done="0"/>
  <w15:commentEx w15:paraId="44C44C14" w15:done="0"/>
  <w15:commentEx w15:paraId="5D475105" w15:done="0"/>
  <w15:commentEx w15:paraId="13FC0DB4" w15:done="0"/>
  <w15:commentEx w15:paraId="47A6608C" w15:done="0"/>
  <w15:commentEx w15:paraId="2FD26A8A" w15:done="0"/>
  <w15:commentEx w15:paraId="0F6C0FF6" w15:done="0"/>
  <w15:commentEx w15:paraId="167B001B" w15:done="0"/>
  <w15:commentEx w15:paraId="5F1E3028" w15:done="0"/>
  <w15:commentEx w15:paraId="242A5C61" w15:done="0"/>
  <w15:commentEx w15:paraId="0826B3A8" w15:done="0"/>
  <w15:commentEx w15:paraId="37183CC7" w15:done="0"/>
  <w15:commentEx w15:paraId="0D96C8AC" w15:done="0"/>
  <w15:commentEx w15:paraId="6C9D1C30" w15:done="0"/>
  <w15:commentEx w15:paraId="624F55FF" w15:done="0"/>
  <w15:commentEx w15:paraId="18A2FB85" w15:done="0"/>
  <w15:commentEx w15:paraId="17833E28" w15:done="0"/>
  <w15:commentEx w15:paraId="112E51DC" w15:done="0"/>
  <w15:commentEx w15:paraId="3907261C" w15:done="0"/>
  <w15:commentEx w15:paraId="3DFFBAB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DBB5E" w14:textId="77777777" w:rsidR="00CB7E2E" w:rsidRDefault="00CB7E2E">
      <w:r>
        <w:separator/>
      </w:r>
    </w:p>
  </w:endnote>
  <w:endnote w:type="continuationSeparator" w:id="0">
    <w:p w14:paraId="16DBC42C" w14:textId="77777777" w:rsidR="00CB7E2E" w:rsidRDefault="00C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B9086" w14:textId="77777777" w:rsidR="00F91DD6" w:rsidRDefault="00F91DD6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42BB7" w14:textId="77777777" w:rsidR="00F91DD6" w:rsidRDefault="00F91DD6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301BE" w14:textId="77777777" w:rsidR="00F91DD6" w:rsidRDefault="00F91DD6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214BA" w14:textId="77777777" w:rsidR="00CB7E2E" w:rsidRDefault="00CB7E2E">
      <w:r>
        <w:separator/>
      </w:r>
    </w:p>
  </w:footnote>
  <w:footnote w:type="continuationSeparator" w:id="0">
    <w:p w14:paraId="619FC572" w14:textId="77777777" w:rsidR="00CB7E2E" w:rsidRDefault="00CB7E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EF78" w14:textId="77777777" w:rsidR="00F91DD6" w:rsidRDefault="00F91DD6" w:rsidP="003168AF">
    <w:pPr>
      <w:pStyle w:val="Header"/>
      <w:spacing w:line="360" w:lineRule="auto"/>
      <w:rPr>
        <w:b/>
        <w:sz w:val="28"/>
        <w:szCs w:val="28"/>
      </w:rPr>
    </w:pPr>
  </w:p>
  <w:p w14:paraId="003A9C73" w14:textId="361FD2BC" w:rsidR="00F91DD6" w:rsidRPr="00490E6A" w:rsidRDefault="00BE5025" w:rsidP="003168AF">
    <w:pPr>
      <w:pStyle w:val="Header"/>
      <w:spacing w:line="360" w:lineRule="auto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val="en-US"/>
      </w:rPr>
      <w:drawing>
        <wp:inline distT="0" distB="0" distL="0" distR="0" wp14:anchorId="7DE438D4" wp14:editId="066D5F25">
          <wp:extent cx="1269555" cy="54409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 Logo (Preferre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24" cy="54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2CE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D5B0D"/>
    <w:multiLevelType w:val="hybridMultilevel"/>
    <w:tmpl w:val="8D06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A6925"/>
    <w:multiLevelType w:val="hybridMultilevel"/>
    <w:tmpl w:val="DC20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FD0F59"/>
    <w:multiLevelType w:val="hybridMultilevel"/>
    <w:tmpl w:val="FDD6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A6AF8"/>
    <w:multiLevelType w:val="hybridMultilevel"/>
    <w:tmpl w:val="EB7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174C2"/>
    <w:multiLevelType w:val="hybridMultilevel"/>
    <w:tmpl w:val="259A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76E41"/>
    <w:multiLevelType w:val="hybridMultilevel"/>
    <w:tmpl w:val="F3B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25951"/>
    <w:multiLevelType w:val="hybridMultilevel"/>
    <w:tmpl w:val="57A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7DA6D19"/>
    <w:multiLevelType w:val="hybridMultilevel"/>
    <w:tmpl w:val="63D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BFA7D5E"/>
    <w:multiLevelType w:val="hybridMultilevel"/>
    <w:tmpl w:val="9D229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518D57DB"/>
    <w:multiLevelType w:val="hybridMultilevel"/>
    <w:tmpl w:val="686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F504B2"/>
    <w:multiLevelType w:val="hybridMultilevel"/>
    <w:tmpl w:val="D18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7217F"/>
    <w:multiLevelType w:val="hybridMultilevel"/>
    <w:tmpl w:val="6B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201D5"/>
    <w:multiLevelType w:val="hybridMultilevel"/>
    <w:tmpl w:val="F04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355B11"/>
    <w:multiLevelType w:val="hybridMultilevel"/>
    <w:tmpl w:val="E410DF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75100"/>
    <w:multiLevelType w:val="hybridMultilevel"/>
    <w:tmpl w:val="8B3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24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23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2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C"/>
    <w:rsid w:val="000000C0"/>
    <w:rsid w:val="00003CBD"/>
    <w:rsid w:val="00006196"/>
    <w:rsid w:val="00006859"/>
    <w:rsid w:val="00010F0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C8"/>
    <w:rsid w:val="000E35C0"/>
    <w:rsid w:val="00100252"/>
    <w:rsid w:val="00101A04"/>
    <w:rsid w:val="00111115"/>
    <w:rsid w:val="001147BA"/>
    <w:rsid w:val="001148C8"/>
    <w:rsid w:val="00114DB3"/>
    <w:rsid w:val="001222C1"/>
    <w:rsid w:val="00122BDB"/>
    <w:rsid w:val="00131B62"/>
    <w:rsid w:val="00137D7A"/>
    <w:rsid w:val="0014273F"/>
    <w:rsid w:val="0014576B"/>
    <w:rsid w:val="001464A5"/>
    <w:rsid w:val="0015080D"/>
    <w:rsid w:val="0015116D"/>
    <w:rsid w:val="00154998"/>
    <w:rsid w:val="00157450"/>
    <w:rsid w:val="001640A3"/>
    <w:rsid w:val="001648F1"/>
    <w:rsid w:val="001659C9"/>
    <w:rsid w:val="0017019A"/>
    <w:rsid w:val="001716E9"/>
    <w:rsid w:val="0017310D"/>
    <w:rsid w:val="001825EB"/>
    <w:rsid w:val="0018267B"/>
    <w:rsid w:val="00185C6E"/>
    <w:rsid w:val="001902F4"/>
    <w:rsid w:val="00193499"/>
    <w:rsid w:val="001972B8"/>
    <w:rsid w:val="001972E4"/>
    <w:rsid w:val="001A177A"/>
    <w:rsid w:val="001A4307"/>
    <w:rsid w:val="001C2818"/>
    <w:rsid w:val="001C510E"/>
    <w:rsid w:val="001D1203"/>
    <w:rsid w:val="001D3BCD"/>
    <w:rsid w:val="001F4A30"/>
    <w:rsid w:val="00204386"/>
    <w:rsid w:val="00205C86"/>
    <w:rsid w:val="0021310E"/>
    <w:rsid w:val="00216BFB"/>
    <w:rsid w:val="00216F36"/>
    <w:rsid w:val="00226A6C"/>
    <w:rsid w:val="002370BF"/>
    <w:rsid w:val="002372FE"/>
    <w:rsid w:val="00254789"/>
    <w:rsid w:val="00262613"/>
    <w:rsid w:val="00275188"/>
    <w:rsid w:val="00282A65"/>
    <w:rsid w:val="00284832"/>
    <w:rsid w:val="00294910"/>
    <w:rsid w:val="002A7FC1"/>
    <w:rsid w:val="002B10F8"/>
    <w:rsid w:val="002B7127"/>
    <w:rsid w:val="002C0DA5"/>
    <w:rsid w:val="002C2AB4"/>
    <w:rsid w:val="002C7163"/>
    <w:rsid w:val="002D0A37"/>
    <w:rsid w:val="002D4F08"/>
    <w:rsid w:val="002D620C"/>
    <w:rsid w:val="002D681E"/>
    <w:rsid w:val="002E321B"/>
    <w:rsid w:val="002E42A2"/>
    <w:rsid w:val="002E7242"/>
    <w:rsid w:val="002F01D5"/>
    <w:rsid w:val="002F3E5C"/>
    <w:rsid w:val="00300C4B"/>
    <w:rsid w:val="00301DC5"/>
    <w:rsid w:val="003033C5"/>
    <w:rsid w:val="00307AE9"/>
    <w:rsid w:val="00310FCC"/>
    <w:rsid w:val="003168AF"/>
    <w:rsid w:val="00322D18"/>
    <w:rsid w:val="003265A9"/>
    <w:rsid w:val="00330E6A"/>
    <w:rsid w:val="00334787"/>
    <w:rsid w:val="00336355"/>
    <w:rsid w:val="003418B6"/>
    <w:rsid w:val="00342F95"/>
    <w:rsid w:val="00343C89"/>
    <w:rsid w:val="003442F9"/>
    <w:rsid w:val="003502F0"/>
    <w:rsid w:val="00350502"/>
    <w:rsid w:val="003517AC"/>
    <w:rsid w:val="00353FED"/>
    <w:rsid w:val="00357D8C"/>
    <w:rsid w:val="00365834"/>
    <w:rsid w:val="00373839"/>
    <w:rsid w:val="003748E3"/>
    <w:rsid w:val="00392A9D"/>
    <w:rsid w:val="003959C3"/>
    <w:rsid w:val="003B1B05"/>
    <w:rsid w:val="003B46EF"/>
    <w:rsid w:val="003B6CC2"/>
    <w:rsid w:val="003C1864"/>
    <w:rsid w:val="003C5203"/>
    <w:rsid w:val="003C600E"/>
    <w:rsid w:val="003D21D5"/>
    <w:rsid w:val="003D6FE1"/>
    <w:rsid w:val="003E4F62"/>
    <w:rsid w:val="003E5C03"/>
    <w:rsid w:val="003E6B2C"/>
    <w:rsid w:val="003F3334"/>
    <w:rsid w:val="004043EC"/>
    <w:rsid w:val="00415C89"/>
    <w:rsid w:val="00421884"/>
    <w:rsid w:val="00425C2C"/>
    <w:rsid w:val="0042695C"/>
    <w:rsid w:val="00432269"/>
    <w:rsid w:val="004509EA"/>
    <w:rsid w:val="00451F22"/>
    <w:rsid w:val="00455F35"/>
    <w:rsid w:val="004565DE"/>
    <w:rsid w:val="00472ABE"/>
    <w:rsid w:val="00475CFD"/>
    <w:rsid w:val="00482049"/>
    <w:rsid w:val="0048215F"/>
    <w:rsid w:val="00485C64"/>
    <w:rsid w:val="00490E6A"/>
    <w:rsid w:val="004925BF"/>
    <w:rsid w:val="00493874"/>
    <w:rsid w:val="00494FEF"/>
    <w:rsid w:val="00495BB6"/>
    <w:rsid w:val="004B0CCF"/>
    <w:rsid w:val="004C119A"/>
    <w:rsid w:val="004C4195"/>
    <w:rsid w:val="004C4EB2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90F"/>
    <w:rsid w:val="0051208E"/>
    <w:rsid w:val="00512C2A"/>
    <w:rsid w:val="00516E1B"/>
    <w:rsid w:val="00526C90"/>
    <w:rsid w:val="00527EF4"/>
    <w:rsid w:val="00530050"/>
    <w:rsid w:val="00535904"/>
    <w:rsid w:val="0054126C"/>
    <w:rsid w:val="005431FF"/>
    <w:rsid w:val="00546809"/>
    <w:rsid w:val="00550BEE"/>
    <w:rsid w:val="00560A29"/>
    <w:rsid w:val="0056498C"/>
    <w:rsid w:val="005701E0"/>
    <w:rsid w:val="0057372F"/>
    <w:rsid w:val="00584BBB"/>
    <w:rsid w:val="00585CB5"/>
    <w:rsid w:val="00586214"/>
    <w:rsid w:val="0059102A"/>
    <w:rsid w:val="00592266"/>
    <w:rsid w:val="00595685"/>
    <w:rsid w:val="005A5A7D"/>
    <w:rsid w:val="005B3DB3"/>
    <w:rsid w:val="005B4A77"/>
    <w:rsid w:val="005C20F3"/>
    <w:rsid w:val="005D0D34"/>
    <w:rsid w:val="005E736F"/>
    <w:rsid w:val="005E7AA0"/>
    <w:rsid w:val="005F502F"/>
    <w:rsid w:val="005F62C8"/>
    <w:rsid w:val="0060201B"/>
    <w:rsid w:val="00605846"/>
    <w:rsid w:val="006059D7"/>
    <w:rsid w:val="00615D13"/>
    <w:rsid w:val="00620C46"/>
    <w:rsid w:val="00624AF4"/>
    <w:rsid w:val="00625616"/>
    <w:rsid w:val="006278C5"/>
    <w:rsid w:val="00641442"/>
    <w:rsid w:val="006500E7"/>
    <w:rsid w:val="006540A6"/>
    <w:rsid w:val="00654D70"/>
    <w:rsid w:val="00664247"/>
    <w:rsid w:val="0066471D"/>
    <w:rsid w:val="00670CA8"/>
    <w:rsid w:val="00675FFD"/>
    <w:rsid w:val="0067771B"/>
    <w:rsid w:val="00682ED9"/>
    <w:rsid w:val="006950CE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668A"/>
    <w:rsid w:val="006F088E"/>
    <w:rsid w:val="006F175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3EFA"/>
    <w:rsid w:val="007557A9"/>
    <w:rsid w:val="007564CA"/>
    <w:rsid w:val="007648C1"/>
    <w:rsid w:val="00765AB0"/>
    <w:rsid w:val="00767B50"/>
    <w:rsid w:val="007709EA"/>
    <w:rsid w:val="0078085C"/>
    <w:rsid w:val="0078466A"/>
    <w:rsid w:val="007877B9"/>
    <w:rsid w:val="00794DFB"/>
    <w:rsid w:val="00797A6F"/>
    <w:rsid w:val="007A3BDE"/>
    <w:rsid w:val="007B0562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37BB3"/>
    <w:rsid w:val="008421A6"/>
    <w:rsid w:val="00852C5F"/>
    <w:rsid w:val="00853972"/>
    <w:rsid w:val="00857C1A"/>
    <w:rsid w:val="008642A8"/>
    <w:rsid w:val="008650C1"/>
    <w:rsid w:val="00870C74"/>
    <w:rsid w:val="00882291"/>
    <w:rsid w:val="008957E3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0363"/>
    <w:rsid w:val="00923957"/>
    <w:rsid w:val="0092452F"/>
    <w:rsid w:val="00933965"/>
    <w:rsid w:val="00937DDC"/>
    <w:rsid w:val="00942166"/>
    <w:rsid w:val="00951857"/>
    <w:rsid w:val="00951965"/>
    <w:rsid w:val="00951CFD"/>
    <w:rsid w:val="009520A8"/>
    <w:rsid w:val="00954DBC"/>
    <w:rsid w:val="00956BF4"/>
    <w:rsid w:val="0096000E"/>
    <w:rsid w:val="00963C0F"/>
    <w:rsid w:val="00964311"/>
    <w:rsid w:val="00964862"/>
    <w:rsid w:val="00970182"/>
    <w:rsid w:val="00975BDE"/>
    <w:rsid w:val="00975EDC"/>
    <w:rsid w:val="009923C4"/>
    <w:rsid w:val="009A22BD"/>
    <w:rsid w:val="009A7424"/>
    <w:rsid w:val="009A7A8E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727C"/>
    <w:rsid w:val="00A14082"/>
    <w:rsid w:val="00A16563"/>
    <w:rsid w:val="00A30A2E"/>
    <w:rsid w:val="00A35887"/>
    <w:rsid w:val="00A36D7C"/>
    <w:rsid w:val="00A3768F"/>
    <w:rsid w:val="00A62A0E"/>
    <w:rsid w:val="00A65A93"/>
    <w:rsid w:val="00A9070E"/>
    <w:rsid w:val="00AA2B51"/>
    <w:rsid w:val="00AA3E9D"/>
    <w:rsid w:val="00AB0FC1"/>
    <w:rsid w:val="00AB339D"/>
    <w:rsid w:val="00AB435B"/>
    <w:rsid w:val="00AB4DC7"/>
    <w:rsid w:val="00AB6214"/>
    <w:rsid w:val="00AB659D"/>
    <w:rsid w:val="00AC231D"/>
    <w:rsid w:val="00AC2E11"/>
    <w:rsid w:val="00AD788A"/>
    <w:rsid w:val="00AE67A3"/>
    <w:rsid w:val="00B00A6F"/>
    <w:rsid w:val="00B07300"/>
    <w:rsid w:val="00B106FE"/>
    <w:rsid w:val="00B114EF"/>
    <w:rsid w:val="00B20428"/>
    <w:rsid w:val="00B210EE"/>
    <w:rsid w:val="00B23FBB"/>
    <w:rsid w:val="00B326A1"/>
    <w:rsid w:val="00B3288D"/>
    <w:rsid w:val="00B330B0"/>
    <w:rsid w:val="00B34C84"/>
    <w:rsid w:val="00B40D75"/>
    <w:rsid w:val="00B54B71"/>
    <w:rsid w:val="00B64B1E"/>
    <w:rsid w:val="00B7462F"/>
    <w:rsid w:val="00B83394"/>
    <w:rsid w:val="00B90742"/>
    <w:rsid w:val="00B9715D"/>
    <w:rsid w:val="00B97ECE"/>
    <w:rsid w:val="00BA39EF"/>
    <w:rsid w:val="00BB2024"/>
    <w:rsid w:val="00BB329B"/>
    <w:rsid w:val="00BD3118"/>
    <w:rsid w:val="00BE5025"/>
    <w:rsid w:val="00BF0DB3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76396"/>
    <w:rsid w:val="00C77452"/>
    <w:rsid w:val="00C824F8"/>
    <w:rsid w:val="00C90E3C"/>
    <w:rsid w:val="00CA1EBC"/>
    <w:rsid w:val="00CA3205"/>
    <w:rsid w:val="00CB1BDB"/>
    <w:rsid w:val="00CB3552"/>
    <w:rsid w:val="00CB3A2E"/>
    <w:rsid w:val="00CB7E2E"/>
    <w:rsid w:val="00CC0020"/>
    <w:rsid w:val="00CC030D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5EF"/>
    <w:rsid w:val="00D045DB"/>
    <w:rsid w:val="00D06230"/>
    <w:rsid w:val="00D06CAA"/>
    <w:rsid w:val="00D11E7E"/>
    <w:rsid w:val="00D167A5"/>
    <w:rsid w:val="00D21623"/>
    <w:rsid w:val="00D272A1"/>
    <w:rsid w:val="00D400CE"/>
    <w:rsid w:val="00D42157"/>
    <w:rsid w:val="00D4361F"/>
    <w:rsid w:val="00D60B77"/>
    <w:rsid w:val="00D7098D"/>
    <w:rsid w:val="00D81779"/>
    <w:rsid w:val="00D901FA"/>
    <w:rsid w:val="00D97C9F"/>
    <w:rsid w:val="00DA4CB9"/>
    <w:rsid w:val="00DB12ED"/>
    <w:rsid w:val="00DB15DC"/>
    <w:rsid w:val="00DB5A63"/>
    <w:rsid w:val="00DB5C28"/>
    <w:rsid w:val="00DB5D56"/>
    <w:rsid w:val="00DC54CE"/>
    <w:rsid w:val="00DC5CAE"/>
    <w:rsid w:val="00DC63C0"/>
    <w:rsid w:val="00DD04DB"/>
    <w:rsid w:val="00DD48B7"/>
    <w:rsid w:val="00DF6F71"/>
    <w:rsid w:val="00DF72CA"/>
    <w:rsid w:val="00DF7C33"/>
    <w:rsid w:val="00E06C04"/>
    <w:rsid w:val="00E0778F"/>
    <w:rsid w:val="00E1391F"/>
    <w:rsid w:val="00E22410"/>
    <w:rsid w:val="00E23342"/>
    <w:rsid w:val="00E25C62"/>
    <w:rsid w:val="00E2678C"/>
    <w:rsid w:val="00E3218C"/>
    <w:rsid w:val="00E3221D"/>
    <w:rsid w:val="00E35FDB"/>
    <w:rsid w:val="00E4627E"/>
    <w:rsid w:val="00E60A0B"/>
    <w:rsid w:val="00E61F7B"/>
    <w:rsid w:val="00E716E2"/>
    <w:rsid w:val="00E758BC"/>
    <w:rsid w:val="00E76710"/>
    <w:rsid w:val="00E806E6"/>
    <w:rsid w:val="00E83584"/>
    <w:rsid w:val="00E851B4"/>
    <w:rsid w:val="00E859C8"/>
    <w:rsid w:val="00E86F51"/>
    <w:rsid w:val="00E8775D"/>
    <w:rsid w:val="00E919AF"/>
    <w:rsid w:val="00E947FE"/>
    <w:rsid w:val="00E9695B"/>
    <w:rsid w:val="00EA159F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51E7"/>
    <w:rsid w:val="00F02F72"/>
    <w:rsid w:val="00F105B3"/>
    <w:rsid w:val="00F14C22"/>
    <w:rsid w:val="00F23EB3"/>
    <w:rsid w:val="00F27139"/>
    <w:rsid w:val="00F3245E"/>
    <w:rsid w:val="00F514CA"/>
    <w:rsid w:val="00F524E7"/>
    <w:rsid w:val="00F52F41"/>
    <w:rsid w:val="00F54680"/>
    <w:rsid w:val="00F60ED5"/>
    <w:rsid w:val="00F6463A"/>
    <w:rsid w:val="00F82F78"/>
    <w:rsid w:val="00F8319C"/>
    <w:rsid w:val="00F90653"/>
    <w:rsid w:val="00F91DD6"/>
    <w:rsid w:val="00F920A6"/>
    <w:rsid w:val="00FA7E1B"/>
    <w:rsid w:val="00FC673D"/>
    <w:rsid w:val="00FD0179"/>
    <w:rsid w:val="00FD12B6"/>
    <w:rsid w:val="00FD5D3E"/>
    <w:rsid w:val="00FD7991"/>
    <w:rsid w:val="00FE0963"/>
    <w:rsid w:val="00FE3D74"/>
    <w:rsid w:val="00FE48B8"/>
    <w:rsid w:val="00FE7CDD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77"/>
    </o:shapedefaults>
    <o:shapelayout v:ext="edit">
      <o:idmap v:ext="edit" data="1"/>
    </o:shapelayout>
  </w:shapeDefaults>
  <w:decimalSymbol w:val="."/>
  <w:listSeparator w:val=","/>
  <w14:docId w14:val="08A84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5C4E-D074-6B4B-B745-51C27CD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\Inetpub\wwwroot\group\identity\market\downloads\is_templates\AMIS Bid Document Page.dot</Template>
  <TotalTime>13</TotalTime>
  <Pages>3</Pages>
  <Words>858</Words>
  <Characters>4891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Andrew Barker</cp:lastModifiedBy>
  <cp:revision>6</cp:revision>
  <cp:lastPrinted>2015-11-25T07:45:00Z</cp:lastPrinted>
  <dcterms:created xsi:type="dcterms:W3CDTF">2016-04-04T11:14:00Z</dcterms:created>
  <dcterms:modified xsi:type="dcterms:W3CDTF">2016-04-05T15:37:00Z</dcterms:modified>
</cp:coreProperties>
</file>