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99811" w14:textId="77777777" w:rsidR="00310FCC" w:rsidRPr="007030DD" w:rsidRDefault="00310FCC" w:rsidP="00310FCC">
      <w:pPr>
        <w:jc w:val="center"/>
        <w:rPr>
          <w:rFonts w:asciiTheme="minorHAnsi" w:hAnsiTheme="minorHAnsi" w:cs="Tahoma"/>
          <w:b/>
          <w:noProof/>
          <w:sz w:val="22"/>
          <w:szCs w:val="22"/>
        </w:rPr>
      </w:pPr>
      <w:r w:rsidRPr="007030DD">
        <w:rPr>
          <w:rFonts w:asciiTheme="minorHAnsi" w:hAnsiTheme="minorHAnsi" w:cs="Tahoma"/>
          <w:b/>
          <w:noProof/>
          <w:sz w:val="22"/>
          <w:szCs w:val="22"/>
        </w:rPr>
        <w:t>JOB DESCRIPTION</w:t>
      </w:r>
    </w:p>
    <w:p w14:paraId="1A3B8D29" w14:textId="77777777" w:rsidR="00310FCC" w:rsidRPr="007030DD" w:rsidRDefault="00310FCC" w:rsidP="00310FCC">
      <w:pPr>
        <w:jc w:val="both"/>
        <w:rPr>
          <w:rFonts w:asciiTheme="minorHAnsi" w:hAnsiTheme="minorHAnsi" w:cs="Tahoma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5"/>
        <w:gridCol w:w="7371"/>
      </w:tblGrid>
      <w:tr w:rsidR="00310FCC" w:rsidRPr="007030DD" w14:paraId="7403F40E" w14:textId="77777777" w:rsidTr="002322A4">
        <w:tc>
          <w:tcPr>
            <w:tcW w:w="2285" w:type="dxa"/>
          </w:tcPr>
          <w:p w14:paraId="79A30E38" w14:textId="77777777" w:rsidR="00310FCC" w:rsidRPr="007030DD" w:rsidRDefault="00310FCC" w:rsidP="00451F22">
            <w:pPr>
              <w:spacing w:before="60" w:after="60" w:line="240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b/>
                <w:sz w:val="22"/>
                <w:szCs w:val="22"/>
              </w:rPr>
              <w:t>Job Title:</w:t>
            </w:r>
          </w:p>
        </w:tc>
        <w:tc>
          <w:tcPr>
            <w:tcW w:w="7371" w:type="dxa"/>
          </w:tcPr>
          <w:p w14:paraId="7F65809D" w14:textId="4097BDD3" w:rsidR="00310FCC" w:rsidRPr="007030DD" w:rsidRDefault="00F102B4" w:rsidP="00053FA1">
            <w:pPr>
              <w:spacing w:before="60" w:after="60" w:line="24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sz w:val="22"/>
                <w:szCs w:val="22"/>
              </w:rPr>
              <w:t xml:space="preserve">Regional </w:t>
            </w:r>
            <w:proofErr w:type="spellStart"/>
            <w:r w:rsidRPr="007030DD">
              <w:rPr>
                <w:rFonts w:asciiTheme="minorHAnsi" w:hAnsiTheme="minorHAnsi" w:cs="Tahoma"/>
                <w:sz w:val="22"/>
                <w:szCs w:val="22"/>
              </w:rPr>
              <w:t>Agri</w:t>
            </w:r>
            <w:proofErr w:type="spellEnd"/>
            <w:r w:rsidRPr="007030DD">
              <w:rPr>
                <w:rFonts w:asciiTheme="minorHAnsi" w:hAnsiTheme="minorHAnsi" w:cs="Tahoma"/>
                <w:sz w:val="22"/>
                <w:szCs w:val="22"/>
              </w:rPr>
              <w:t>-</w:t>
            </w:r>
            <w:r w:rsidR="00EE2854" w:rsidRPr="007030DD">
              <w:rPr>
                <w:rFonts w:asciiTheme="minorHAnsi" w:hAnsiTheme="minorHAnsi" w:cs="Tahoma"/>
                <w:sz w:val="22"/>
                <w:szCs w:val="22"/>
              </w:rPr>
              <w:t>E</w:t>
            </w:r>
            <w:r w:rsidR="00903450" w:rsidRPr="007030DD">
              <w:rPr>
                <w:rFonts w:asciiTheme="minorHAnsi" w:hAnsiTheme="minorHAnsi" w:cs="Tahoma"/>
                <w:sz w:val="22"/>
                <w:szCs w:val="22"/>
              </w:rPr>
              <w:t>nterprise</w:t>
            </w:r>
            <w:r w:rsidR="00186676" w:rsidRPr="007030DD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241709">
              <w:rPr>
                <w:rFonts w:asciiTheme="minorHAnsi" w:hAnsiTheme="minorHAnsi" w:cs="Tahoma"/>
                <w:sz w:val="22"/>
                <w:szCs w:val="22"/>
              </w:rPr>
              <w:t>Advisor</w:t>
            </w:r>
          </w:p>
        </w:tc>
      </w:tr>
      <w:tr w:rsidR="00FF7C5E" w:rsidRPr="007030DD" w14:paraId="35291DA5" w14:textId="77777777" w:rsidTr="002322A4">
        <w:tc>
          <w:tcPr>
            <w:tcW w:w="2285" w:type="dxa"/>
          </w:tcPr>
          <w:p w14:paraId="56B6A203" w14:textId="77777777" w:rsidR="00FF7C5E" w:rsidRPr="007030DD" w:rsidRDefault="00FF7C5E" w:rsidP="00451F22">
            <w:pPr>
              <w:spacing w:before="60" w:after="60" w:line="240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b/>
                <w:sz w:val="22"/>
                <w:szCs w:val="22"/>
              </w:rPr>
              <w:t>Company:</w:t>
            </w:r>
          </w:p>
        </w:tc>
        <w:tc>
          <w:tcPr>
            <w:tcW w:w="7371" w:type="dxa"/>
          </w:tcPr>
          <w:p w14:paraId="377240B4" w14:textId="51B00C56" w:rsidR="00FF7C5E" w:rsidRPr="007030DD" w:rsidRDefault="00754EFC" w:rsidP="00754EFC">
            <w:pPr>
              <w:spacing w:before="60" w:after="60" w:line="24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sz w:val="22"/>
                <w:szCs w:val="22"/>
              </w:rPr>
              <w:t xml:space="preserve">Self Help Africa </w:t>
            </w:r>
            <w:r w:rsidR="00903450" w:rsidRPr="007030DD">
              <w:rPr>
                <w:rFonts w:asciiTheme="minorHAnsi" w:hAnsiTheme="minorHAnsi" w:cs="Tahoma"/>
                <w:sz w:val="22"/>
                <w:szCs w:val="22"/>
              </w:rPr>
              <w:t>(</w:t>
            </w:r>
            <w:r w:rsidR="006F7CBC" w:rsidRPr="007030DD">
              <w:rPr>
                <w:rFonts w:asciiTheme="minorHAnsi" w:hAnsiTheme="minorHAnsi" w:cs="Tahoma"/>
                <w:sz w:val="22"/>
                <w:szCs w:val="22"/>
              </w:rPr>
              <w:t>SHA)</w:t>
            </w:r>
          </w:p>
        </w:tc>
      </w:tr>
      <w:tr w:rsidR="00DA4CB9" w:rsidRPr="007030DD" w14:paraId="5F113FEF" w14:textId="77777777" w:rsidTr="002322A4">
        <w:tc>
          <w:tcPr>
            <w:tcW w:w="2285" w:type="dxa"/>
          </w:tcPr>
          <w:p w14:paraId="05631E22" w14:textId="77777777" w:rsidR="00DA4CB9" w:rsidRPr="007030DD" w:rsidRDefault="00DA4CB9" w:rsidP="00451F22">
            <w:pPr>
              <w:spacing w:before="60" w:after="60" w:line="240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b/>
                <w:sz w:val="22"/>
                <w:szCs w:val="22"/>
              </w:rPr>
              <w:t>Department:</w:t>
            </w:r>
          </w:p>
        </w:tc>
        <w:tc>
          <w:tcPr>
            <w:tcW w:w="7371" w:type="dxa"/>
          </w:tcPr>
          <w:p w14:paraId="4687B400" w14:textId="77777777" w:rsidR="00DA4CB9" w:rsidRPr="007030DD" w:rsidRDefault="00754EFC" w:rsidP="004D45EA">
            <w:pPr>
              <w:spacing w:before="60" w:after="60" w:line="24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sz w:val="22"/>
                <w:szCs w:val="22"/>
              </w:rPr>
              <w:t>Programmes</w:t>
            </w:r>
          </w:p>
        </w:tc>
      </w:tr>
      <w:tr w:rsidR="00DA4CB9" w:rsidRPr="007030DD" w14:paraId="12612E7B" w14:textId="77777777" w:rsidTr="002322A4">
        <w:tc>
          <w:tcPr>
            <w:tcW w:w="2285" w:type="dxa"/>
          </w:tcPr>
          <w:p w14:paraId="33CEAF28" w14:textId="77777777" w:rsidR="00DA4CB9" w:rsidRPr="007030DD" w:rsidRDefault="00DA4CB9" w:rsidP="00451F22">
            <w:pPr>
              <w:spacing w:before="60" w:after="60" w:line="240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b/>
                <w:sz w:val="22"/>
                <w:szCs w:val="22"/>
              </w:rPr>
              <w:t>Location:</w:t>
            </w:r>
          </w:p>
        </w:tc>
        <w:tc>
          <w:tcPr>
            <w:tcW w:w="7371" w:type="dxa"/>
          </w:tcPr>
          <w:p w14:paraId="1B226AA0" w14:textId="3C2DB027" w:rsidR="00DA4CB9" w:rsidRPr="007030DD" w:rsidRDefault="007030DD" w:rsidP="004D45EA">
            <w:pPr>
              <w:spacing w:before="60" w:after="60" w:line="24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sz w:val="22"/>
                <w:szCs w:val="22"/>
              </w:rPr>
              <w:t>Nairobi</w:t>
            </w:r>
            <w:r w:rsidR="00186676" w:rsidRPr="007030DD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</w:tr>
      <w:tr w:rsidR="00EE3D40" w:rsidRPr="007030DD" w14:paraId="61B8C691" w14:textId="77777777" w:rsidTr="002322A4">
        <w:tc>
          <w:tcPr>
            <w:tcW w:w="2285" w:type="dxa"/>
          </w:tcPr>
          <w:p w14:paraId="3540DA8F" w14:textId="77777777" w:rsidR="00EE3D40" w:rsidRPr="007030DD" w:rsidRDefault="00EE3D40" w:rsidP="00451F22">
            <w:pPr>
              <w:spacing w:before="60" w:after="60" w:line="240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b/>
                <w:sz w:val="22"/>
                <w:szCs w:val="22"/>
              </w:rPr>
              <w:t>Contract Type:</w:t>
            </w:r>
          </w:p>
        </w:tc>
        <w:tc>
          <w:tcPr>
            <w:tcW w:w="7371" w:type="dxa"/>
          </w:tcPr>
          <w:p w14:paraId="140D6A6E" w14:textId="3FCBAAEC" w:rsidR="00EE3D40" w:rsidRPr="007030DD" w:rsidRDefault="00EE3D40" w:rsidP="005C20F3">
            <w:pPr>
              <w:tabs>
                <w:tab w:val="center" w:pos="3577"/>
              </w:tabs>
              <w:spacing w:before="60" w:after="60" w:line="24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sz w:val="22"/>
                <w:szCs w:val="22"/>
              </w:rPr>
              <w:t>Full Time</w:t>
            </w:r>
            <w:r w:rsidR="007030DD" w:rsidRPr="007030DD">
              <w:rPr>
                <w:rFonts w:asciiTheme="minorHAnsi" w:hAnsiTheme="minorHAnsi" w:cs="Tahoma"/>
                <w:sz w:val="22"/>
                <w:szCs w:val="22"/>
              </w:rPr>
              <w:t xml:space="preserve"> Two Year Fixed Term Contract</w:t>
            </w:r>
          </w:p>
        </w:tc>
      </w:tr>
      <w:tr w:rsidR="00DA4CB9" w:rsidRPr="007030DD" w14:paraId="2AC88BF8" w14:textId="77777777" w:rsidTr="002322A4">
        <w:tc>
          <w:tcPr>
            <w:tcW w:w="2285" w:type="dxa"/>
          </w:tcPr>
          <w:p w14:paraId="08A682E5" w14:textId="77777777" w:rsidR="00DA4CB9" w:rsidRPr="007030DD" w:rsidRDefault="00DA4CB9" w:rsidP="00451F22">
            <w:pPr>
              <w:spacing w:before="60" w:after="60" w:line="240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b/>
                <w:sz w:val="22"/>
                <w:szCs w:val="22"/>
              </w:rPr>
              <w:t>Reports to:</w:t>
            </w:r>
          </w:p>
        </w:tc>
        <w:tc>
          <w:tcPr>
            <w:tcW w:w="7371" w:type="dxa"/>
          </w:tcPr>
          <w:p w14:paraId="76F832FA" w14:textId="52AFF1F7" w:rsidR="00DA4CB9" w:rsidRPr="007030DD" w:rsidRDefault="0008059F" w:rsidP="005C20F3">
            <w:pPr>
              <w:tabs>
                <w:tab w:val="center" w:pos="3577"/>
              </w:tabs>
              <w:spacing w:before="60" w:after="60" w:line="24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sz w:val="22"/>
                <w:szCs w:val="22"/>
              </w:rPr>
              <w:t>Programmes Director</w:t>
            </w:r>
          </w:p>
        </w:tc>
      </w:tr>
      <w:tr w:rsidR="00DA4CB9" w:rsidRPr="007030DD" w14:paraId="279FDB86" w14:textId="77777777" w:rsidTr="002322A4">
        <w:tc>
          <w:tcPr>
            <w:tcW w:w="2285" w:type="dxa"/>
          </w:tcPr>
          <w:p w14:paraId="6AAE7957" w14:textId="77777777" w:rsidR="00DA4CB9" w:rsidRPr="007030DD" w:rsidRDefault="00EE3D40" w:rsidP="00451F22">
            <w:pPr>
              <w:spacing w:before="60" w:after="60" w:line="240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b/>
                <w:sz w:val="22"/>
                <w:szCs w:val="22"/>
              </w:rPr>
              <w:t>Salary:</w:t>
            </w:r>
          </w:p>
        </w:tc>
        <w:tc>
          <w:tcPr>
            <w:tcW w:w="7371" w:type="dxa"/>
          </w:tcPr>
          <w:p w14:paraId="4271ED0D" w14:textId="77777777" w:rsidR="00DA4CB9" w:rsidRPr="007030DD" w:rsidRDefault="00EE3D40" w:rsidP="00B64B1E">
            <w:pPr>
              <w:spacing w:before="60" w:after="60" w:line="24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sz w:val="22"/>
                <w:szCs w:val="22"/>
              </w:rPr>
              <w:t>Commensurate with experience</w:t>
            </w:r>
          </w:p>
        </w:tc>
      </w:tr>
      <w:tr w:rsidR="009B3630" w:rsidRPr="007030DD" w14:paraId="1F04D29A" w14:textId="77777777" w:rsidTr="002322A4">
        <w:tc>
          <w:tcPr>
            <w:tcW w:w="2285" w:type="dxa"/>
          </w:tcPr>
          <w:p w14:paraId="350B4DD8" w14:textId="31540419" w:rsidR="009B3630" w:rsidRPr="007030DD" w:rsidRDefault="009B3630" w:rsidP="00451F22">
            <w:pPr>
              <w:spacing w:before="60" w:after="60" w:line="240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b/>
                <w:sz w:val="22"/>
                <w:szCs w:val="22"/>
              </w:rPr>
              <w:t>Purpose:</w:t>
            </w:r>
          </w:p>
        </w:tc>
        <w:tc>
          <w:tcPr>
            <w:tcW w:w="7371" w:type="dxa"/>
          </w:tcPr>
          <w:p w14:paraId="7CCD0285" w14:textId="79C90B54" w:rsidR="006364E3" w:rsidRPr="007030DD" w:rsidRDefault="00C715E9" w:rsidP="006364E3">
            <w:pPr>
              <w:spacing w:before="60" w:after="60" w:line="24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sz w:val="22"/>
                <w:szCs w:val="22"/>
              </w:rPr>
              <w:t>Self Help Africa’s vision and strategy for 2016-2020 is to create a thriving African economy</w:t>
            </w:r>
            <w:r w:rsidR="00C33337" w:rsidRPr="007030DD">
              <w:rPr>
                <w:rFonts w:asciiTheme="minorHAnsi" w:hAnsiTheme="minorHAnsi" w:cs="Tahoma"/>
                <w:sz w:val="22"/>
                <w:szCs w:val="22"/>
              </w:rPr>
              <w:t xml:space="preserve"> through the creation and support of sustainable, profitable </w:t>
            </w:r>
            <w:proofErr w:type="spellStart"/>
            <w:r w:rsidR="00C33337" w:rsidRPr="007030DD">
              <w:rPr>
                <w:rFonts w:asciiTheme="minorHAnsi" w:hAnsiTheme="minorHAnsi" w:cs="Tahoma"/>
                <w:sz w:val="22"/>
                <w:szCs w:val="22"/>
              </w:rPr>
              <w:t>agri</w:t>
            </w:r>
            <w:proofErr w:type="spellEnd"/>
            <w:r w:rsidR="00C33337" w:rsidRPr="007030DD">
              <w:rPr>
                <w:rFonts w:asciiTheme="minorHAnsi" w:hAnsiTheme="minorHAnsi" w:cs="Tahoma"/>
                <w:sz w:val="22"/>
                <w:szCs w:val="22"/>
              </w:rPr>
              <w:t xml:space="preserve">-enterprises. </w:t>
            </w:r>
            <w:r w:rsidR="00E52C4E" w:rsidRPr="007030DD">
              <w:rPr>
                <w:rFonts w:asciiTheme="minorHAnsi" w:hAnsiTheme="minorHAnsi" w:cs="Tahoma"/>
                <w:sz w:val="22"/>
                <w:szCs w:val="22"/>
              </w:rPr>
              <w:t>We</w:t>
            </w:r>
            <w:r w:rsidR="006364E3" w:rsidRPr="007030DD">
              <w:rPr>
                <w:rFonts w:asciiTheme="minorHAnsi" w:hAnsiTheme="minorHAnsi" w:cs="Tahoma"/>
                <w:sz w:val="22"/>
                <w:szCs w:val="22"/>
              </w:rPr>
              <w:t xml:space="preserve"> work with smallholder farmers in 12 countries in Sub-Saharan Africa to increase production and productivity, achieve better returns on investment and provide sufficient quantities and quality of food for their families to have a nutritious diet. </w:t>
            </w:r>
          </w:p>
          <w:p w14:paraId="16D25FEF" w14:textId="18C0DA35" w:rsidR="00ED52A3" w:rsidRPr="007030DD" w:rsidRDefault="00ED52A3" w:rsidP="00880FCA">
            <w:pPr>
              <w:spacing w:before="60" w:after="60" w:line="24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2EAA98B5" w14:textId="2DB7EC33" w:rsidR="00933648" w:rsidRPr="007030DD" w:rsidRDefault="00933648" w:rsidP="0072469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</w:pPr>
            <w:r w:rsidRPr="007030DD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The purpose of this post is to support the development </w:t>
            </w:r>
            <w:r w:rsidR="00126E9E" w:rsidRPr="007030DD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and implementation </w:t>
            </w:r>
            <w:r w:rsidRPr="007030DD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of an enterprise </w:t>
            </w:r>
            <w:r w:rsidR="00567E87" w:rsidRPr="007030DD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and value chain </w:t>
            </w:r>
            <w:r w:rsidRPr="007030DD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strategy </w:t>
            </w:r>
            <w:r w:rsidR="00097B87" w:rsidRPr="007030DD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for the </w:t>
            </w:r>
            <w:r w:rsidR="0008059F" w:rsidRPr="007030DD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SHA portfolio</w:t>
            </w:r>
            <w:r w:rsidR="00097B87" w:rsidRPr="007030DD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, supporting </w:t>
            </w:r>
            <w:r w:rsidR="00567E87" w:rsidRPr="007030DD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enterprising </w:t>
            </w:r>
            <w:r w:rsidR="00097B87" w:rsidRPr="007030DD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smal</w:t>
            </w:r>
            <w:r w:rsidR="00567E87" w:rsidRPr="007030DD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lholder farmers</w:t>
            </w:r>
            <w:r w:rsidR="00097B87" w:rsidRPr="007030DD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r w:rsidR="00567E87" w:rsidRPr="007030DD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build profitable </w:t>
            </w:r>
            <w:r w:rsidR="0008059F" w:rsidRPr="007030DD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sustainable </w:t>
            </w:r>
            <w:r w:rsidR="00097B87" w:rsidRPr="007030DD">
              <w:rPr>
                <w:rFonts w:asciiTheme="minorHAnsi" w:hAnsiTheme="minorHAnsi" w:cs="Calibri"/>
                <w:sz w:val="22"/>
                <w:szCs w:val="22"/>
                <w:lang w:val="en-US"/>
              </w:rPr>
              <w:t>businesses that create income, opportunity and economic gro</w:t>
            </w:r>
            <w:r w:rsidR="00567E87" w:rsidRPr="007030DD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wth for their families and </w:t>
            </w:r>
            <w:r w:rsidR="00097B87" w:rsidRPr="007030DD">
              <w:rPr>
                <w:rFonts w:asciiTheme="minorHAnsi" w:hAnsiTheme="minorHAnsi" w:cs="Calibri"/>
                <w:sz w:val="22"/>
                <w:szCs w:val="22"/>
                <w:lang w:val="en-US"/>
              </w:rPr>
              <w:t>communities</w:t>
            </w:r>
            <w:r w:rsidR="00567E87" w:rsidRPr="007030DD">
              <w:rPr>
                <w:rFonts w:asciiTheme="minorHAnsi" w:hAnsiTheme="minorHAnsi" w:cs="Calibri"/>
                <w:sz w:val="22"/>
                <w:szCs w:val="22"/>
                <w:lang w:val="en-US"/>
              </w:rPr>
              <w:t>.</w:t>
            </w:r>
            <w:r w:rsidR="00097B87" w:rsidRPr="007030DD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</w:p>
          <w:p w14:paraId="5B98E38D" w14:textId="77777777" w:rsidR="00933648" w:rsidRPr="007030DD" w:rsidRDefault="00933648" w:rsidP="0072469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</w:pPr>
          </w:p>
          <w:p w14:paraId="27B18B13" w14:textId="19D2F254" w:rsidR="00933648" w:rsidRPr="007030DD" w:rsidRDefault="00126E9E" w:rsidP="0072469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</w:pPr>
            <w:r w:rsidRPr="007030DD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The </w:t>
            </w:r>
            <w:proofErr w:type="spellStart"/>
            <w:r w:rsidRPr="007030DD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postholder</w:t>
            </w:r>
            <w:proofErr w:type="spellEnd"/>
            <w:r w:rsidRPr="007030DD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 will </w:t>
            </w:r>
            <w:r w:rsidR="00933648" w:rsidRPr="007030DD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identify </w:t>
            </w:r>
            <w:r w:rsidR="00ED3F43" w:rsidRPr="007030DD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‘investment ready’ enterprises among our </w:t>
            </w:r>
            <w:proofErr w:type="spellStart"/>
            <w:r w:rsidR="00ED3F43" w:rsidRPr="007030DD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programmes</w:t>
            </w:r>
            <w:proofErr w:type="spellEnd"/>
            <w:r w:rsidR="00ED3F43" w:rsidRPr="007030DD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 and identify </w:t>
            </w:r>
            <w:r w:rsidR="00933648" w:rsidRPr="007030DD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collaborating partners </w:t>
            </w:r>
            <w:r w:rsidR="00ED3F43" w:rsidRPr="007030DD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and investors</w:t>
            </w:r>
            <w:r w:rsidR="00933648" w:rsidRPr="007030DD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 </w:t>
            </w:r>
            <w:r w:rsidR="00C33337" w:rsidRPr="007030DD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from the </w:t>
            </w:r>
            <w:r w:rsidR="00933648" w:rsidRPr="007030DD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private sector.</w:t>
            </w:r>
          </w:p>
          <w:p w14:paraId="18B6657A" w14:textId="77777777" w:rsidR="00933648" w:rsidRPr="007030DD" w:rsidRDefault="00933648" w:rsidP="0072469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</w:pPr>
          </w:p>
          <w:p w14:paraId="403E0CCB" w14:textId="74AC6C96" w:rsidR="00933648" w:rsidRPr="007030DD" w:rsidRDefault="00933648" w:rsidP="0072469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</w:pPr>
            <w:r w:rsidRPr="007030DD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The post holder will encourage innovation and facilitate learning in</w:t>
            </w:r>
            <w:r w:rsidR="00126E9E" w:rsidRPr="007030DD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 this specific technical area</w:t>
            </w:r>
            <w:r w:rsidRPr="007030DD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 and in close collaboration with </w:t>
            </w:r>
            <w:proofErr w:type="spellStart"/>
            <w:r w:rsidRPr="007030DD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Programme</w:t>
            </w:r>
            <w:proofErr w:type="spellEnd"/>
            <w:r w:rsidRPr="007030DD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 staff, this post plays a key hands-on role in </w:t>
            </w:r>
            <w:r w:rsidR="00E52C4E" w:rsidRPr="007030DD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building agribusinesses</w:t>
            </w:r>
            <w:r w:rsidRPr="007030DD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 and </w:t>
            </w:r>
            <w:r w:rsidR="00DC2478" w:rsidRPr="007030DD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is</w:t>
            </w:r>
            <w:r w:rsidRPr="007030DD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 critical to enabling greater credibility and a significant scale up of Self</w:t>
            </w:r>
            <w:r w:rsidR="00126E9E" w:rsidRPr="007030DD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 </w:t>
            </w:r>
            <w:r w:rsidRPr="007030DD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Help Africa’s work.</w:t>
            </w:r>
          </w:p>
          <w:p w14:paraId="0DB62061" w14:textId="563D3D6E" w:rsidR="00ED52A3" w:rsidRPr="007030DD" w:rsidRDefault="00ED52A3" w:rsidP="00576D5B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DA4CB9" w:rsidRPr="007030DD" w14:paraId="4EF2A383" w14:textId="77777777" w:rsidTr="002322A4">
        <w:tc>
          <w:tcPr>
            <w:tcW w:w="2285" w:type="dxa"/>
          </w:tcPr>
          <w:p w14:paraId="3AB56851" w14:textId="6B383482" w:rsidR="00DA4CB9" w:rsidRPr="007030DD" w:rsidRDefault="00DA4CB9" w:rsidP="007030DD">
            <w:pPr>
              <w:spacing w:line="240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b/>
                <w:sz w:val="22"/>
                <w:szCs w:val="22"/>
              </w:rPr>
              <w:t>Key Responsibilities:</w:t>
            </w:r>
          </w:p>
        </w:tc>
        <w:tc>
          <w:tcPr>
            <w:tcW w:w="7371" w:type="dxa"/>
          </w:tcPr>
          <w:p w14:paraId="40826060" w14:textId="26982D11" w:rsidR="005D5A69" w:rsidRPr="00FF1261" w:rsidRDefault="000E1939" w:rsidP="007030DD">
            <w:pPr>
              <w:pStyle w:val="ListParagraph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</w:pPr>
            <w:bookmarkStart w:id="0" w:name="_GoBack"/>
            <w:bookmarkEnd w:id="0"/>
            <w:r w:rsidRPr="00FF1261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C</w:t>
            </w:r>
            <w:r w:rsidRPr="00FF1261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</w:t>
            </w:r>
            <w:r w:rsidRPr="00FF1261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</w:t>
            </w:r>
            <w:r w:rsidRPr="00FF1261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</w:t>
            </w:r>
            <w:r w:rsidR="00A41FC0" w:rsidRPr="00FF1261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y </w:t>
            </w:r>
            <w:r w:rsidR="005D5A69" w:rsidRPr="00FF1261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</w:t>
            </w:r>
            <w:r w:rsidR="005D5A69" w:rsidRPr="00FF1261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</w:t>
            </w:r>
            <w:r w:rsidR="005D5A69" w:rsidRPr="00FF1261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</w:t>
            </w:r>
            <w:r w:rsidR="00A41FC0" w:rsidRPr="00FF1261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 </w:t>
            </w:r>
            <w:r w:rsidR="00A41FC0" w:rsidRPr="00FF1261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 </w:t>
            </w:r>
            <w:r w:rsidR="005D5A69" w:rsidRPr="00FF1261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</w:t>
            </w:r>
            <w:r w:rsidR="005D5A69" w:rsidRPr="00FF1261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</w:t>
            </w:r>
            <w:r w:rsidR="005D5A69" w:rsidRPr="00FF1261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</w:t>
            </w:r>
            <w:r w:rsidR="005D5A69" w:rsidRPr="00FF1261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</w:t>
            </w:r>
            <w:r w:rsidR="005D5A69" w:rsidRPr="00FF1261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</w:t>
            </w:r>
            <w:r w:rsidR="005D5A69" w:rsidRPr="00FF1261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</w:t>
            </w:r>
            <w:r w:rsidR="005D5A69" w:rsidRPr="00FF1261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</w:t>
            </w:r>
            <w:r w:rsidR="005D5A69" w:rsidRPr="00FF1261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</w:t>
            </w:r>
            <w:r w:rsidR="005D5A69" w:rsidRPr="00FF1261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</w:t>
            </w:r>
            <w:r w:rsidR="00A41FC0" w:rsidRPr="00FF1261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 </w:t>
            </w:r>
            <w:r w:rsidR="00A41FC0" w:rsidRPr="00FF1261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</w:t>
            </w:r>
            <w:r w:rsidR="00A41FC0" w:rsidRPr="00FF1261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</w:t>
            </w:r>
            <w:r w:rsidR="00A41FC0" w:rsidRPr="00FF1261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</w:t>
            </w:r>
            <w:r w:rsidR="00A41FC0" w:rsidRPr="00FF1261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y</w:t>
            </w:r>
            <w:r w:rsidR="00A41FC0" w:rsidRPr="00FF1261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</w:t>
            </w:r>
            <w:r w:rsidR="00A41FC0" w:rsidRPr="00FF1261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</w:t>
            </w:r>
            <w:r w:rsidR="00A41FC0" w:rsidRPr="00FF1261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 </w:t>
            </w:r>
            <w:r w:rsidR="005D5A69" w:rsidRPr="00FF1261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</w:t>
            </w:r>
            <w:r w:rsidR="005D5A69" w:rsidRPr="00FF1261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</w:t>
            </w:r>
            <w:r w:rsidR="00A41FC0" w:rsidRPr="00FF1261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 </w:t>
            </w:r>
            <w:r w:rsidR="005D5A69" w:rsidRPr="00FF1261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</w:t>
            </w:r>
            <w:r w:rsidR="005D5A69" w:rsidRPr="00FF1261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</w:t>
            </w:r>
            <w:r w:rsidR="005D5A69" w:rsidRPr="00FF1261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</w:t>
            </w:r>
            <w:r w:rsidR="005D5A69" w:rsidRPr="00FF1261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</w:t>
            </w:r>
            <w:r w:rsidR="005D5A69" w:rsidRPr="00FF1261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</w:t>
            </w:r>
            <w:r w:rsidR="005D5A69" w:rsidRPr="00FF1261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</w:t>
            </w:r>
            <w:r w:rsidR="005D5A69" w:rsidRPr="00FF1261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</w:t>
            </w:r>
            <w:r w:rsidR="005D5A69" w:rsidRPr="00FF1261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</w:t>
            </w:r>
            <w:r w:rsidR="005D5A69" w:rsidRPr="00FF1261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</w:t>
            </w:r>
            <w:r w:rsidR="005D5A69" w:rsidRPr="00FF1261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</w:t>
            </w:r>
            <w:r w:rsidR="00A41FC0" w:rsidRPr="00FF1261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 </w:t>
            </w:r>
            <w:r w:rsidR="005D5A69" w:rsidRPr="00FF1261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</w:t>
            </w:r>
            <w:r w:rsidR="005D5A69" w:rsidRPr="00FF1261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</w:t>
            </w:r>
            <w:r w:rsidR="005D5A69" w:rsidRPr="00FF1261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</w:t>
            </w:r>
            <w:r w:rsidR="005D5A69" w:rsidRPr="00FF1261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</w:t>
            </w:r>
            <w:r w:rsidR="005D5A69" w:rsidRPr="00FF1261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</w:t>
            </w:r>
            <w:r w:rsidR="005D5A69" w:rsidRPr="00FF1261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</w:t>
            </w:r>
            <w:r w:rsidR="005D5A69" w:rsidRPr="00FF1261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</w:t>
            </w:r>
            <w:r w:rsidRPr="00FF1261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 </w:t>
            </w:r>
            <w:r w:rsidR="00A41FC0" w:rsidRPr="00FF1261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and </w:t>
            </w:r>
            <w:r w:rsidR="005D5A69" w:rsidRPr="00FF1261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</w:t>
            </w:r>
            <w:r w:rsidR="005D5A69" w:rsidRPr="00FF1261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</w:t>
            </w:r>
            <w:r w:rsidR="005D5A69" w:rsidRPr="00FF1261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</w:t>
            </w:r>
            <w:r w:rsidR="005D5A69" w:rsidRPr="00FF1261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</w:t>
            </w:r>
            <w:r w:rsidR="005D5A69" w:rsidRPr="00FF1261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</w:t>
            </w:r>
            <w:r w:rsidR="005D5A69" w:rsidRPr="00FF1261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</w:t>
            </w:r>
            <w:r w:rsidR="005D5A69" w:rsidRPr="00FF1261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</w:t>
            </w:r>
            <w:r w:rsidR="005D5A69" w:rsidRPr="00FF1261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</w:t>
            </w:r>
            <w:r w:rsidR="005D5A69" w:rsidRPr="00FF1261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</w:t>
            </w:r>
            <w:r w:rsidR="00A41FC0" w:rsidRPr="00FF1261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 </w:t>
            </w:r>
            <w:r w:rsidR="005D5A69" w:rsidRPr="00FF1261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</w:t>
            </w:r>
            <w:r w:rsidR="005D5A69" w:rsidRPr="00FF1261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</w:t>
            </w:r>
            <w:r w:rsidR="005D5A69" w:rsidRPr="00FF1261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</w:t>
            </w:r>
            <w:r w:rsidR="005D5A69" w:rsidRPr="00FF1261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</w:t>
            </w:r>
            <w:r w:rsidR="005D5A69" w:rsidRPr="00FF1261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</w:t>
            </w:r>
            <w:r w:rsidR="00A41FC0" w:rsidRPr="00FF1261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 </w:t>
            </w:r>
            <w:r w:rsidR="005D5A69" w:rsidRPr="00FF1261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</w:t>
            </w:r>
            <w:r w:rsidR="005D5A69" w:rsidRPr="00FF1261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</w:t>
            </w:r>
            <w:r w:rsidR="005D5A69" w:rsidRPr="00FF1261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</w:t>
            </w:r>
            <w:r w:rsidR="005D5A69" w:rsidRPr="00FF1261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</w:t>
            </w:r>
            <w:r w:rsidR="005D5A69" w:rsidRPr="00FF1261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</w:t>
            </w:r>
            <w:r w:rsidR="005D5A69" w:rsidRPr="00FF1261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 from SHA’s project portfolio. </w:t>
            </w:r>
          </w:p>
          <w:p w14:paraId="5950B63D" w14:textId="3325D071" w:rsidR="003420C8" w:rsidRPr="007030DD" w:rsidRDefault="00CD637C" w:rsidP="007030DD">
            <w:pPr>
              <w:pStyle w:val="ListParagraph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</w:pPr>
            <w:r w:rsidRPr="007030DD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Develop an enterprise strategy for </w:t>
            </w:r>
            <w:r w:rsidR="00C33337" w:rsidRPr="007030DD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SHA </w:t>
            </w:r>
            <w:r w:rsidR="00057101" w:rsidRPr="007030DD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based on</w:t>
            </w:r>
            <w:r w:rsidR="003420C8" w:rsidRPr="007030DD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 geographic and technical areas of </w:t>
            </w:r>
            <w:r w:rsidR="00737837" w:rsidRPr="007030DD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comparative advantage </w:t>
            </w:r>
            <w:r w:rsidR="003420C8" w:rsidRPr="007030DD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for Self Help Africa’s enterprise development</w:t>
            </w:r>
            <w:r w:rsidRPr="007030DD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 in </w:t>
            </w:r>
            <w:r w:rsidR="00053FA1" w:rsidRPr="007030DD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our countries of operation</w:t>
            </w:r>
            <w:r w:rsidRPr="007030DD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.</w:t>
            </w:r>
          </w:p>
          <w:p w14:paraId="06DD8F7E" w14:textId="633B890B" w:rsidR="007030DD" w:rsidRPr="007030DD" w:rsidRDefault="007030DD" w:rsidP="007030DD">
            <w:pPr>
              <w:pStyle w:val="ListParagraph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</w:pPr>
            <w:r w:rsidRPr="007030DD">
              <w:rPr>
                <w:rFonts w:asciiTheme="minorHAnsi" w:hAnsiTheme="minorHAnsi"/>
                <w:color w:val="1A1A1A"/>
                <w:sz w:val="22"/>
                <w:szCs w:val="22"/>
                <w:lang w:val="en-US"/>
              </w:rPr>
              <w:t>Develop guidelines, assessment criteria and procedures for SHA commercial investments in SMEs</w:t>
            </w:r>
            <w:r>
              <w:rPr>
                <w:rFonts w:asciiTheme="minorHAnsi" w:hAnsiTheme="minorHAnsi"/>
                <w:color w:val="1A1A1A"/>
                <w:sz w:val="22"/>
                <w:szCs w:val="22"/>
                <w:lang w:val="en-US"/>
              </w:rPr>
              <w:t>.</w:t>
            </w:r>
          </w:p>
          <w:p w14:paraId="086C1A34" w14:textId="57986615" w:rsidR="003420C8" w:rsidRPr="007030DD" w:rsidRDefault="00576D5B" w:rsidP="007030DD">
            <w:pPr>
              <w:pStyle w:val="ListParagraph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</w:pPr>
            <w:r w:rsidRPr="007030DD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Strategic analysis of supply chains and growth options and the creation of medium- and long-term business strategies</w:t>
            </w:r>
            <w:r w:rsidR="00465785" w:rsidRPr="007030DD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.</w:t>
            </w:r>
          </w:p>
          <w:p w14:paraId="51F1321C" w14:textId="22B70506" w:rsidR="000D3B82" w:rsidRPr="007030DD" w:rsidRDefault="007736CE" w:rsidP="007030DD">
            <w:pPr>
              <w:pStyle w:val="ListParagraph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</w:pPr>
            <w:r w:rsidRPr="007030DD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I</w:t>
            </w:r>
            <w:r w:rsidR="000D3B82" w:rsidRPr="007030DD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dentify bottlenecks to enterprise development and identify strategies to address these through linkages with existing </w:t>
            </w:r>
            <w:r w:rsidR="00903450" w:rsidRPr="007030DD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projects with the country </w:t>
            </w:r>
            <w:proofErr w:type="spellStart"/>
            <w:r w:rsidR="00903450" w:rsidRPr="007030DD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programme</w:t>
            </w:r>
            <w:proofErr w:type="spellEnd"/>
            <w:r w:rsidR="00903450" w:rsidRPr="007030DD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.</w:t>
            </w:r>
          </w:p>
          <w:p w14:paraId="10B1818C" w14:textId="5ED95DCF" w:rsidR="00184252" w:rsidRPr="007030DD" w:rsidRDefault="00184252" w:rsidP="007030DD">
            <w:pPr>
              <w:pStyle w:val="ListParagraph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</w:pPr>
            <w:r w:rsidRPr="007030DD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Provide business support and training to </w:t>
            </w:r>
            <w:r w:rsidR="001C5CA0" w:rsidRPr="007030DD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identified/selected</w:t>
            </w:r>
            <w:r w:rsidRPr="007030DD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 enterprises </w:t>
            </w:r>
            <w:r w:rsidR="009825C5" w:rsidRPr="007030DD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on:</w:t>
            </w:r>
          </w:p>
          <w:p w14:paraId="46DA9FA6" w14:textId="40D63027" w:rsidR="00BB1BEB" w:rsidRPr="007030DD" w:rsidRDefault="002A3E46" w:rsidP="007030DD">
            <w:pPr>
              <w:pStyle w:val="ListParagraph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line="240" w:lineRule="auto"/>
              <w:ind w:left="1401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</w:pPr>
            <w:r w:rsidRPr="007030DD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Market analysis</w:t>
            </w:r>
          </w:p>
          <w:p w14:paraId="378F0A9B" w14:textId="77777777" w:rsidR="009825C5" w:rsidRPr="007030DD" w:rsidRDefault="009825C5" w:rsidP="007030DD">
            <w:pPr>
              <w:pStyle w:val="ListParagraph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line="240" w:lineRule="auto"/>
              <w:ind w:left="1401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</w:pPr>
            <w:r w:rsidRPr="007030DD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Developing business plans</w:t>
            </w:r>
          </w:p>
          <w:p w14:paraId="5F4862FD" w14:textId="77777777" w:rsidR="007030DD" w:rsidRPr="007030DD" w:rsidRDefault="007030DD" w:rsidP="007030D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ind w:left="1401"/>
              <w:rPr>
                <w:rFonts w:asciiTheme="minorHAnsi" w:hAnsiTheme="minorHAnsi"/>
                <w:sz w:val="22"/>
                <w:szCs w:val="22"/>
              </w:rPr>
            </w:pPr>
            <w:r w:rsidRPr="007030DD">
              <w:rPr>
                <w:rFonts w:asciiTheme="minorHAnsi" w:hAnsiTheme="minorHAnsi"/>
                <w:sz w:val="22"/>
                <w:szCs w:val="22"/>
              </w:rPr>
              <w:t>Governance training (Board)</w:t>
            </w:r>
          </w:p>
          <w:p w14:paraId="770A713A" w14:textId="77777777" w:rsidR="007030DD" w:rsidRPr="007030DD" w:rsidRDefault="007030DD" w:rsidP="007030D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ind w:left="1401"/>
              <w:rPr>
                <w:rFonts w:asciiTheme="minorHAnsi" w:hAnsiTheme="minorHAnsi"/>
                <w:sz w:val="22"/>
                <w:szCs w:val="22"/>
              </w:rPr>
            </w:pPr>
            <w:r w:rsidRPr="007030DD">
              <w:rPr>
                <w:rFonts w:asciiTheme="minorHAnsi" w:hAnsiTheme="minorHAnsi"/>
                <w:sz w:val="22"/>
                <w:szCs w:val="22"/>
              </w:rPr>
              <w:t>Tax and legal compliance</w:t>
            </w:r>
          </w:p>
          <w:p w14:paraId="66A6BECC" w14:textId="77777777" w:rsidR="007030DD" w:rsidRPr="007030DD" w:rsidRDefault="007030DD" w:rsidP="007030D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ind w:left="1401"/>
              <w:rPr>
                <w:rFonts w:asciiTheme="minorHAnsi" w:hAnsiTheme="minorHAnsi"/>
                <w:sz w:val="22"/>
                <w:szCs w:val="22"/>
              </w:rPr>
            </w:pPr>
            <w:r w:rsidRPr="007030DD">
              <w:rPr>
                <w:rFonts w:asciiTheme="minorHAnsi" w:hAnsiTheme="minorHAnsi"/>
                <w:sz w:val="22"/>
                <w:szCs w:val="22"/>
              </w:rPr>
              <w:t>Mentoring of management</w:t>
            </w:r>
          </w:p>
          <w:p w14:paraId="25F27433" w14:textId="77777777" w:rsidR="007030DD" w:rsidRPr="007030DD" w:rsidRDefault="007030DD" w:rsidP="007030D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ind w:left="1401"/>
              <w:rPr>
                <w:rFonts w:asciiTheme="minorHAnsi" w:hAnsiTheme="minorHAnsi"/>
                <w:sz w:val="22"/>
                <w:szCs w:val="22"/>
              </w:rPr>
            </w:pPr>
            <w:r w:rsidRPr="007030DD">
              <w:rPr>
                <w:rFonts w:asciiTheme="minorHAnsi" w:hAnsiTheme="minorHAnsi"/>
                <w:sz w:val="22"/>
                <w:szCs w:val="22"/>
              </w:rPr>
              <w:t>Exporting</w:t>
            </w:r>
          </w:p>
          <w:p w14:paraId="015B070B" w14:textId="6419A4F8" w:rsidR="009825C5" w:rsidRPr="007030DD" w:rsidRDefault="00BB1BEB" w:rsidP="007030DD">
            <w:pPr>
              <w:pStyle w:val="ListParagraph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line="240" w:lineRule="auto"/>
              <w:ind w:left="1401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</w:pPr>
            <w:r w:rsidRPr="007030DD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lastRenderedPageBreak/>
              <w:t>Accounting</w:t>
            </w:r>
            <w:r w:rsidR="009825C5" w:rsidRPr="007030DD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 practices</w:t>
            </w:r>
          </w:p>
          <w:p w14:paraId="0BED01A1" w14:textId="04067D5C" w:rsidR="009825C5" w:rsidRPr="007030DD" w:rsidRDefault="009825C5" w:rsidP="007030DD">
            <w:pPr>
              <w:pStyle w:val="ListParagraph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line="240" w:lineRule="auto"/>
              <w:ind w:left="1401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</w:pPr>
            <w:r w:rsidRPr="007030DD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Analysis of profit and loss statements</w:t>
            </w:r>
          </w:p>
          <w:p w14:paraId="6A8FEC28" w14:textId="1B3F847E" w:rsidR="00031922" w:rsidRPr="007030DD" w:rsidRDefault="00031922" w:rsidP="007030DD">
            <w:pPr>
              <w:pStyle w:val="ListParagraph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</w:pPr>
            <w:r w:rsidRPr="007030DD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Strategic analysis of market growth opportunities</w:t>
            </w:r>
          </w:p>
          <w:p w14:paraId="02B36008" w14:textId="0A0862C4" w:rsidR="000909A5" w:rsidRPr="007030DD" w:rsidRDefault="00014AED" w:rsidP="007030DD">
            <w:pPr>
              <w:pStyle w:val="ListParagraph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</w:pPr>
            <w:r w:rsidRPr="007030DD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Explore different options for enterprise development such as public/private partnerships, social enterprises and</w:t>
            </w:r>
            <w:r w:rsidR="00733FC1" w:rsidRPr="007030DD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 impact investment. </w:t>
            </w:r>
          </w:p>
          <w:p w14:paraId="44ACBBA8" w14:textId="0515179D" w:rsidR="0080561E" w:rsidRPr="007030DD" w:rsidRDefault="0080561E" w:rsidP="007030DD">
            <w:pPr>
              <w:pStyle w:val="ListParagraph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</w:pPr>
            <w:r w:rsidRPr="007030DD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Represent SHA in relevant fora.</w:t>
            </w:r>
          </w:p>
          <w:p w14:paraId="3C48C677" w14:textId="16DD86B6" w:rsidR="00EB10D1" w:rsidRPr="007030DD" w:rsidRDefault="0080561E" w:rsidP="007030DD">
            <w:pPr>
              <w:pStyle w:val="ListParagraph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7030DD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Any reasonable duty may be assigned that is consistent with the job and its level of responsibility.</w:t>
            </w:r>
          </w:p>
        </w:tc>
      </w:tr>
      <w:tr w:rsidR="00DA4CB9" w:rsidRPr="007030DD" w14:paraId="1D92A2A7" w14:textId="77777777" w:rsidTr="002322A4">
        <w:tc>
          <w:tcPr>
            <w:tcW w:w="2285" w:type="dxa"/>
          </w:tcPr>
          <w:p w14:paraId="4D77C217" w14:textId="1E642C5C" w:rsidR="00DA4CB9" w:rsidRPr="007030DD" w:rsidRDefault="00DA4CB9" w:rsidP="007030DD">
            <w:pPr>
              <w:spacing w:line="240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b/>
                <w:sz w:val="22"/>
                <w:szCs w:val="22"/>
              </w:rPr>
              <w:lastRenderedPageBreak/>
              <w:t>Key Relationships:</w:t>
            </w:r>
          </w:p>
        </w:tc>
        <w:tc>
          <w:tcPr>
            <w:tcW w:w="7371" w:type="dxa"/>
          </w:tcPr>
          <w:p w14:paraId="065DBC9C" w14:textId="77777777" w:rsidR="00DA4CB9" w:rsidRPr="007030DD" w:rsidRDefault="00DA4CB9" w:rsidP="007030DD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b/>
                <w:sz w:val="22"/>
                <w:szCs w:val="22"/>
              </w:rPr>
              <w:t>Internal</w:t>
            </w:r>
          </w:p>
          <w:p w14:paraId="55194E63" w14:textId="67957ACE" w:rsidR="00DA4CB9" w:rsidRPr="007030DD" w:rsidRDefault="00053FA1" w:rsidP="007030D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sz w:val="22"/>
                <w:szCs w:val="22"/>
              </w:rPr>
              <w:t>Programmes Director</w:t>
            </w:r>
          </w:p>
          <w:p w14:paraId="4500F9C9" w14:textId="2F5C82C7" w:rsidR="00795D14" w:rsidRPr="007030DD" w:rsidRDefault="00053FA1" w:rsidP="007030D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sz w:val="22"/>
                <w:szCs w:val="22"/>
              </w:rPr>
              <w:t>Enterprise Advisor</w:t>
            </w:r>
          </w:p>
          <w:p w14:paraId="45E7109F" w14:textId="0D174889" w:rsidR="008D572E" w:rsidRPr="007030DD" w:rsidRDefault="00B92205" w:rsidP="007030D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sz w:val="22"/>
                <w:szCs w:val="22"/>
              </w:rPr>
              <w:t>Country Directors</w:t>
            </w:r>
          </w:p>
          <w:p w14:paraId="4C758C49" w14:textId="41EE433B" w:rsidR="008D572E" w:rsidRPr="007030DD" w:rsidRDefault="008D572E" w:rsidP="007030D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sz w:val="22"/>
                <w:szCs w:val="22"/>
              </w:rPr>
              <w:t>Programme Quality Team</w:t>
            </w:r>
            <w:r w:rsidR="00465785" w:rsidRPr="007030DD">
              <w:rPr>
                <w:rFonts w:asciiTheme="minorHAnsi" w:hAnsiTheme="minorHAnsi" w:cs="Tahoma"/>
                <w:sz w:val="22"/>
                <w:szCs w:val="22"/>
              </w:rPr>
              <w:t xml:space="preserve"> (Head Office)</w:t>
            </w:r>
          </w:p>
          <w:p w14:paraId="5493B545" w14:textId="4E0C032E" w:rsidR="009D0FCD" w:rsidRPr="007030DD" w:rsidRDefault="0051204B" w:rsidP="007030D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sz w:val="22"/>
                <w:szCs w:val="22"/>
              </w:rPr>
              <w:t>Programme Support team</w:t>
            </w:r>
            <w:r w:rsidR="00465785" w:rsidRPr="007030DD">
              <w:rPr>
                <w:rFonts w:asciiTheme="minorHAnsi" w:hAnsiTheme="minorHAnsi" w:cs="Tahoma"/>
                <w:sz w:val="22"/>
                <w:szCs w:val="22"/>
              </w:rPr>
              <w:t xml:space="preserve"> (Head Office)</w:t>
            </w:r>
          </w:p>
          <w:p w14:paraId="419DEF5C" w14:textId="444C5B31" w:rsidR="008D572E" w:rsidRPr="007030DD" w:rsidRDefault="008D572E" w:rsidP="007030D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sz w:val="22"/>
                <w:szCs w:val="22"/>
              </w:rPr>
              <w:t>Programme Funding Team</w:t>
            </w:r>
            <w:r w:rsidR="00465785" w:rsidRPr="007030DD">
              <w:rPr>
                <w:rFonts w:asciiTheme="minorHAnsi" w:hAnsiTheme="minorHAnsi" w:cs="Tahoma"/>
                <w:sz w:val="22"/>
                <w:szCs w:val="22"/>
              </w:rPr>
              <w:t xml:space="preserve"> (Head Office)</w:t>
            </w:r>
          </w:p>
          <w:p w14:paraId="552DB3BF" w14:textId="1502F21C" w:rsidR="008D572E" w:rsidRPr="007030DD" w:rsidRDefault="008D572E" w:rsidP="007030DD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55558E3D" w14:textId="77777777" w:rsidR="00DA4CB9" w:rsidRPr="007030DD" w:rsidRDefault="00DA4CB9" w:rsidP="007030DD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b/>
                <w:sz w:val="22"/>
                <w:szCs w:val="22"/>
              </w:rPr>
              <w:t>External</w:t>
            </w:r>
          </w:p>
          <w:p w14:paraId="4E3E8A8F" w14:textId="41F1D3F0" w:rsidR="00DA4CB9" w:rsidRPr="007030DD" w:rsidRDefault="00BD191A" w:rsidP="007030D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sz w:val="22"/>
                <w:szCs w:val="22"/>
              </w:rPr>
              <w:t>Pr</w:t>
            </w:r>
            <w:r w:rsidR="00B92205" w:rsidRPr="007030DD">
              <w:rPr>
                <w:rFonts w:asciiTheme="minorHAnsi" w:hAnsiTheme="minorHAnsi" w:cs="Tahoma"/>
                <w:sz w:val="22"/>
                <w:szCs w:val="22"/>
              </w:rPr>
              <w:t xml:space="preserve">ivate sector </w:t>
            </w:r>
            <w:r w:rsidRPr="007030DD">
              <w:rPr>
                <w:rFonts w:asciiTheme="minorHAnsi" w:hAnsiTheme="minorHAnsi" w:cs="Tahoma"/>
                <w:sz w:val="22"/>
                <w:szCs w:val="22"/>
              </w:rPr>
              <w:t>Partners</w:t>
            </w:r>
          </w:p>
          <w:p w14:paraId="796C9257" w14:textId="75956BCF" w:rsidR="00127494" w:rsidRPr="007030DD" w:rsidRDefault="00B92205" w:rsidP="007030D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sz w:val="22"/>
                <w:szCs w:val="22"/>
              </w:rPr>
              <w:t>Impact Investors</w:t>
            </w:r>
          </w:p>
          <w:p w14:paraId="2D0EDD10" w14:textId="2F8AC321" w:rsidR="0051204B" w:rsidRPr="007030DD" w:rsidRDefault="0051204B" w:rsidP="007030D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sz w:val="22"/>
                <w:szCs w:val="22"/>
              </w:rPr>
              <w:t xml:space="preserve">Ministries of Agriculture (Central, </w:t>
            </w:r>
            <w:r w:rsidR="00127494" w:rsidRPr="007030DD">
              <w:rPr>
                <w:rFonts w:asciiTheme="minorHAnsi" w:hAnsiTheme="minorHAnsi" w:cs="Tahoma"/>
                <w:sz w:val="22"/>
                <w:szCs w:val="22"/>
              </w:rPr>
              <w:t>Decentralised and research)</w:t>
            </w:r>
          </w:p>
          <w:p w14:paraId="505665F7" w14:textId="041D321F" w:rsidR="00BD191A" w:rsidRPr="007030DD" w:rsidRDefault="00BD191A" w:rsidP="007030DD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DA4CB9" w:rsidRPr="007030DD" w14:paraId="37A60ACB" w14:textId="77777777" w:rsidTr="002322A4">
        <w:tc>
          <w:tcPr>
            <w:tcW w:w="2285" w:type="dxa"/>
          </w:tcPr>
          <w:p w14:paraId="1D76A60E" w14:textId="524EFDA9" w:rsidR="00DA4CB9" w:rsidRPr="007030DD" w:rsidRDefault="00DA4CB9" w:rsidP="007030DD">
            <w:pPr>
              <w:spacing w:line="240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b/>
                <w:sz w:val="22"/>
                <w:szCs w:val="22"/>
              </w:rPr>
              <w:t>Knowledge and Experience</w:t>
            </w:r>
            <w:r w:rsidR="007030DD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7371" w:type="dxa"/>
          </w:tcPr>
          <w:p w14:paraId="6E342422" w14:textId="748F25F3" w:rsidR="004C6D9A" w:rsidRPr="007030DD" w:rsidRDefault="005C19F2" w:rsidP="007030DD">
            <w:pPr>
              <w:numPr>
                <w:ilvl w:val="0"/>
                <w:numId w:val="51"/>
              </w:numPr>
              <w:spacing w:line="24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sz w:val="22"/>
                <w:szCs w:val="22"/>
              </w:rPr>
              <w:t xml:space="preserve">A minimum of </w:t>
            </w:r>
            <w:r w:rsidR="005579BF" w:rsidRPr="007030DD">
              <w:rPr>
                <w:rFonts w:asciiTheme="minorHAnsi" w:hAnsiTheme="minorHAnsi" w:cs="Tahoma"/>
                <w:sz w:val="22"/>
                <w:szCs w:val="22"/>
              </w:rPr>
              <w:t>10</w:t>
            </w:r>
            <w:r w:rsidR="004C6D9A" w:rsidRPr="007030DD">
              <w:rPr>
                <w:rFonts w:asciiTheme="minorHAnsi" w:hAnsiTheme="minorHAnsi" w:cs="Tahoma"/>
                <w:sz w:val="22"/>
                <w:szCs w:val="22"/>
              </w:rPr>
              <w:t xml:space="preserve"> years experience in an enterprise development role of a similar kind </w:t>
            </w:r>
            <w:r w:rsidR="005579BF" w:rsidRPr="007030DD">
              <w:rPr>
                <w:rFonts w:asciiTheme="minorHAnsi" w:hAnsiTheme="minorHAnsi" w:cs="Tahoma"/>
                <w:sz w:val="22"/>
                <w:szCs w:val="22"/>
              </w:rPr>
              <w:t>or own business development</w:t>
            </w:r>
          </w:p>
          <w:p w14:paraId="6FF8EF22" w14:textId="4EDDD463" w:rsidR="004C6D9A" w:rsidRPr="007030DD" w:rsidRDefault="007030DD" w:rsidP="007030DD">
            <w:pPr>
              <w:numPr>
                <w:ilvl w:val="0"/>
                <w:numId w:val="51"/>
              </w:numPr>
              <w:spacing w:line="24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sz w:val="22"/>
                <w:szCs w:val="22"/>
              </w:rPr>
              <w:t>Evidence of s</w:t>
            </w:r>
            <w:r w:rsidR="004C6D9A" w:rsidRPr="007030DD">
              <w:rPr>
                <w:rFonts w:asciiTheme="minorHAnsi" w:hAnsiTheme="minorHAnsi" w:cs="Tahoma"/>
                <w:sz w:val="22"/>
                <w:szCs w:val="22"/>
              </w:rPr>
              <w:t xml:space="preserve">trong private sector experience and entrepreneurial skills </w:t>
            </w:r>
          </w:p>
          <w:p w14:paraId="3BFAE4F6" w14:textId="77777777" w:rsidR="004C6D9A" w:rsidRPr="007030DD" w:rsidRDefault="004C6D9A" w:rsidP="007030DD">
            <w:pPr>
              <w:numPr>
                <w:ilvl w:val="0"/>
                <w:numId w:val="51"/>
              </w:numPr>
              <w:spacing w:line="24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sz w:val="22"/>
                <w:szCs w:val="22"/>
              </w:rPr>
              <w:t xml:space="preserve">Proven track record of developing and/or evaluating complex client business plans </w:t>
            </w:r>
          </w:p>
          <w:p w14:paraId="6BCD2234" w14:textId="41B867E1" w:rsidR="00F14785" w:rsidRPr="007030DD" w:rsidRDefault="004C6D9A" w:rsidP="007030DD">
            <w:pPr>
              <w:numPr>
                <w:ilvl w:val="0"/>
                <w:numId w:val="51"/>
              </w:numPr>
              <w:spacing w:line="24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sz w:val="22"/>
                <w:szCs w:val="22"/>
              </w:rPr>
              <w:t xml:space="preserve">Excellent problem solving and analytical skills </w:t>
            </w:r>
          </w:p>
        </w:tc>
      </w:tr>
      <w:tr w:rsidR="00DA4CB9" w:rsidRPr="007030DD" w14:paraId="0E18D6D6" w14:textId="77777777" w:rsidTr="002322A4">
        <w:tc>
          <w:tcPr>
            <w:tcW w:w="2285" w:type="dxa"/>
          </w:tcPr>
          <w:p w14:paraId="77F8E8C8" w14:textId="3B661303" w:rsidR="00DA4CB9" w:rsidRPr="007030DD" w:rsidRDefault="00DA4CB9" w:rsidP="00451F22">
            <w:pPr>
              <w:spacing w:before="60" w:after="60" w:line="240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b/>
                <w:sz w:val="22"/>
                <w:szCs w:val="22"/>
              </w:rPr>
              <w:t>Qualifications/Other Requirements</w:t>
            </w:r>
            <w:r w:rsidR="007030DD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7371" w:type="dxa"/>
          </w:tcPr>
          <w:p w14:paraId="255149AF" w14:textId="656920D7" w:rsidR="00BE7B6C" w:rsidRPr="007030DD" w:rsidRDefault="00DA4CB9" w:rsidP="00903450">
            <w:pPr>
              <w:spacing w:before="60" w:after="60" w:line="240" w:lineRule="auto"/>
              <w:jc w:val="both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Essential</w:t>
            </w:r>
          </w:p>
          <w:p w14:paraId="3A84896E" w14:textId="7A661F50" w:rsidR="00BE7B6C" w:rsidRPr="007030DD" w:rsidRDefault="003A1A53" w:rsidP="007030DD">
            <w:pPr>
              <w:numPr>
                <w:ilvl w:val="0"/>
                <w:numId w:val="51"/>
              </w:numPr>
              <w:spacing w:line="24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sz w:val="22"/>
                <w:szCs w:val="22"/>
              </w:rPr>
              <w:t xml:space="preserve">Master’s </w:t>
            </w:r>
            <w:r w:rsidR="00BE7B6C" w:rsidRPr="007030DD">
              <w:rPr>
                <w:rFonts w:asciiTheme="minorHAnsi" w:hAnsiTheme="minorHAnsi" w:cs="Tahoma"/>
                <w:sz w:val="22"/>
                <w:szCs w:val="22"/>
              </w:rPr>
              <w:t>Degree in Business, Economics, Finance, or Accounting</w:t>
            </w:r>
            <w:r w:rsidR="007030DD">
              <w:rPr>
                <w:rFonts w:asciiTheme="minorHAnsi" w:hAnsiTheme="minorHAnsi" w:cs="Tahoma"/>
                <w:sz w:val="22"/>
                <w:szCs w:val="22"/>
              </w:rPr>
              <w:t xml:space="preserve"> - </w:t>
            </w:r>
            <w:r w:rsidR="00BE7B6C" w:rsidRPr="007030DD">
              <w:rPr>
                <w:rFonts w:asciiTheme="minorHAnsi" w:hAnsiTheme="minorHAnsi" w:cs="Tahoma"/>
                <w:sz w:val="22"/>
                <w:szCs w:val="22"/>
              </w:rPr>
              <w:t>Master’s o</w:t>
            </w:r>
            <w:r w:rsidR="007030DD">
              <w:rPr>
                <w:rFonts w:asciiTheme="minorHAnsi" w:hAnsiTheme="minorHAnsi" w:cs="Tahoma"/>
                <w:sz w:val="22"/>
                <w:szCs w:val="22"/>
              </w:rPr>
              <w:t>f Business Administration an advantage</w:t>
            </w:r>
          </w:p>
          <w:p w14:paraId="0999060C" w14:textId="37512384" w:rsidR="00BE7B6C" w:rsidRPr="007030DD" w:rsidRDefault="00BE7B6C" w:rsidP="007030DD">
            <w:pPr>
              <w:numPr>
                <w:ilvl w:val="0"/>
                <w:numId w:val="51"/>
              </w:numPr>
              <w:spacing w:line="24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sz w:val="22"/>
                <w:szCs w:val="22"/>
              </w:rPr>
              <w:t xml:space="preserve">Strong experience in finance or business consulting sectors </w:t>
            </w:r>
          </w:p>
          <w:p w14:paraId="0E8672EE" w14:textId="4EAE0A2D" w:rsidR="00BD6D6D" w:rsidRPr="007030DD" w:rsidRDefault="00BD6D6D" w:rsidP="007030DD">
            <w:pPr>
              <w:numPr>
                <w:ilvl w:val="0"/>
                <w:numId w:val="51"/>
              </w:numPr>
              <w:spacing w:line="24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sz w:val="22"/>
                <w:szCs w:val="22"/>
              </w:rPr>
              <w:t>Experie</w:t>
            </w:r>
            <w:r w:rsidR="007030DD">
              <w:rPr>
                <w:rFonts w:asciiTheme="minorHAnsi" w:hAnsiTheme="minorHAnsi" w:cs="Tahoma"/>
                <w:sz w:val="22"/>
                <w:szCs w:val="22"/>
              </w:rPr>
              <w:t>nce in agriculture sector an advantage</w:t>
            </w:r>
          </w:p>
          <w:p w14:paraId="1D77EBB5" w14:textId="7139D57F" w:rsidR="00BE7B6C" w:rsidRPr="007030DD" w:rsidRDefault="00BE7B6C" w:rsidP="007030DD">
            <w:pPr>
              <w:numPr>
                <w:ilvl w:val="0"/>
                <w:numId w:val="51"/>
              </w:numPr>
              <w:spacing w:line="24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sz w:val="22"/>
                <w:szCs w:val="22"/>
              </w:rPr>
              <w:t xml:space="preserve">Strong financial analysis and management skills, including the ability to create and analyze financial models </w:t>
            </w:r>
          </w:p>
          <w:p w14:paraId="1C9A4B7C" w14:textId="4A179680" w:rsidR="00BE7B6C" w:rsidRPr="007030DD" w:rsidRDefault="00BE7B6C" w:rsidP="007030DD">
            <w:pPr>
              <w:numPr>
                <w:ilvl w:val="0"/>
                <w:numId w:val="51"/>
              </w:numPr>
              <w:spacing w:line="24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sz w:val="22"/>
                <w:szCs w:val="22"/>
              </w:rPr>
              <w:t xml:space="preserve">Willingness to travel up to </w:t>
            </w:r>
            <w:r w:rsidR="00BD6D6D" w:rsidRPr="007030DD">
              <w:rPr>
                <w:rFonts w:asciiTheme="minorHAnsi" w:hAnsiTheme="minorHAnsi" w:cs="Tahoma"/>
                <w:sz w:val="22"/>
                <w:szCs w:val="22"/>
              </w:rPr>
              <w:t>30%</w:t>
            </w:r>
            <w:r w:rsidRPr="007030DD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14:paraId="664E8785" w14:textId="5A3DDBD0" w:rsidR="00BE7B6C" w:rsidRPr="007030DD" w:rsidRDefault="00BE7B6C" w:rsidP="007030DD">
            <w:pPr>
              <w:numPr>
                <w:ilvl w:val="0"/>
                <w:numId w:val="51"/>
              </w:numPr>
              <w:spacing w:line="24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sz w:val="22"/>
                <w:szCs w:val="22"/>
              </w:rPr>
              <w:t xml:space="preserve">Strong skills in Microsoft business software (Word, Excel and PowerPoint) </w:t>
            </w:r>
          </w:p>
          <w:p w14:paraId="6DB1F159" w14:textId="0665DECF" w:rsidR="00BE7B6C" w:rsidRPr="007030DD" w:rsidRDefault="005579BF" w:rsidP="007030DD">
            <w:pPr>
              <w:numPr>
                <w:ilvl w:val="0"/>
                <w:numId w:val="51"/>
              </w:numPr>
              <w:spacing w:line="24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sz w:val="22"/>
                <w:szCs w:val="22"/>
              </w:rPr>
              <w:t>Fluent communication skills in</w:t>
            </w:r>
            <w:r w:rsidR="002F36C5" w:rsidRPr="007030DD">
              <w:rPr>
                <w:rFonts w:asciiTheme="minorHAnsi" w:hAnsiTheme="minorHAnsi" w:cs="Tahoma"/>
                <w:sz w:val="22"/>
                <w:szCs w:val="22"/>
              </w:rPr>
              <w:t xml:space="preserve"> written and spoken English. French desirable</w:t>
            </w:r>
          </w:p>
          <w:p w14:paraId="71A68DCC" w14:textId="77777777" w:rsidR="007030DD" w:rsidRPr="007030DD" w:rsidRDefault="00BE7B6C" w:rsidP="007030DD">
            <w:pPr>
              <w:numPr>
                <w:ilvl w:val="0"/>
                <w:numId w:val="51"/>
              </w:numPr>
              <w:spacing w:before="60" w:after="60" w:line="240" w:lineRule="auto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sz w:val="22"/>
                <w:szCs w:val="22"/>
              </w:rPr>
              <w:t>Ability to develop well written reports that concisely and clearly state the issues and recommendations</w:t>
            </w:r>
            <w:r w:rsidR="00BD6D6D" w:rsidRPr="007030DD">
              <w:rPr>
                <w:rFonts w:asciiTheme="minorHAnsi" w:hAnsiTheme="minorHAnsi" w:cs="Tahoma"/>
                <w:sz w:val="22"/>
                <w:szCs w:val="22"/>
              </w:rPr>
              <w:t>.</w:t>
            </w:r>
          </w:p>
          <w:p w14:paraId="3518332F" w14:textId="1D9AAF97" w:rsidR="007030DD" w:rsidRPr="007030DD" w:rsidRDefault="007030DD" w:rsidP="007030DD">
            <w:pPr>
              <w:numPr>
                <w:ilvl w:val="0"/>
                <w:numId w:val="51"/>
              </w:numPr>
              <w:spacing w:before="60" w:after="60" w:line="240" w:lineRule="auto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bCs/>
                <w:sz w:val="22"/>
                <w:szCs w:val="22"/>
              </w:rPr>
              <w:t>Excellent communication skills.</w:t>
            </w:r>
          </w:p>
          <w:p w14:paraId="7C7066BD" w14:textId="77777777" w:rsidR="007030DD" w:rsidRPr="007030DD" w:rsidRDefault="007030DD" w:rsidP="007030DD">
            <w:pPr>
              <w:numPr>
                <w:ilvl w:val="0"/>
                <w:numId w:val="51"/>
              </w:numPr>
              <w:spacing w:before="60" w:after="60" w:line="240" w:lineRule="auto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bCs/>
                <w:sz w:val="22"/>
                <w:szCs w:val="22"/>
              </w:rPr>
              <w:t>Ability to work as part of an international team across jurisdictions and cultures.</w:t>
            </w:r>
          </w:p>
          <w:p w14:paraId="7F226A9A" w14:textId="77777777" w:rsidR="007030DD" w:rsidRPr="007030DD" w:rsidRDefault="007030DD" w:rsidP="007030DD">
            <w:pPr>
              <w:numPr>
                <w:ilvl w:val="0"/>
                <w:numId w:val="51"/>
              </w:numPr>
              <w:spacing w:before="60" w:after="60" w:line="240" w:lineRule="auto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bCs/>
                <w:sz w:val="22"/>
                <w:szCs w:val="22"/>
              </w:rPr>
              <w:t>Ability to work with minimum supervision.</w:t>
            </w:r>
          </w:p>
          <w:p w14:paraId="66607F38" w14:textId="77777777" w:rsidR="007030DD" w:rsidRPr="007030DD" w:rsidRDefault="007030DD" w:rsidP="007030DD">
            <w:pPr>
              <w:numPr>
                <w:ilvl w:val="0"/>
                <w:numId w:val="51"/>
              </w:numPr>
              <w:spacing w:before="60" w:after="60" w:line="240" w:lineRule="auto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bCs/>
                <w:sz w:val="22"/>
                <w:szCs w:val="22"/>
              </w:rPr>
              <w:t>Ability to train and mentor others.</w:t>
            </w:r>
          </w:p>
          <w:p w14:paraId="5E84E315" w14:textId="1EFD6921" w:rsidR="00BE7B6C" w:rsidRPr="007030DD" w:rsidRDefault="007030DD" w:rsidP="007030DD">
            <w:pPr>
              <w:numPr>
                <w:ilvl w:val="0"/>
                <w:numId w:val="51"/>
              </w:numPr>
              <w:spacing w:line="24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bCs/>
                <w:sz w:val="22"/>
                <w:szCs w:val="22"/>
              </w:rPr>
              <w:t>Ability to solve problems and take corrective action.</w:t>
            </w:r>
            <w:r w:rsidR="00BE7B6C" w:rsidRPr="007030DD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14:paraId="1399CB4C" w14:textId="39132D69" w:rsidR="00A4172E" w:rsidRPr="007030DD" w:rsidRDefault="00A4172E" w:rsidP="0046578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030DD" w:rsidRPr="007030DD" w14:paraId="3F65CAE9" w14:textId="77777777" w:rsidTr="002322A4">
        <w:tc>
          <w:tcPr>
            <w:tcW w:w="2285" w:type="dxa"/>
          </w:tcPr>
          <w:p w14:paraId="5EEBA671" w14:textId="55F43307" w:rsidR="007030DD" w:rsidRPr="007030DD" w:rsidRDefault="007030DD" w:rsidP="00451F22">
            <w:pPr>
              <w:spacing w:before="60" w:after="60" w:line="240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b/>
                <w:sz w:val="22"/>
                <w:szCs w:val="22"/>
              </w:rPr>
              <w:t>Role Competencies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7371" w:type="dxa"/>
          </w:tcPr>
          <w:p w14:paraId="3F2611A7" w14:textId="77777777" w:rsidR="007030DD" w:rsidRPr="007030DD" w:rsidRDefault="007030DD" w:rsidP="007030DD">
            <w:pPr>
              <w:pStyle w:val="ListParagraph"/>
              <w:numPr>
                <w:ilvl w:val="0"/>
                <w:numId w:val="58"/>
              </w:numPr>
              <w:rPr>
                <w:rFonts w:asciiTheme="minorHAnsi" w:hAnsiTheme="minorHAnsi"/>
                <w:sz w:val="22"/>
                <w:szCs w:val="22"/>
              </w:rPr>
            </w:pPr>
            <w:r w:rsidRPr="007030DD">
              <w:rPr>
                <w:rFonts w:asciiTheme="minorHAnsi" w:hAnsiTheme="minorHAnsi"/>
                <w:b/>
                <w:sz w:val="22"/>
                <w:szCs w:val="22"/>
              </w:rPr>
              <w:t xml:space="preserve">Managing yourself </w:t>
            </w:r>
            <w:r w:rsidRPr="007030DD">
              <w:rPr>
                <w:rFonts w:asciiTheme="minorHAnsi" w:hAnsiTheme="minorHAnsi"/>
                <w:sz w:val="22"/>
                <w:szCs w:val="22"/>
              </w:rPr>
              <w:t>– Holds an awareness of own abilities and areas for development; adapts and uses abilities to work well with others and to help achieve objectives.</w:t>
            </w:r>
          </w:p>
          <w:p w14:paraId="328018AC" w14:textId="6BF6BA81" w:rsidR="007030DD" w:rsidRPr="007030DD" w:rsidRDefault="007030DD" w:rsidP="007030DD">
            <w:pPr>
              <w:pStyle w:val="ListParagraph"/>
              <w:numPr>
                <w:ilvl w:val="0"/>
                <w:numId w:val="58"/>
              </w:numPr>
              <w:rPr>
                <w:rFonts w:asciiTheme="minorHAnsi" w:hAnsiTheme="minorHAnsi"/>
                <w:sz w:val="22"/>
                <w:szCs w:val="22"/>
              </w:rPr>
            </w:pPr>
            <w:r w:rsidRPr="007030DD">
              <w:rPr>
                <w:rFonts w:asciiTheme="minorHAnsi" w:hAnsiTheme="minorHAnsi"/>
                <w:b/>
                <w:sz w:val="22"/>
                <w:szCs w:val="22"/>
              </w:rPr>
              <w:t>Leadership</w:t>
            </w:r>
            <w:r w:rsidRPr="007030DD">
              <w:rPr>
                <w:rFonts w:asciiTheme="minorHAnsi" w:hAnsiTheme="minorHAnsi"/>
                <w:sz w:val="22"/>
                <w:szCs w:val="22"/>
              </w:rPr>
              <w:t xml:space="preserve"> – Acts to inspire others by clearly articulating and demonstrating the values and principles that underpin work. Holds a sense of pride in Self Help Africa and has loyalty to the organisation. Supports others to achieve excellent results.</w:t>
            </w:r>
          </w:p>
          <w:p w14:paraId="773F52A0" w14:textId="3C2D7FEE" w:rsidR="007030DD" w:rsidRPr="007030DD" w:rsidRDefault="007030DD" w:rsidP="007030DD">
            <w:pPr>
              <w:numPr>
                <w:ilvl w:val="0"/>
                <w:numId w:val="33"/>
              </w:numPr>
              <w:ind w:left="409"/>
              <w:rPr>
                <w:rFonts w:asciiTheme="minorHAnsi" w:hAnsiTheme="minorHAnsi"/>
                <w:sz w:val="22"/>
                <w:szCs w:val="22"/>
              </w:rPr>
            </w:pPr>
            <w:r w:rsidRPr="007030DD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Communicating and working with others </w:t>
            </w:r>
            <w:r w:rsidRPr="007030DD">
              <w:rPr>
                <w:rFonts w:asciiTheme="minorHAnsi" w:hAnsiTheme="minorHAnsi"/>
                <w:sz w:val="22"/>
                <w:szCs w:val="22"/>
              </w:rPr>
              <w:t>– Uses the most appropriate channel to share information with others both inside and outside Self Help Africa; adapts the message to meet the communication needs of the audience.</w:t>
            </w:r>
          </w:p>
          <w:p w14:paraId="5351C3A7" w14:textId="1E1BDB19" w:rsidR="007030DD" w:rsidRPr="007030DD" w:rsidRDefault="007030DD" w:rsidP="007030DD">
            <w:pPr>
              <w:numPr>
                <w:ilvl w:val="0"/>
                <w:numId w:val="33"/>
              </w:numPr>
              <w:ind w:left="409"/>
              <w:rPr>
                <w:rFonts w:asciiTheme="minorHAnsi" w:hAnsiTheme="minorHAnsi"/>
                <w:sz w:val="22"/>
                <w:szCs w:val="22"/>
              </w:rPr>
            </w:pPr>
            <w:r w:rsidRPr="007030DD">
              <w:rPr>
                <w:rFonts w:asciiTheme="minorHAnsi" w:hAnsiTheme="minorHAnsi"/>
                <w:b/>
                <w:sz w:val="22"/>
                <w:szCs w:val="22"/>
              </w:rPr>
              <w:t>Delivering results</w:t>
            </w:r>
            <w:r w:rsidRPr="007030DD">
              <w:rPr>
                <w:rFonts w:asciiTheme="minorHAnsi" w:hAnsiTheme="minorHAnsi"/>
                <w:sz w:val="22"/>
                <w:szCs w:val="22"/>
              </w:rPr>
              <w:t xml:space="preserve"> – Systematically develops plans towards achieving Self Help Africa’s objectives and delivers on commitments; uses appropriate techniques to help achieve agreed objectives.</w:t>
            </w:r>
          </w:p>
          <w:p w14:paraId="02CBBD5B" w14:textId="09B7BD02" w:rsidR="007030DD" w:rsidRPr="007030DD" w:rsidRDefault="007030DD" w:rsidP="007030DD">
            <w:pPr>
              <w:numPr>
                <w:ilvl w:val="0"/>
                <w:numId w:val="33"/>
              </w:numPr>
              <w:ind w:left="409"/>
              <w:rPr>
                <w:rFonts w:asciiTheme="minorHAnsi" w:hAnsiTheme="minorHAnsi"/>
                <w:sz w:val="22"/>
                <w:szCs w:val="22"/>
              </w:rPr>
            </w:pPr>
            <w:r w:rsidRPr="007030DD">
              <w:rPr>
                <w:rFonts w:asciiTheme="minorHAnsi" w:hAnsiTheme="minorHAnsi"/>
                <w:b/>
                <w:sz w:val="22"/>
                <w:szCs w:val="22"/>
              </w:rPr>
              <w:t>Planning and decision-making</w:t>
            </w:r>
            <w:r w:rsidRPr="007030DD">
              <w:rPr>
                <w:rFonts w:asciiTheme="minorHAnsi" w:hAnsiTheme="minorHAnsi"/>
                <w:sz w:val="22"/>
                <w:szCs w:val="22"/>
              </w:rPr>
              <w:t xml:space="preserve"> – Systematically develops plans towards achieving Self Help Africa’s objectives and delivers on commitments; makes clear, informed and timely decisions appropriate to role, in the interests of Self Help Africa and those we work with.</w:t>
            </w:r>
          </w:p>
          <w:p w14:paraId="5D2BFDCF" w14:textId="3964CA25" w:rsidR="007030DD" w:rsidRPr="007030DD" w:rsidRDefault="007030DD" w:rsidP="007030DD">
            <w:pPr>
              <w:numPr>
                <w:ilvl w:val="0"/>
                <w:numId w:val="33"/>
              </w:numPr>
              <w:ind w:left="409"/>
              <w:rPr>
                <w:rFonts w:asciiTheme="minorHAnsi" w:hAnsiTheme="minorHAnsi"/>
                <w:sz w:val="22"/>
                <w:szCs w:val="22"/>
              </w:rPr>
            </w:pPr>
            <w:r w:rsidRPr="007030DD">
              <w:rPr>
                <w:rFonts w:asciiTheme="minorHAnsi" w:hAnsiTheme="minorHAnsi"/>
                <w:b/>
                <w:sz w:val="22"/>
                <w:szCs w:val="22"/>
              </w:rPr>
              <w:t>Creativity and innovation</w:t>
            </w:r>
            <w:r w:rsidRPr="007030DD">
              <w:rPr>
                <w:rFonts w:asciiTheme="minorHAnsi" w:hAnsiTheme="minorHAnsi"/>
                <w:sz w:val="22"/>
                <w:szCs w:val="22"/>
              </w:rPr>
              <w:t xml:space="preserve"> – Seeks out, develops and successfully implements new ideas that further the needs of Self Help Africa and those we work with; builds on proven approaches and learns from ongoing work to improve it.</w:t>
            </w:r>
          </w:p>
          <w:p w14:paraId="115D3277" w14:textId="422494BD" w:rsidR="007030DD" w:rsidRPr="007030DD" w:rsidRDefault="007030DD" w:rsidP="007030DD">
            <w:pPr>
              <w:numPr>
                <w:ilvl w:val="0"/>
                <w:numId w:val="33"/>
              </w:numPr>
              <w:ind w:left="409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7030DD">
              <w:rPr>
                <w:rFonts w:asciiTheme="minorHAnsi" w:hAnsiTheme="minorHAnsi"/>
                <w:b/>
                <w:sz w:val="22"/>
                <w:szCs w:val="22"/>
              </w:rPr>
              <w:t>Influence, advocacy and networking</w:t>
            </w:r>
            <w:r w:rsidRPr="007030DD">
              <w:rPr>
                <w:rFonts w:asciiTheme="minorHAnsi" w:hAnsiTheme="minorHAnsi"/>
                <w:sz w:val="22"/>
                <w:szCs w:val="22"/>
              </w:rPr>
              <w:t xml:space="preserve"> – Engages with others inside and outside the organisation to promote the interests of Self Help Africa and those we work with; gathers and shares a wider knowledge of issues relevant to Self Help Africa’s work.</w:t>
            </w:r>
          </w:p>
        </w:tc>
      </w:tr>
    </w:tbl>
    <w:p w14:paraId="171B75ED" w14:textId="77777777" w:rsidR="007C652D" w:rsidRDefault="007C652D" w:rsidP="00D901FA">
      <w:pPr>
        <w:rPr>
          <w:rFonts w:asciiTheme="minorHAnsi" w:hAnsiTheme="minorHAnsi" w:cs="Tahoma"/>
          <w:sz w:val="22"/>
          <w:szCs w:val="22"/>
        </w:rPr>
      </w:pPr>
    </w:p>
    <w:p w14:paraId="562D120D" w14:textId="775E3A12" w:rsidR="007030DD" w:rsidRPr="007030DD" w:rsidRDefault="007030DD" w:rsidP="007030DD">
      <w:pPr>
        <w:jc w:val="center"/>
        <w:rPr>
          <w:rFonts w:asciiTheme="minorHAnsi" w:hAnsiTheme="minorHAnsi" w:cs="Tahoma"/>
          <w:b/>
          <w:sz w:val="22"/>
          <w:szCs w:val="22"/>
        </w:rPr>
      </w:pPr>
      <w:r w:rsidRPr="007030DD">
        <w:rPr>
          <w:rFonts w:asciiTheme="minorHAnsi" w:hAnsiTheme="minorHAnsi" w:cs="Tahoma"/>
          <w:b/>
          <w:sz w:val="22"/>
          <w:szCs w:val="22"/>
        </w:rPr>
        <w:t xml:space="preserve"> Self Help Africa is an Equal </w:t>
      </w:r>
      <w:proofErr w:type="spellStart"/>
      <w:r w:rsidRPr="007030DD">
        <w:rPr>
          <w:rFonts w:asciiTheme="minorHAnsi" w:hAnsiTheme="minorHAnsi" w:cs="Tahoma"/>
          <w:b/>
          <w:sz w:val="22"/>
          <w:szCs w:val="22"/>
        </w:rPr>
        <w:t>Opportunties</w:t>
      </w:r>
      <w:proofErr w:type="spellEnd"/>
      <w:r w:rsidRPr="007030DD">
        <w:rPr>
          <w:rFonts w:asciiTheme="minorHAnsi" w:hAnsiTheme="minorHAnsi" w:cs="Tahoma"/>
          <w:b/>
          <w:sz w:val="22"/>
          <w:szCs w:val="22"/>
        </w:rPr>
        <w:t xml:space="preserve"> Employer</w:t>
      </w:r>
    </w:p>
    <w:sectPr w:rsidR="007030DD" w:rsidRPr="007030DD" w:rsidSect="000B23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21" w:right="992" w:bottom="426" w:left="1276" w:header="454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22A204" w14:textId="77777777" w:rsidR="004B6E35" w:rsidRDefault="004B6E35">
      <w:r>
        <w:separator/>
      </w:r>
    </w:p>
  </w:endnote>
  <w:endnote w:type="continuationSeparator" w:id="0">
    <w:p w14:paraId="37206737" w14:textId="77777777" w:rsidR="004B6E35" w:rsidRDefault="004B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 55 Roma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F3AB5" w14:textId="77777777" w:rsidR="003A1A53" w:rsidRDefault="003A1A53" w:rsidP="006540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CC1496" w14:textId="77777777" w:rsidR="003A1A53" w:rsidRDefault="003A1A53" w:rsidP="000A0B7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28218" w14:textId="77777777" w:rsidR="003A1A53" w:rsidRDefault="003A1A53" w:rsidP="003E6B2C">
    <w:pPr>
      <w:pStyle w:val="Footer"/>
      <w:tabs>
        <w:tab w:val="clear" w:pos="4153"/>
        <w:tab w:val="clear" w:pos="8306"/>
        <w:tab w:val="right" w:pos="8900"/>
      </w:tabs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09C7F" w14:textId="77777777" w:rsidR="003A1A53" w:rsidRDefault="003A1A5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0B4F7" w14:textId="77777777" w:rsidR="004B6E35" w:rsidRDefault="004B6E35">
      <w:r>
        <w:separator/>
      </w:r>
    </w:p>
  </w:footnote>
  <w:footnote w:type="continuationSeparator" w:id="0">
    <w:p w14:paraId="43381AD5" w14:textId="77777777" w:rsidR="004B6E35" w:rsidRDefault="004B6E3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3C698" w14:textId="040694F7" w:rsidR="003A1A53" w:rsidRDefault="003A1A5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BEE39" w14:textId="0B8D7DC2" w:rsidR="003A1A53" w:rsidRPr="00EF5097" w:rsidRDefault="003A1A53" w:rsidP="00EF5097">
    <w:pPr>
      <w:pStyle w:val="Header"/>
    </w:pPr>
    <w:r>
      <w:rPr>
        <w:noProof/>
        <w:lang w:val="en-US"/>
      </w:rPr>
      <w:drawing>
        <wp:inline distT="0" distB="0" distL="0" distR="0" wp14:anchorId="76BF066A" wp14:editId="588F3BB9">
          <wp:extent cx="4475480" cy="2668905"/>
          <wp:effectExtent l="0" t="0" r="0" b="0"/>
          <wp:docPr id="1" name="Picture 1" descr="gorta_sha_lockup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rta_sha_lockup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5480" cy="2668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8E212" w14:textId="35366D29" w:rsidR="003A1A53" w:rsidRDefault="003A1A5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5AA262"/>
    <w:multiLevelType w:val="hybridMultilevel"/>
    <w:tmpl w:val="EAF223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FBA52EF"/>
    <w:multiLevelType w:val="hybridMultilevel"/>
    <w:tmpl w:val="04957E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C12976E"/>
    <w:multiLevelType w:val="hybridMultilevel"/>
    <w:tmpl w:val="5689DD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FFFFF1D"/>
    <w:multiLevelType w:val="multilevel"/>
    <w:tmpl w:val="CDF244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>
    <w:nsid w:val="09CD2C67"/>
    <w:multiLevelType w:val="hybridMultilevel"/>
    <w:tmpl w:val="2CD075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B45401"/>
    <w:multiLevelType w:val="hybridMultilevel"/>
    <w:tmpl w:val="1CF66C88"/>
    <w:lvl w:ilvl="0" w:tplc="88ACA33E">
      <w:start w:val="3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FB3A9B3E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F72CBDA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1F6AB052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AC4A487A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D2883FB6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9A9A9076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A22AC6E8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6B54F79C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7">
    <w:nsid w:val="0D8D099A"/>
    <w:multiLevelType w:val="hybridMultilevel"/>
    <w:tmpl w:val="098815BE"/>
    <w:lvl w:ilvl="0" w:tplc="6ED425F2">
      <w:numFmt w:val="bullet"/>
      <w:lvlText w:val="·"/>
      <w:lvlJc w:val="left"/>
      <w:pPr>
        <w:ind w:left="720" w:hanging="360"/>
      </w:pPr>
      <w:rPr>
        <w:rFonts w:ascii="Tahoma" w:eastAsia="Symbol" w:hAnsi="Tahoma" w:cs="Tahoma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6302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4250B7E"/>
    <w:multiLevelType w:val="hybridMultilevel"/>
    <w:tmpl w:val="374E2C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5B312EB"/>
    <w:multiLevelType w:val="hybridMultilevel"/>
    <w:tmpl w:val="4E94939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9E22278"/>
    <w:multiLevelType w:val="hybridMultilevel"/>
    <w:tmpl w:val="109C7B9E"/>
    <w:lvl w:ilvl="0" w:tplc="07466E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1A5A1B15"/>
    <w:multiLevelType w:val="hybridMultilevel"/>
    <w:tmpl w:val="D7A2F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BF9455A"/>
    <w:multiLevelType w:val="multilevel"/>
    <w:tmpl w:val="87CA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25776D"/>
    <w:multiLevelType w:val="hybridMultilevel"/>
    <w:tmpl w:val="EA80A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8443A0"/>
    <w:multiLevelType w:val="hybridMultilevel"/>
    <w:tmpl w:val="1AF6A3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7DF61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976472D"/>
    <w:multiLevelType w:val="hybridMultilevel"/>
    <w:tmpl w:val="C40ED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E875D1"/>
    <w:multiLevelType w:val="multilevel"/>
    <w:tmpl w:val="6B448E4A"/>
    <w:styleLink w:val="CurrentList1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993366"/>
      </w:rPr>
    </w:lvl>
    <w:lvl w:ilvl="1">
      <w:start w:val="1"/>
      <w:numFmt w:val="bullet"/>
      <w:lvlText w:val="–"/>
      <w:lvlJc w:val="left"/>
      <w:pPr>
        <w:tabs>
          <w:tab w:val="num" w:pos="1224"/>
        </w:tabs>
        <w:ind w:left="1224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9">
    <w:nsid w:val="2B593261"/>
    <w:multiLevelType w:val="hybridMultilevel"/>
    <w:tmpl w:val="752A7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2A71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2E9E1E2D"/>
    <w:multiLevelType w:val="hybridMultilevel"/>
    <w:tmpl w:val="3D9CD4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0377CFA"/>
    <w:multiLevelType w:val="hybridMultilevel"/>
    <w:tmpl w:val="AEB277FA"/>
    <w:lvl w:ilvl="0" w:tplc="6ED425F2">
      <w:numFmt w:val="bullet"/>
      <w:lvlText w:val="·"/>
      <w:lvlJc w:val="left"/>
      <w:pPr>
        <w:ind w:left="720" w:hanging="360"/>
      </w:pPr>
      <w:rPr>
        <w:rFonts w:ascii="Tahoma" w:eastAsia="Symbol" w:hAnsi="Tahoma" w:cs="Tahoma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C753B3"/>
    <w:multiLevelType w:val="hybridMultilevel"/>
    <w:tmpl w:val="31D662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3795533"/>
    <w:multiLevelType w:val="multilevel"/>
    <w:tmpl w:val="91D8B9C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34AA1E64"/>
    <w:multiLevelType w:val="hybridMultilevel"/>
    <w:tmpl w:val="9536B148"/>
    <w:lvl w:ilvl="0" w:tplc="C2A4934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Arial" w:hint="default"/>
      </w:rPr>
    </w:lvl>
    <w:lvl w:ilvl="1" w:tplc="CDDC1238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37320088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AC4A2FF0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BB08B5A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64B61DAC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BA0E3A8E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C4D6029E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B17086CA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>
    <w:nsid w:val="36F349D3"/>
    <w:multiLevelType w:val="hybridMultilevel"/>
    <w:tmpl w:val="E50A5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513503"/>
    <w:multiLevelType w:val="hybridMultilevel"/>
    <w:tmpl w:val="D80CC528"/>
    <w:lvl w:ilvl="0" w:tplc="CC0A2A60">
      <w:start w:val="1"/>
      <w:numFmt w:val="lowerLetter"/>
      <w:pStyle w:val="ListBullet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EA212F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38601E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16EED4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0EB2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0AA18E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3C5D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34A0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4FAC3C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386E1025"/>
    <w:multiLevelType w:val="hybridMultilevel"/>
    <w:tmpl w:val="06AEB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A230709"/>
    <w:multiLevelType w:val="multilevel"/>
    <w:tmpl w:val="404ADDBA"/>
    <w:lvl w:ilvl="0">
      <w:start w:val="9"/>
      <w:numFmt w:val="decimal"/>
      <w:pStyle w:val="HLegal1Head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HLegal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Legal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01F3AB7"/>
    <w:multiLevelType w:val="hybridMultilevel"/>
    <w:tmpl w:val="2BAB2C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40A549AE"/>
    <w:multiLevelType w:val="multilevel"/>
    <w:tmpl w:val="AE568B3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431F4CF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4A7F242F"/>
    <w:multiLevelType w:val="hybridMultilevel"/>
    <w:tmpl w:val="A36CEB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AAF65A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4AC64E8A"/>
    <w:multiLevelType w:val="hybridMultilevel"/>
    <w:tmpl w:val="8CCA89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02D0D54"/>
    <w:multiLevelType w:val="multilevel"/>
    <w:tmpl w:val="E87435E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37">
    <w:nsid w:val="5067549E"/>
    <w:multiLevelType w:val="hybridMultilevel"/>
    <w:tmpl w:val="EEC822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1085FB7"/>
    <w:multiLevelType w:val="multilevel"/>
    <w:tmpl w:val="25C8BD34"/>
    <w:styleLink w:val="CurrentList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9">
    <w:nsid w:val="51C54724"/>
    <w:multiLevelType w:val="hybridMultilevel"/>
    <w:tmpl w:val="0D12DF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3424745"/>
    <w:multiLevelType w:val="hybridMultilevel"/>
    <w:tmpl w:val="C21A0106"/>
    <w:lvl w:ilvl="0" w:tplc="04090001">
      <w:start w:val="1"/>
      <w:numFmt w:val="bullet"/>
      <w:lvlText w:val=""/>
      <w:lvlJc w:val="left"/>
      <w:pPr>
        <w:ind w:left="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abstractNum w:abstractNumId="41">
    <w:nsid w:val="537579C9"/>
    <w:multiLevelType w:val="hybridMultilevel"/>
    <w:tmpl w:val="E03E4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881065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5A763C32"/>
    <w:multiLevelType w:val="hybridMultilevel"/>
    <w:tmpl w:val="06345226"/>
    <w:lvl w:ilvl="0" w:tplc="ABC8A65E">
      <w:start w:val="8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AC02A26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5D1A487C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CB4F500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B170AD6C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7C2E5D22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7A2E96B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24D2194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9CBED1A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>
    <w:nsid w:val="5D886341"/>
    <w:multiLevelType w:val="hybridMultilevel"/>
    <w:tmpl w:val="F0EE8464"/>
    <w:lvl w:ilvl="0" w:tplc="519EA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3CE1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245F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CC4D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B007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EABF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3AB7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CCD3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B28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E0244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5E077A5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>
    <w:nsid w:val="67A73E75"/>
    <w:multiLevelType w:val="hybridMultilevel"/>
    <w:tmpl w:val="8CCE3180"/>
    <w:lvl w:ilvl="0" w:tplc="07466E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95F36AD"/>
    <w:multiLevelType w:val="hybridMultilevel"/>
    <w:tmpl w:val="746CC7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9">
    <w:nsid w:val="6AFB710E"/>
    <w:multiLevelType w:val="singleLevel"/>
    <w:tmpl w:val="24E0F398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>
    <w:nsid w:val="6DF772D4"/>
    <w:multiLevelType w:val="hybridMultilevel"/>
    <w:tmpl w:val="13642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FA01A5A"/>
    <w:multiLevelType w:val="hybridMultilevel"/>
    <w:tmpl w:val="BEF287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>
    <w:nsid w:val="73F13FA5"/>
    <w:multiLevelType w:val="hybridMultilevel"/>
    <w:tmpl w:val="CBD2C488"/>
    <w:lvl w:ilvl="0" w:tplc="636EFC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CB588006" w:tentative="1">
      <w:start w:val="1"/>
      <w:numFmt w:val="lowerLetter"/>
      <w:lvlText w:val="%2."/>
      <w:lvlJc w:val="left"/>
      <w:pPr>
        <w:ind w:left="1480" w:hanging="360"/>
      </w:pPr>
    </w:lvl>
    <w:lvl w:ilvl="2" w:tplc="04102262" w:tentative="1">
      <w:start w:val="1"/>
      <w:numFmt w:val="lowerRoman"/>
      <w:lvlText w:val="%3."/>
      <w:lvlJc w:val="right"/>
      <w:pPr>
        <w:ind w:left="2200" w:hanging="180"/>
      </w:pPr>
    </w:lvl>
    <w:lvl w:ilvl="3" w:tplc="757211A2" w:tentative="1">
      <w:start w:val="1"/>
      <w:numFmt w:val="decimal"/>
      <w:lvlText w:val="%4."/>
      <w:lvlJc w:val="left"/>
      <w:pPr>
        <w:ind w:left="2920" w:hanging="360"/>
      </w:pPr>
    </w:lvl>
    <w:lvl w:ilvl="4" w:tplc="C8B8CA54" w:tentative="1">
      <w:start w:val="1"/>
      <w:numFmt w:val="lowerLetter"/>
      <w:lvlText w:val="%5."/>
      <w:lvlJc w:val="left"/>
      <w:pPr>
        <w:ind w:left="3640" w:hanging="360"/>
      </w:pPr>
    </w:lvl>
    <w:lvl w:ilvl="5" w:tplc="72522B48" w:tentative="1">
      <w:start w:val="1"/>
      <w:numFmt w:val="lowerRoman"/>
      <w:lvlText w:val="%6."/>
      <w:lvlJc w:val="right"/>
      <w:pPr>
        <w:ind w:left="4360" w:hanging="180"/>
      </w:pPr>
    </w:lvl>
    <w:lvl w:ilvl="6" w:tplc="D2605698" w:tentative="1">
      <w:start w:val="1"/>
      <w:numFmt w:val="decimal"/>
      <w:lvlText w:val="%7."/>
      <w:lvlJc w:val="left"/>
      <w:pPr>
        <w:ind w:left="5080" w:hanging="360"/>
      </w:pPr>
    </w:lvl>
    <w:lvl w:ilvl="7" w:tplc="6766363A" w:tentative="1">
      <w:start w:val="1"/>
      <w:numFmt w:val="lowerLetter"/>
      <w:lvlText w:val="%8."/>
      <w:lvlJc w:val="left"/>
      <w:pPr>
        <w:ind w:left="5800" w:hanging="360"/>
      </w:pPr>
    </w:lvl>
    <w:lvl w:ilvl="8" w:tplc="9EF23798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3">
    <w:nsid w:val="74605DE5"/>
    <w:multiLevelType w:val="hybridMultilevel"/>
    <w:tmpl w:val="F2A0949C"/>
    <w:lvl w:ilvl="0" w:tplc="0F5A5FEC">
      <w:start w:val="2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6A20BA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CACCB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1C11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BC05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4A03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1088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0C24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0604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5B866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">
    <w:nsid w:val="793A7B45"/>
    <w:multiLevelType w:val="hybridMultilevel"/>
    <w:tmpl w:val="5BB0DD6A"/>
    <w:lvl w:ilvl="0" w:tplc="56DA75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005A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F653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12FC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20FA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4079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6E0C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0CA8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EA12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79BC01B3"/>
    <w:multiLevelType w:val="hybridMultilevel"/>
    <w:tmpl w:val="C0D2A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7F2A44CD"/>
    <w:multiLevelType w:val="hybridMultilevel"/>
    <w:tmpl w:val="5B90FE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1"/>
  </w:num>
  <w:num w:numId="3">
    <w:abstractNumId w:val="18"/>
  </w:num>
  <w:num w:numId="4">
    <w:abstractNumId w:val="46"/>
  </w:num>
  <w:num w:numId="5">
    <w:abstractNumId w:val="34"/>
  </w:num>
  <w:num w:numId="6">
    <w:abstractNumId w:val="29"/>
  </w:num>
  <w:num w:numId="7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8">
    <w:abstractNumId w:val="54"/>
  </w:num>
  <w:num w:numId="9">
    <w:abstractNumId w:val="8"/>
  </w:num>
  <w:num w:numId="10">
    <w:abstractNumId w:val="20"/>
  </w:num>
  <w:num w:numId="11">
    <w:abstractNumId w:val="45"/>
  </w:num>
  <w:num w:numId="12">
    <w:abstractNumId w:val="16"/>
  </w:num>
  <w:num w:numId="13">
    <w:abstractNumId w:val="25"/>
  </w:num>
  <w:num w:numId="14">
    <w:abstractNumId w:val="43"/>
  </w:num>
  <w:num w:numId="15">
    <w:abstractNumId w:val="6"/>
  </w:num>
  <w:num w:numId="16">
    <w:abstractNumId w:val="53"/>
  </w:num>
  <w:num w:numId="17">
    <w:abstractNumId w:val="44"/>
  </w:num>
  <w:num w:numId="18">
    <w:abstractNumId w:val="57"/>
  </w:num>
  <w:num w:numId="19">
    <w:abstractNumId w:val="27"/>
  </w:num>
  <w:num w:numId="20">
    <w:abstractNumId w:val="38"/>
  </w:num>
  <w:num w:numId="21">
    <w:abstractNumId w:val="52"/>
  </w:num>
  <w:num w:numId="22">
    <w:abstractNumId w:val="24"/>
  </w:num>
  <w:num w:numId="23">
    <w:abstractNumId w:val="55"/>
  </w:num>
  <w:num w:numId="24">
    <w:abstractNumId w:val="32"/>
  </w:num>
  <w:num w:numId="25">
    <w:abstractNumId w:val="42"/>
  </w:num>
  <w:num w:numId="26">
    <w:abstractNumId w:val="48"/>
  </w:num>
  <w:num w:numId="27">
    <w:abstractNumId w:val="23"/>
  </w:num>
  <w:num w:numId="28">
    <w:abstractNumId w:val="56"/>
  </w:num>
  <w:num w:numId="29">
    <w:abstractNumId w:val="5"/>
  </w:num>
  <w:num w:numId="30">
    <w:abstractNumId w:val="7"/>
  </w:num>
  <w:num w:numId="31">
    <w:abstractNumId w:val="22"/>
  </w:num>
  <w:num w:numId="32">
    <w:abstractNumId w:val="3"/>
  </w:num>
  <w:num w:numId="33">
    <w:abstractNumId w:val="19"/>
  </w:num>
  <w:num w:numId="34">
    <w:abstractNumId w:val="26"/>
  </w:num>
  <w:num w:numId="35">
    <w:abstractNumId w:val="17"/>
  </w:num>
  <w:num w:numId="36">
    <w:abstractNumId w:val="28"/>
  </w:num>
  <w:num w:numId="37">
    <w:abstractNumId w:val="21"/>
  </w:num>
  <w:num w:numId="38">
    <w:abstractNumId w:val="1"/>
  </w:num>
  <w:num w:numId="39">
    <w:abstractNumId w:val="2"/>
  </w:num>
  <w:num w:numId="40">
    <w:abstractNumId w:val="51"/>
  </w:num>
  <w:num w:numId="41">
    <w:abstractNumId w:val="30"/>
  </w:num>
  <w:num w:numId="42">
    <w:abstractNumId w:val="37"/>
  </w:num>
  <w:num w:numId="43">
    <w:abstractNumId w:val="36"/>
  </w:num>
  <w:num w:numId="44">
    <w:abstractNumId w:val="35"/>
  </w:num>
  <w:num w:numId="45">
    <w:abstractNumId w:val="39"/>
  </w:num>
  <w:num w:numId="46">
    <w:abstractNumId w:val="41"/>
  </w:num>
  <w:num w:numId="47">
    <w:abstractNumId w:val="14"/>
  </w:num>
  <w:num w:numId="48">
    <w:abstractNumId w:val="10"/>
  </w:num>
  <w:num w:numId="49">
    <w:abstractNumId w:val="12"/>
  </w:num>
  <w:num w:numId="50">
    <w:abstractNumId w:val="9"/>
  </w:num>
  <w:num w:numId="51">
    <w:abstractNumId w:val="15"/>
  </w:num>
  <w:num w:numId="52">
    <w:abstractNumId w:val="0"/>
  </w:num>
  <w:num w:numId="53">
    <w:abstractNumId w:val="33"/>
  </w:num>
  <w:num w:numId="54">
    <w:abstractNumId w:val="11"/>
  </w:num>
  <w:num w:numId="55">
    <w:abstractNumId w:val="47"/>
  </w:num>
  <w:num w:numId="56">
    <w:abstractNumId w:val="50"/>
  </w:num>
  <w:num w:numId="57">
    <w:abstractNumId w:val="13"/>
  </w:num>
  <w:num w:numId="58">
    <w:abstractNumId w:val="4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>
      <o:colormru v:ext="edit" colors="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2C"/>
    <w:rsid w:val="00001E94"/>
    <w:rsid w:val="000023A1"/>
    <w:rsid w:val="00003CBD"/>
    <w:rsid w:val="00004186"/>
    <w:rsid w:val="00004E37"/>
    <w:rsid w:val="00006859"/>
    <w:rsid w:val="00014AED"/>
    <w:rsid w:val="00016DC0"/>
    <w:rsid w:val="0001727D"/>
    <w:rsid w:val="00017B06"/>
    <w:rsid w:val="000256B0"/>
    <w:rsid w:val="00027A54"/>
    <w:rsid w:val="0003098A"/>
    <w:rsid w:val="00031922"/>
    <w:rsid w:val="00037C34"/>
    <w:rsid w:val="0004113E"/>
    <w:rsid w:val="00041AF4"/>
    <w:rsid w:val="00045A82"/>
    <w:rsid w:val="000504F1"/>
    <w:rsid w:val="000512A6"/>
    <w:rsid w:val="00053FA1"/>
    <w:rsid w:val="00057101"/>
    <w:rsid w:val="0006791D"/>
    <w:rsid w:val="00071FE8"/>
    <w:rsid w:val="00072BD1"/>
    <w:rsid w:val="0008059F"/>
    <w:rsid w:val="0008195E"/>
    <w:rsid w:val="0008723D"/>
    <w:rsid w:val="000909A5"/>
    <w:rsid w:val="000953B0"/>
    <w:rsid w:val="00095DAD"/>
    <w:rsid w:val="00097B87"/>
    <w:rsid w:val="000A0393"/>
    <w:rsid w:val="000A0B79"/>
    <w:rsid w:val="000A1FBE"/>
    <w:rsid w:val="000A2F4C"/>
    <w:rsid w:val="000A3A76"/>
    <w:rsid w:val="000A41E8"/>
    <w:rsid w:val="000A6CE6"/>
    <w:rsid w:val="000B1E97"/>
    <w:rsid w:val="000B232A"/>
    <w:rsid w:val="000B5C57"/>
    <w:rsid w:val="000B5CD2"/>
    <w:rsid w:val="000C35E4"/>
    <w:rsid w:val="000C4954"/>
    <w:rsid w:val="000C7404"/>
    <w:rsid w:val="000D006F"/>
    <w:rsid w:val="000D3029"/>
    <w:rsid w:val="000D3B82"/>
    <w:rsid w:val="000D46A5"/>
    <w:rsid w:val="000D5E2A"/>
    <w:rsid w:val="000E1939"/>
    <w:rsid w:val="000E35C0"/>
    <w:rsid w:val="000F1F6D"/>
    <w:rsid w:val="00100252"/>
    <w:rsid w:val="00101A04"/>
    <w:rsid w:val="00110BF3"/>
    <w:rsid w:val="00111115"/>
    <w:rsid w:val="001147BA"/>
    <w:rsid w:val="001148C8"/>
    <w:rsid w:val="00114DB3"/>
    <w:rsid w:val="00122BDB"/>
    <w:rsid w:val="00126E9E"/>
    <w:rsid w:val="00127494"/>
    <w:rsid w:val="00131B62"/>
    <w:rsid w:val="00137D7A"/>
    <w:rsid w:val="0014273F"/>
    <w:rsid w:val="0014576B"/>
    <w:rsid w:val="001464A5"/>
    <w:rsid w:val="0015403F"/>
    <w:rsid w:val="00154998"/>
    <w:rsid w:val="00157450"/>
    <w:rsid w:val="001630B5"/>
    <w:rsid w:val="001640A3"/>
    <w:rsid w:val="001648F1"/>
    <w:rsid w:val="001659C9"/>
    <w:rsid w:val="0017019A"/>
    <w:rsid w:val="001716E9"/>
    <w:rsid w:val="001825EB"/>
    <w:rsid w:val="0018267B"/>
    <w:rsid w:val="00184252"/>
    <w:rsid w:val="00185C6E"/>
    <w:rsid w:val="00186676"/>
    <w:rsid w:val="00187163"/>
    <w:rsid w:val="00193499"/>
    <w:rsid w:val="0019636A"/>
    <w:rsid w:val="001972B8"/>
    <w:rsid w:val="001972E4"/>
    <w:rsid w:val="001A177A"/>
    <w:rsid w:val="001A4307"/>
    <w:rsid w:val="001A57FD"/>
    <w:rsid w:val="001C0575"/>
    <w:rsid w:val="001C1F02"/>
    <w:rsid w:val="001C2818"/>
    <w:rsid w:val="001C5CA0"/>
    <w:rsid w:val="001D09CD"/>
    <w:rsid w:val="001D1203"/>
    <w:rsid w:val="001D3BCD"/>
    <w:rsid w:val="001E6042"/>
    <w:rsid w:val="001F4A30"/>
    <w:rsid w:val="00204386"/>
    <w:rsid w:val="00205C86"/>
    <w:rsid w:val="0021310E"/>
    <w:rsid w:val="0021472C"/>
    <w:rsid w:val="00216BFB"/>
    <w:rsid w:val="00216F36"/>
    <w:rsid w:val="002322A4"/>
    <w:rsid w:val="00232EAC"/>
    <w:rsid w:val="002370BF"/>
    <w:rsid w:val="002372FE"/>
    <w:rsid w:val="00241709"/>
    <w:rsid w:val="00254789"/>
    <w:rsid w:val="00275188"/>
    <w:rsid w:val="0027590E"/>
    <w:rsid w:val="00282A65"/>
    <w:rsid w:val="00294910"/>
    <w:rsid w:val="002A3E46"/>
    <w:rsid w:val="002A7FC1"/>
    <w:rsid w:val="002B10F8"/>
    <w:rsid w:val="002B7127"/>
    <w:rsid w:val="002C2AB4"/>
    <w:rsid w:val="002C7163"/>
    <w:rsid w:val="002D0A37"/>
    <w:rsid w:val="002D620C"/>
    <w:rsid w:val="002E321B"/>
    <w:rsid w:val="002E42A2"/>
    <w:rsid w:val="002E5ADB"/>
    <w:rsid w:val="002F1C21"/>
    <w:rsid w:val="002F36C5"/>
    <w:rsid w:val="002F3E5C"/>
    <w:rsid w:val="002F462B"/>
    <w:rsid w:val="00300C4B"/>
    <w:rsid w:val="00301DC5"/>
    <w:rsid w:val="003033C5"/>
    <w:rsid w:val="00307AE9"/>
    <w:rsid w:val="00310FCC"/>
    <w:rsid w:val="003168AF"/>
    <w:rsid w:val="003265A9"/>
    <w:rsid w:val="00330E6A"/>
    <w:rsid w:val="00334787"/>
    <w:rsid w:val="00336355"/>
    <w:rsid w:val="003418B6"/>
    <w:rsid w:val="003420C8"/>
    <w:rsid w:val="00342F95"/>
    <w:rsid w:val="00343C89"/>
    <w:rsid w:val="00350502"/>
    <w:rsid w:val="003517AC"/>
    <w:rsid w:val="00353FED"/>
    <w:rsid w:val="0035505E"/>
    <w:rsid w:val="00357D8C"/>
    <w:rsid w:val="00365834"/>
    <w:rsid w:val="00373839"/>
    <w:rsid w:val="003748E3"/>
    <w:rsid w:val="0038676C"/>
    <w:rsid w:val="00392A9D"/>
    <w:rsid w:val="003959C3"/>
    <w:rsid w:val="003A1A53"/>
    <w:rsid w:val="003B1B05"/>
    <w:rsid w:val="003B46EF"/>
    <w:rsid w:val="003B6CC2"/>
    <w:rsid w:val="003C1864"/>
    <w:rsid w:val="003C3889"/>
    <w:rsid w:val="003C5203"/>
    <w:rsid w:val="003C600E"/>
    <w:rsid w:val="003D21D5"/>
    <w:rsid w:val="003D6FE1"/>
    <w:rsid w:val="003E5C03"/>
    <w:rsid w:val="003E6B2C"/>
    <w:rsid w:val="003F3334"/>
    <w:rsid w:val="004043EC"/>
    <w:rsid w:val="00415C89"/>
    <w:rsid w:val="00425C2C"/>
    <w:rsid w:val="0042695C"/>
    <w:rsid w:val="00432269"/>
    <w:rsid w:val="004509EA"/>
    <w:rsid w:val="00451F22"/>
    <w:rsid w:val="00455F35"/>
    <w:rsid w:val="00465785"/>
    <w:rsid w:val="00472ABE"/>
    <w:rsid w:val="00475CFD"/>
    <w:rsid w:val="00482049"/>
    <w:rsid w:val="0048215F"/>
    <w:rsid w:val="004874A7"/>
    <w:rsid w:val="00490E6A"/>
    <w:rsid w:val="004925BF"/>
    <w:rsid w:val="00494FEF"/>
    <w:rsid w:val="00495BB6"/>
    <w:rsid w:val="004B6E35"/>
    <w:rsid w:val="004C4195"/>
    <w:rsid w:val="004C6D9A"/>
    <w:rsid w:val="004D1DEC"/>
    <w:rsid w:val="004D2840"/>
    <w:rsid w:val="004D45EA"/>
    <w:rsid w:val="004E0112"/>
    <w:rsid w:val="004E2882"/>
    <w:rsid w:val="004E59A0"/>
    <w:rsid w:val="004E7581"/>
    <w:rsid w:val="004E7DDA"/>
    <w:rsid w:val="004F1F7C"/>
    <w:rsid w:val="00506B18"/>
    <w:rsid w:val="0051204B"/>
    <w:rsid w:val="00512C2A"/>
    <w:rsid w:val="00516E1B"/>
    <w:rsid w:val="00526C90"/>
    <w:rsid w:val="00527EF4"/>
    <w:rsid w:val="00530050"/>
    <w:rsid w:val="00535904"/>
    <w:rsid w:val="0054126C"/>
    <w:rsid w:val="005431FF"/>
    <w:rsid w:val="00546809"/>
    <w:rsid w:val="00550BEE"/>
    <w:rsid w:val="005579BF"/>
    <w:rsid w:val="00560A29"/>
    <w:rsid w:val="0056498C"/>
    <w:rsid w:val="00567E87"/>
    <w:rsid w:val="005701E0"/>
    <w:rsid w:val="00574BDF"/>
    <w:rsid w:val="00576D5B"/>
    <w:rsid w:val="00584BBB"/>
    <w:rsid w:val="00585CB5"/>
    <w:rsid w:val="00592266"/>
    <w:rsid w:val="00595685"/>
    <w:rsid w:val="005B3DB3"/>
    <w:rsid w:val="005B4A77"/>
    <w:rsid w:val="005C0846"/>
    <w:rsid w:val="005C19F2"/>
    <w:rsid w:val="005C20F3"/>
    <w:rsid w:val="005C45F7"/>
    <w:rsid w:val="005D0D34"/>
    <w:rsid w:val="005D5A69"/>
    <w:rsid w:val="005E736F"/>
    <w:rsid w:val="005E7AA0"/>
    <w:rsid w:val="005F502F"/>
    <w:rsid w:val="005F62C8"/>
    <w:rsid w:val="00603C37"/>
    <w:rsid w:val="00605846"/>
    <w:rsid w:val="006059D7"/>
    <w:rsid w:val="006123FD"/>
    <w:rsid w:val="00615D13"/>
    <w:rsid w:val="00615DF0"/>
    <w:rsid w:val="00620C46"/>
    <w:rsid w:val="00624A03"/>
    <w:rsid w:val="00624AF4"/>
    <w:rsid w:val="006278C5"/>
    <w:rsid w:val="006364E3"/>
    <w:rsid w:val="00641442"/>
    <w:rsid w:val="006500E7"/>
    <w:rsid w:val="006540A6"/>
    <w:rsid w:val="00654D70"/>
    <w:rsid w:val="0066471D"/>
    <w:rsid w:val="00670CA8"/>
    <w:rsid w:val="00675FFD"/>
    <w:rsid w:val="0067771B"/>
    <w:rsid w:val="00682ED9"/>
    <w:rsid w:val="006A1B7C"/>
    <w:rsid w:val="006A2618"/>
    <w:rsid w:val="006A42B4"/>
    <w:rsid w:val="006B009A"/>
    <w:rsid w:val="006B123B"/>
    <w:rsid w:val="006B1866"/>
    <w:rsid w:val="006B44BF"/>
    <w:rsid w:val="006B4AB4"/>
    <w:rsid w:val="006B6F0A"/>
    <w:rsid w:val="006C0BE1"/>
    <w:rsid w:val="006C4858"/>
    <w:rsid w:val="006C56A0"/>
    <w:rsid w:val="006C65A2"/>
    <w:rsid w:val="006C6EC2"/>
    <w:rsid w:val="006D1850"/>
    <w:rsid w:val="006D30CB"/>
    <w:rsid w:val="006E426C"/>
    <w:rsid w:val="006F088E"/>
    <w:rsid w:val="006F1753"/>
    <w:rsid w:val="006F7CBC"/>
    <w:rsid w:val="007030DD"/>
    <w:rsid w:val="007066EF"/>
    <w:rsid w:val="00710D73"/>
    <w:rsid w:val="00712971"/>
    <w:rsid w:val="0071416F"/>
    <w:rsid w:val="0071546D"/>
    <w:rsid w:val="00720F28"/>
    <w:rsid w:val="00722AB1"/>
    <w:rsid w:val="00722D9E"/>
    <w:rsid w:val="00724693"/>
    <w:rsid w:val="007256F5"/>
    <w:rsid w:val="0073095F"/>
    <w:rsid w:val="00731BB0"/>
    <w:rsid w:val="00733FC1"/>
    <w:rsid w:val="007354CF"/>
    <w:rsid w:val="0073588A"/>
    <w:rsid w:val="007373F2"/>
    <w:rsid w:val="00737837"/>
    <w:rsid w:val="00740174"/>
    <w:rsid w:val="0074108B"/>
    <w:rsid w:val="007433DD"/>
    <w:rsid w:val="007437CD"/>
    <w:rsid w:val="00746831"/>
    <w:rsid w:val="00754EFC"/>
    <w:rsid w:val="007557A9"/>
    <w:rsid w:val="007564CA"/>
    <w:rsid w:val="007648C1"/>
    <w:rsid w:val="00764CA4"/>
    <w:rsid w:val="00767B50"/>
    <w:rsid w:val="007709EA"/>
    <w:rsid w:val="007736CE"/>
    <w:rsid w:val="0078085C"/>
    <w:rsid w:val="0078466A"/>
    <w:rsid w:val="007877B9"/>
    <w:rsid w:val="00794DFB"/>
    <w:rsid w:val="00795D14"/>
    <w:rsid w:val="00797A6F"/>
    <w:rsid w:val="007B14C9"/>
    <w:rsid w:val="007B2E5C"/>
    <w:rsid w:val="007B3FE5"/>
    <w:rsid w:val="007B5953"/>
    <w:rsid w:val="007B7B95"/>
    <w:rsid w:val="007C5543"/>
    <w:rsid w:val="007C652D"/>
    <w:rsid w:val="007C6A56"/>
    <w:rsid w:val="007D07AD"/>
    <w:rsid w:val="007D373D"/>
    <w:rsid w:val="007E681A"/>
    <w:rsid w:val="007F0CB2"/>
    <w:rsid w:val="008016BC"/>
    <w:rsid w:val="00802289"/>
    <w:rsid w:val="00803A54"/>
    <w:rsid w:val="0080499C"/>
    <w:rsid w:val="0080554F"/>
    <w:rsid w:val="0080561E"/>
    <w:rsid w:val="00805A66"/>
    <w:rsid w:val="0081259C"/>
    <w:rsid w:val="00813B23"/>
    <w:rsid w:val="00823582"/>
    <w:rsid w:val="00825B33"/>
    <w:rsid w:val="00831F8D"/>
    <w:rsid w:val="008350FC"/>
    <w:rsid w:val="008421A6"/>
    <w:rsid w:val="00852C5F"/>
    <w:rsid w:val="00853972"/>
    <w:rsid w:val="00857C1A"/>
    <w:rsid w:val="008642A8"/>
    <w:rsid w:val="008650C1"/>
    <w:rsid w:val="008677DC"/>
    <w:rsid w:val="00870C74"/>
    <w:rsid w:val="00880FCA"/>
    <w:rsid w:val="00882291"/>
    <w:rsid w:val="00895BBD"/>
    <w:rsid w:val="008A2744"/>
    <w:rsid w:val="008A35B9"/>
    <w:rsid w:val="008A5874"/>
    <w:rsid w:val="008B1743"/>
    <w:rsid w:val="008B5B8F"/>
    <w:rsid w:val="008C10AE"/>
    <w:rsid w:val="008C1BDC"/>
    <w:rsid w:val="008C5797"/>
    <w:rsid w:val="008D2B17"/>
    <w:rsid w:val="008D3647"/>
    <w:rsid w:val="008D4EAE"/>
    <w:rsid w:val="008D555E"/>
    <w:rsid w:val="008D572E"/>
    <w:rsid w:val="008D70F7"/>
    <w:rsid w:val="008E01D7"/>
    <w:rsid w:val="008E37C3"/>
    <w:rsid w:val="008E7119"/>
    <w:rsid w:val="008F2347"/>
    <w:rsid w:val="008F62BF"/>
    <w:rsid w:val="008F6377"/>
    <w:rsid w:val="008F7DCF"/>
    <w:rsid w:val="00900619"/>
    <w:rsid w:val="009016F2"/>
    <w:rsid w:val="00903450"/>
    <w:rsid w:val="00903949"/>
    <w:rsid w:val="0090465F"/>
    <w:rsid w:val="009147CE"/>
    <w:rsid w:val="00916846"/>
    <w:rsid w:val="00922342"/>
    <w:rsid w:val="00923182"/>
    <w:rsid w:val="00923957"/>
    <w:rsid w:val="00923C0A"/>
    <w:rsid w:val="0092452F"/>
    <w:rsid w:val="009246AC"/>
    <w:rsid w:val="00932B1B"/>
    <w:rsid w:val="00933648"/>
    <w:rsid w:val="00933965"/>
    <w:rsid w:val="00937DDC"/>
    <w:rsid w:val="00942166"/>
    <w:rsid w:val="00946937"/>
    <w:rsid w:val="00951857"/>
    <w:rsid w:val="00951965"/>
    <w:rsid w:val="009520A8"/>
    <w:rsid w:val="00956BF4"/>
    <w:rsid w:val="0096000E"/>
    <w:rsid w:val="00963C0F"/>
    <w:rsid w:val="00964311"/>
    <w:rsid w:val="00964862"/>
    <w:rsid w:val="00970182"/>
    <w:rsid w:val="009825C5"/>
    <w:rsid w:val="009923C4"/>
    <w:rsid w:val="00992FC4"/>
    <w:rsid w:val="009A22BD"/>
    <w:rsid w:val="009A7A8E"/>
    <w:rsid w:val="009B3082"/>
    <w:rsid w:val="009B3630"/>
    <w:rsid w:val="009B41F8"/>
    <w:rsid w:val="009B75A3"/>
    <w:rsid w:val="009C0D39"/>
    <w:rsid w:val="009C1914"/>
    <w:rsid w:val="009C68FB"/>
    <w:rsid w:val="009C6944"/>
    <w:rsid w:val="009C6FB7"/>
    <w:rsid w:val="009D0FCD"/>
    <w:rsid w:val="009D2B48"/>
    <w:rsid w:val="009D3DC3"/>
    <w:rsid w:val="009D4E3F"/>
    <w:rsid w:val="009D6BD4"/>
    <w:rsid w:val="009E04F3"/>
    <w:rsid w:val="009E40BB"/>
    <w:rsid w:val="009E4DB8"/>
    <w:rsid w:val="009F6714"/>
    <w:rsid w:val="00A007A1"/>
    <w:rsid w:val="00A14082"/>
    <w:rsid w:val="00A16563"/>
    <w:rsid w:val="00A314AF"/>
    <w:rsid w:val="00A35887"/>
    <w:rsid w:val="00A36D7C"/>
    <w:rsid w:val="00A3768F"/>
    <w:rsid w:val="00A4172E"/>
    <w:rsid w:val="00A41FC0"/>
    <w:rsid w:val="00A62A0E"/>
    <w:rsid w:val="00A65A93"/>
    <w:rsid w:val="00A9070E"/>
    <w:rsid w:val="00AA0C92"/>
    <w:rsid w:val="00AA2856"/>
    <w:rsid w:val="00AA2B51"/>
    <w:rsid w:val="00AA39A9"/>
    <w:rsid w:val="00AA3E9D"/>
    <w:rsid w:val="00AB0FC1"/>
    <w:rsid w:val="00AB20FD"/>
    <w:rsid w:val="00AB339D"/>
    <w:rsid w:val="00AB435B"/>
    <w:rsid w:val="00AB4DC7"/>
    <w:rsid w:val="00AC231D"/>
    <w:rsid w:val="00AD15FB"/>
    <w:rsid w:val="00AD55F1"/>
    <w:rsid w:val="00AD577B"/>
    <w:rsid w:val="00AE67A3"/>
    <w:rsid w:val="00AF2EFC"/>
    <w:rsid w:val="00B00A6F"/>
    <w:rsid w:val="00B106FE"/>
    <w:rsid w:val="00B10C70"/>
    <w:rsid w:val="00B114EF"/>
    <w:rsid w:val="00B15685"/>
    <w:rsid w:val="00B20428"/>
    <w:rsid w:val="00B210EE"/>
    <w:rsid w:val="00B2250B"/>
    <w:rsid w:val="00B23FBB"/>
    <w:rsid w:val="00B326A1"/>
    <w:rsid w:val="00B3288D"/>
    <w:rsid w:val="00B330B0"/>
    <w:rsid w:val="00B40D75"/>
    <w:rsid w:val="00B47EBC"/>
    <w:rsid w:val="00B54B71"/>
    <w:rsid w:val="00B64B1E"/>
    <w:rsid w:val="00B7462F"/>
    <w:rsid w:val="00B83394"/>
    <w:rsid w:val="00B84691"/>
    <w:rsid w:val="00B90742"/>
    <w:rsid w:val="00B92205"/>
    <w:rsid w:val="00B9715D"/>
    <w:rsid w:val="00B97ECE"/>
    <w:rsid w:val="00BA39EF"/>
    <w:rsid w:val="00BB1008"/>
    <w:rsid w:val="00BB1BEB"/>
    <w:rsid w:val="00BB2024"/>
    <w:rsid w:val="00BB329B"/>
    <w:rsid w:val="00BC098C"/>
    <w:rsid w:val="00BC3273"/>
    <w:rsid w:val="00BD191A"/>
    <w:rsid w:val="00BD6D6D"/>
    <w:rsid w:val="00BE7B6C"/>
    <w:rsid w:val="00BF0DB3"/>
    <w:rsid w:val="00BF778F"/>
    <w:rsid w:val="00C132B0"/>
    <w:rsid w:val="00C14C8B"/>
    <w:rsid w:val="00C17918"/>
    <w:rsid w:val="00C21B13"/>
    <w:rsid w:val="00C23E33"/>
    <w:rsid w:val="00C33337"/>
    <w:rsid w:val="00C35C75"/>
    <w:rsid w:val="00C40C32"/>
    <w:rsid w:val="00C4174F"/>
    <w:rsid w:val="00C46663"/>
    <w:rsid w:val="00C4695B"/>
    <w:rsid w:val="00C46E96"/>
    <w:rsid w:val="00C56E6D"/>
    <w:rsid w:val="00C6277E"/>
    <w:rsid w:val="00C634AF"/>
    <w:rsid w:val="00C65F78"/>
    <w:rsid w:val="00C715E9"/>
    <w:rsid w:val="00C824F8"/>
    <w:rsid w:val="00C90E3C"/>
    <w:rsid w:val="00C96F29"/>
    <w:rsid w:val="00CA1EBC"/>
    <w:rsid w:val="00CA3205"/>
    <w:rsid w:val="00CB1BDB"/>
    <w:rsid w:val="00CB3552"/>
    <w:rsid w:val="00CB3A2E"/>
    <w:rsid w:val="00CC0020"/>
    <w:rsid w:val="00CC1414"/>
    <w:rsid w:val="00CC2385"/>
    <w:rsid w:val="00CC4845"/>
    <w:rsid w:val="00CC5FC1"/>
    <w:rsid w:val="00CC6B2A"/>
    <w:rsid w:val="00CD3E36"/>
    <w:rsid w:val="00CD637C"/>
    <w:rsid w:val="00CD7010"/>
    <w:rsid w:val="00CE0798"/>
    <w:rsid w:val="00CE2DAA"/>
    <w:rsid w:val="00CE5643"/>
    <w:rsid w:val="00CE5E8C"/>
    <w:rsid w:val="00CF128F"/>
    <w:rsid w:val="00CF4AE0"/>
    <w:rsid w:val="00D003B3"/>
    <w:rsid w:val="00D005EF"/>
    <w:rsid w:val="00D02D86"/>
    <w:rsid w:val="00D045DB"/>
    <w:rsid w:val="00D06230"/>
    <w:rsid w:val="00D11E7E"/>
    <w:rsid w:val="00D14D8A"/>
    <w:rsid w:val="00D20F70"/>
    <w:rsid w:val="00D21623"/>
    <w:rsid w:val="00D22B17"/>
    <w:rsid w:val="00D272A1"/>
    <w:rsid w:val="00D31CEE"/>
    <w:rsid w:val="00D400CE"/>
    <w:rsid w:val="00D4361F"/>
    <w:rsid w:val="00D60B77"/>
    <w:rsid w:val="00D901FA"/>
    <w:rsid w:val="00D97C9F"/>
    <w:rsid w:val="00DA30F6"/>
    <w:rsid w:val="00DA4CB9"/>
    <w:rsid w:val="00DB12ED"/>
    <w:rsid w:val="00DB15DC"/>
    <w:rsid w:val="00DB5C28"/>
    <w:rsid w:val="00DB5D56"/>
    <w:rsid w:val="00DC2478"/>
    <w:rsid w:val="00DC5CAE"/>
    <w:rsid w:val="00DC63C0"/>
    <w:rsid w:val="00DD04DB"/>
    <w:rsid w:val="00DD48B7"/>
    <w:rsid w:val="00DE7878"/>
    <w:rsid w:val="00DF6F71"/>
    <w:rsid w:val="00DF72CA"/>
    <w:rsid w:val="00DF7C33"/>
    <w:rsid w:val="00E06C04"/>
    <w:rsid w:val="00E0778F"/>
    <w:rsid w:val="00E1391F"/>
    <w:rsid w:val="00E15702"/>
    <w:rsid w:val="00E22410"/>
    <w:rsid w:val="00E23342"/>
    <w:rsid w:val="00E2678C"/>
    <w:rsid w:val="00E3218C"/>
    <w:rsid w:val="00E3221D"/>
    <w:rsid w:val="00E35FDB"/>
    <w:rsid w:val="00E36F8F"/>
    <w:rsid w:val="00E37F20"/>
    <w:rsid w:val="00E4627E"/>
    <w:rsid w:val="00E52C4E"/>
    <w:rsid w:val="00E60A0B"/>
    <w:rsid w:val="00E61F7B"/>
    <w:rsid w:val="00E632BD"/>
    <w:rsid w:val="00E716E2"/>
    <w:rsid w:val="00E758BC"/>
    <w:rsid w:val="00E76710"/>
    <w:rsid w:val="00E806E6"/>
    <w:rsid w:val="00E851B4"/>
    <w:rsid w:val="00E86F51"/>
    <w:rsid w:val="00E8775D"/>
    <w:rsid w:val="00E905A0"/>
    <w:rsid w:val="00E919AF"/>
    <w:rsid w:val="00E947FE"/>
    <w:rsid w:val="00E9695B"/>
    <w:rsid w:val="00EA270D"/>
    <w:rsid w:val="00EA32C3"/>
    <w:rsid w:val="00EA622A"/>
    <w:rsid w:val="00EB10D1"/>
    <w:rsid w:val="00EB3F36"/>
    <w:rsid w:val="00EB4174"/>
    <w:rsid w:val="00EB4C4D"/>
    <w:rsid w:val="00EC2EB9"/>
    <w:rsid w:val="00ED3F43"/>
    <w:rsid w:val="00ED52A3"/>
    <w:rsid w:val="00ED7FCE"/>
    <w:rsid w:val="00EE2854"/>
    <w:rsid w:val="00EE358B"/>
    <w:rsid w:val="00EE3D40"/>
    <w:rsid w:val="00EF1E03"/>
    <w:rsid w:val="00EF2B44"/>
    <w:rsid w:val="00EF5097"/>
    <w:rsid w:val="00EF51E7"/>
    <w:rsid w:val="00EF7AFA"/>
    <w:rsid w:val="00F02F72"/>
    <w:rsid w:val="00F102B4"/>
    <w:rsid w:val="00F105B3"/>
    <w:rsid w:val="00F14785"/>
    <w:rsid w:val="00F14E06"/>
    <w:rsid w:val="00F23EB3"/>
    <w:rsid w:val="00F27139"/>
    <w:rsid w:val="00F3245E"/>
    <w:rsid w:val="00F524E7"/>
    <w:rsid w:val="00F52F41"/>
    <w:rsid w:val="00F54680"/>
    <w:rsid w:val="00F56517"/>
    <w:rsid w:val="00F60ED5"/>
    <w:rsid w:val="00F6161A"/>
    <w:rsid w:val="00F6463A"/>
    <w:rsid w:val="00F82F78"/>
    <w:rsid w:val="00F8319C"/>
    <w:rsid w:val="00F90653"/>
    <w:rsid w:val="00F920A6"/>
    <w:rsid w:val="00FA7E1B"/>
    <w:rsid w:val="00FC673D"/>
    <w:rsid w:val="00FD0179"/>
    <w:rsid w:val="00FD12B6"/>
    <w:rsid w:val="00FD5D3E"/>
    <w:rsid w:val="00FD7991"/>
    <w:rsid w:val="00FE141D"/>
    <w:rsid w:val="00FE3D74"/>
    <w:rsid w:val="00FE48B8"/>
    <w:rsid w:val="00FF1261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777"/>
    </o:shapedefaults>
    <o:shapelayout v:ext="edit">
      <o:idmap v:ext="edit" data="1"/>
    </o:shapelayout>
  </w:shapeDefaults>
  <w:decimalSymbol w:val="."/>
  <w:listSeparator w:val=","/>
  <w14:docId w14:val="19603B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IE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37C3"/>
    <w:pPr>
      <w:spacing w:line="260" w:lineRule="exact"/>
    </w:pPr>
    <w:rPr>
      <w:rFonts w:ascii="Arial" w:hAnsi="Arial"/>
      <w:color w:val="000000"/>
      <w:lang w:val="en-GB"/>
    </w:rPr>
  </w:style>
  <w:style w:type="paragraph" w:styleId="Heading1">
    <w:name w:val="heading 1"/>
    <w:basedOn w:val="Normal"/>
    <w:next w:val="Normal"/>
    <w:qFormat/>
    <w:rsid w:val="008E37C3"/>
    <w:pPr>
      <w:numPr>
        <w:numId w:val="2"/>
      </w:numPr>
      <w:spacing w:after="320" w:line="320" w:lineRule="exact"/>
      <w:outlineLvl w:val="0"/>
    </w:pPr>
    <w:rPr>
      <w:b/>
      <w:sz w:val="28"/>
    </w:rPr>
  </w:style>
  <w:style w:type="paragraph" w:styleId="Heading2">
    <w:name w:val="heading 2"/>
    <w:next w:val="Normal"/>
    <w:qFormat/>
    <w:rsid w:val="008E37C3"/>
    <w:pPr>
      <w:numPr>
        <w:ilvl w:val="1"/>
        <w:numId w:val="2"/>
      </w:numPr>
      <w:spacing w:line="260" w:lineRule="exact"/>
      <w:outlineLvl w:val="1"/>
    </w:pPr>
    <w:rPr>
      <w:rFonts w:ascii="Arial" w:hAnsi="Arial"/>
      <w:b/>
      <w:sz w:val="22"/>
      <w:lang w:val="en-GB"/>
    </w:rPr>
  </w:style>
  <w:style w:type="paragraph" w:styleId="Heading3">
    <w:name w:val="heading 3"/>
    <w:basedOn w:val="Normal"/>
    <w:next w:val="Normal"/>
    <w:qFormat/>
    <w:rsid w:val="008E37C3"/>
    <w:pPr>
      <w:keepNext/>
      <w:numPr>
        <w:ilvl w:val="2"/>
        <w:numId w:val="2"/>
      </w:numPr>
      <w:outlineLvl w:val="2"/>
    </w:pPr>
    <w:rPr>
      <w:b/>
      <w:i/>
      <w:kern w:val="28"/>
    </w:rPr>
  </w:style>
  <w:style w:type="paragraph" w:styleId="Heading4">
    <w:name w:val="heading 4"/>
    <w:basedOn w:val="Normal"/>
    <w:next w:val="Normal"/>
    <w:qFormat/>
    <w:rsid w:val="008E37C3"/>
    <w:pPr>
      <w:numPr>
        <w:ilvl w:val="3"/>
        <w:numId w:val="2"/>
      </w:numPr>
      <w:outlineLvl w:val="3"/>
    </w:pPr>
    <w:rPr>
      <w:b/>
    </w:rPr>
  </w:style>
  <w:style w:type="paragraph" w:styleId="Heading5">
    <w:name w:val="heading 5"/>
    <w:aliases w:val="h5"/>
    <w:basedOn w:val="Normal"/>
    <w:next w:val="Normal"/>
    <w:qFormat/>
    <w:rsid w:val="008E37C3"/>
    <w:pPr>
      <w:keepNext/>
      <w:numPr>
        <w:ilvl w:val="4"/>
        <w:numId w:val="2"/>
      </w:num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E37C3"/>
    <w:pPr>
      <w:keepNext/>
      <w:numPr>
        <w:ilvl w:val="5"/>
        <w:numId w:val="2"/>
      </w:numPr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E37C3"/>
    <w:pPr>
      <w:keepNext/>
      <w:numPr>
        <w:ilvl w:val="6"/>
        <w:numId w:val="2"/>
      </w:numPr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E37C3"/>
    <w:pPr>
      <w:keepNext/>
      <w:numPr>
        <w:ilvl w:val="7"/>
        <w:numId w:val="2"/>
      </w:numPr>
      <w:jc w:val="both"/>
      <w:outlineLvl w:val="7"/>
    </w:pPr>
    <w:rPr>
      <w:rFonts w:ascii="Helvetica 55 Roman" w:hAnsi="Helvetica 55 Roman"/>
      <w:b/>
      <w:i/>
      <w:sz w:val="18"/>
    </w:rPr>
  </w:style>
  <w:style w:type="paragraph" w:styleId="Heading9">
    <w:name w:val="heading 9"/>
    <w:basedOn w:val="Normal"/>
    <w:next w:val="Normal"/>
    <w:qFormat/>
    <w:rsid w:val="008E37C3"/>
    <w:pPr>
      <w:keepNext/>
      <w:numPr>
        <w:ilvl w:val="8"/>
        <w:numId w:val="2"/>
      </w:numPr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Indent">
    <w:name w:val="Bullet Indent"/>
    <w:basedOn w:val="Normal"/>
    <w:rsid w:val="008E37C3"/>
    <w:pPr>
      <w:numPr>
        <w:numId w:val="1"/>
      </w:numPr>
      <w:tabs>
        <w:tab w:val="left" w:pos="284"/>
      </w:tabs>
      <w:ind w:left="284" w:hanging="284"/>
    </w:pPr>
  </w:style>
  <w:style w:type="table" w:styleId="TableGrid">
    <w:name w:val="Table Grid"/>
    <w:basedOn w:val="TableNormal"/>
    <w:rsid w:val="00131B62"/>
    <w:pPr>
      <w:spacing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E37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E37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416F"/>
  </w:style>
  <w:style w:type="paragraph" w:styleId="BalloonText">
    <w:name w:val="Balloon Text"/>
    <w:basedOn w:val="Normal"/>
    <w:semiHidden/>
    <w:rsid w:val="00AC231D"/>
    <w:rPr>
      <w:rFonts w:ascii="Tahoma" w:hAnsi="Tahoma" w:cs="Tahoma"/>
      <w:sz w:val="16"/>
      <w:szCs w:val="16"/>
    </w:rPr>
  </w:style>
  <w:style w:type="table" w:styleId="TableWeb2">
    <w:name w:val="Table Web 2"/>
    <w:basedOn w:val="TableNormal"/>
    <w:rsid w:val="006B44BF"/>
    <w:pPr>
      <w:spacing w:line="260" w:lineRule="exac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CurrentList1">
    <w:name w:val="Current List1"/>
    <w:rsid w:val="00560A29"/>
    <w:pPr>
      <w:numPr>
        <w:numId w:val="3"/>
      </w:numPr>
    </w:pPr>
  </w:style>
  <w:style w:type="paragraph" w:styleId="NormalWeb">
    <w:name w:val="Normal (Web)"/>
    <w:basedOn w:val="Normal"/>
    <w:uiPriority w:val="99"/>
    <w:rsid w:val="005701E0"/>
    <w:pPr>
      <w:spacing w:before="100" w:beforeAutospacing="1" w:after="100" w:afterAutospacing="1" w:line="240" w:lineRule="auto"/>
    </w:pPr>
    <w:rPr>
      <w:rFonts w:ascii="Times New Roman" w:hAnsi="Times New Roman"/>
      <w:color w:val="auto"/>
      <w:lang w:eastAsia="en-GB"/>
    </w:rPr>
  </w:style>
  <w:style w:type="paragraph" w:customStyle="1" w:styleId="DocumentTitle">
    <w:name w:val="Document Title"/>
    <w:basedOn w:val="Normal"/>
    <w:next w:val="Normal"/>
    <w:rsid w:val="00F23EB3"/>
    <w:pPr>
      <w:tabs>
        <w:tab w:val="num" w:pos="360"/>
        <w:tab w:val="num" w:pos="1440"/>
      </w:tabs>
      <w:spacing w:line="240" w:lineRule="auto"/>
      <w:ind w:left="1440" w:hanging="360"/>
      <w:jc w:val="both"/>
    </w:pPr>
    <w:rPr>
      <w:b/>
      <w:color w:val="808080"/>
      <w:sz w:val="48"/>
    </w:rPr>
  </w:style>
  <w:style w:type="paragraph" w:customStyle="1" w:styleId="TitleSubheading">
    <w:name w:val="Title Subheading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8"/>
    </w:rPr>
  </w:style>
  <w:style w:type="paragraph" w:styleId="BodyText">
    <w:name w:val="Body Text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2"/>
    </w:rPr>
  </w:style>
  <w:style w:type="paragraph" w:customStyle="1" w:styleId="1Parties">
    <w:name w:val="(1) Parties"/>
    <w:basedOn w:val="Normal"/>
    <w:rsid w:val="00F23EB3"/>
    <w:pPr>
      <w:tabs>
        <w:tab w:val="num" w:pos="5040"/>
      </w:tabs>
      <w:spacing w:before="120" w:after="120" w:line="300" w:lineRule="atLeast"/>
      <w:ind w:left="5040" w:hanging="720"/>
    </w:pPr>
    <w:rPr>
      <w:color w:val="auto"/>
    </w:rPr>
  </w:style>
  <w:style w:type="paragraph" w:customStyle="1" w:styleId="HLegal1Head">
    <w:name w:val="HLegal 1 Head"/>
    <w:basedOn w:val="Normal"/>
    <w:rsid w:val="00F23EB3"/>
    <w:pPr>
      <w:keepNext/>
      <w:numPr>
        <w:numId w:val="6"/>
      </w:numPr>
      <w:spacing w:before="200" w:after="120" w:line="240" w:lineRule="auto"/>
      <w:jc w:val="both"/>
    </w:pPr>
    <w:rPr>
      <w:rFonts w:cs="Arial"/>
      <w:b/>
      <w:caps/>
      <w:color w:val="auto"/>
    </w:rPr>
  </w:style>
  <w:style w:type="paragraph" w:customStyle="1" w:styleId="HLegal2">
    <w:name w:val="HLegal 2"/>
    <w:basedOn w:val="Normal"/>
    <w:rsid w:val="00F23EB3"/>
    <w:pPr>
      <w:numPr>
        <w:ilvl w:val="1"/>
        <w:numId w:val="6"/>
      </w:numPr>
      <w:spacing w:before="120" w:after="120" w:line="240" w:lineRule="auto"/>
      <w:jc w:val="both"/>
    </w:pPr>
    <w:rPr>
      <w:rFonts w:cs="Arial"/>
      <w:color w:val="auto"/>
    </w:rPr>
  </w:style>
  <w:style w:type="paragraph" w:customStyle="1" w:styleId="HLegal3">
    <w:name w:val="HLegal 3"/>
    <w:basedOn w:val="Normal"/>
    <w:rsid w:val="00F23EB3"/>
    <w:pPr>
      <w:numPr>
        <w:ilvl w:val="2"/>
        <w:numId w:val="6"/>
      </w:numPr>
      <w:spacing w:before="120" w:after="120" w:line="240" w:lineRule="auto"/>
      <w:jc w:val="both"/>
    </w:pPr>
    <w:rPr>
      <w:rFonts w:cs="Arial"/>
      <w:color w:val="auto"/>
    </w:rPr>
  </w:style>
  <w:style w:type="paragraph" w:styleId="BodyTextIndent2">
    <w:name w:val="Body Text Indent 2"/>
    <w:basedOn w:val="Normal"/>
    <w:rsid w:val="00114DB3"/>
    <w:pPr>
      <w:spacing w:after="120" w:line="480" w:lineRule="auto"/>
      <w:ind w:left="283"/>
    </w:pPr>
  </w:style>
  <w:style w:type="paragraph" w:styleId="BodyText3">
    <w:name w:val="Body Text 3"/>
    <w:basedOn w:val="Normal"/>
    <w:rsid w:val="00114DB3"/>
    <w:pPr>
      <w:spacing w:after="120"/>
    </w:pPr>
    <w:rPr>
      <w:sz w:val="16"/>
      <w:szCs w:val="16"/>
    </w:rPr>
  </w:style>
  <w:style w:type="paragraph" w:styleId="TOC2">
    <w:name w:val="toc 2"/>
    <w:basedOn w:val="Normal"/>
    <w:next w:val="Normal"/>
    <w:semiHidden/>
    <w:rsid w:val="00114DB3"/>
    <w:pPr>
      <w:spacing w:before="240" w:line="240" w:lineRule="auto"/>
    </w:pPr>
    <w:rPr>
      <w:rFonts w:ascii="Times New Roman" w:hAnsi="Times New Roman"/>
      <w:b/>
      <w:color w:val="auto"/>
      <w:lang w:eastAsia="en-GB"/>
    </w:rPr>
  </w:style>
  <w:style w:type="paragraph" w:styleId="TOC1">
    <w:name w:val="toc 1"/>
    <w:basedOn w:val="Normal"/>
    <w:next w:val="Normal"/>
    <w:semiHidden/>
    <w:rsid w:val="00114DB3"/>
    <w:pPr>
      <w:spacing w:before="360" w:line="240" w:lineRule="auto"/>
    </w:pPr>
    <w:rPr>
      <w:b/>
      <w:caps/>
      <w:color w:val="auto"/>
      <w:lang w:eastAsia="en-GB"/>
    </w:rPr>
  </w:style>
  <w:style w:type="character" w:styleId="Hyperlink">
    <w:name w:val="Hyperlink"/>
    <w:rsid w:val="00114DB3"/>
    <w:rPr>
      <w:color w:val="0000FF"/>
      <w:u w:val="single"/>
    </w:rPr>
  </w:style>
  <w:style w:type="numbering" w:customStyle="1" w:styleId="CurrentList3">
    <w:name w:val="Current List3"/>
    <w:rsid w:val="00D4361F"/>
    <w:pPr>
      <w:numPr>
        <w:numId w:val="20"/>
      </w:numPr>
    </w:pPr>
  </w:style>
  <w:style w:type="paragraph" w:styleId="ListBullet2">
    <w:name w:val="List Bullet 2"/>
    <w:basedOn w:val="Normal"/>
    <w:rsid w:val="00D4361F"/>
    <w:pPr>
      <w:numPr>
        <w:numId w:val="19"/>
      </w:numPr>
      <w:spacing w:line="240" w:lineRule="auto"/>
    </w:pPr>
    <w:rPr>
      <w:color w:val="auto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641442"/>
    <w:pPr>
      <w:ind w:left="720"/>
    </w:pPr>
  </w:style>
  <w:style w:type="character" w:styleId="Emphasis">
    <w:name w:val="Emphasis"/>
    <w:qFormat/>
    <w:rsid w:val="00641442"/>
    <w:rPr>
      <w:i/>
      <w:iCs/>
    </w:rPr>
  </w:style>
  <w:style w:type="paragraph" w:customStyle="1" w:styleId="normalcentred">
    <w:name w:val="normalcentred"/>
    <w:basedOn w:val="Normal"/>
    <w:rsid w:val="00D400CE"/>
    <w:pPr>
      <w:spacing w:before="60" w:after="60" w:line="240" w:lineRule="auto"/>
      <w:jc w:val="center"/>
    </w:pPr>
    <w:rPr>
      <w:rFonts w:cs="Arial"/>
      <w:lang w:val="en-US"/>
    </w:rPr>
  </w:style>
  <w:style w:type="paragraph" w:customStyle="1" w:styleId="Text">
    <w:name w:val="Text"/>
    <w:basedOn w:val="Normal"/>
    <w:rsid w:val="00903949"/>
    <w:pPr>
      <w:tabs>
        <w:tab w:val="left" w:pos="284"/>
      </w:tabs>
      <w:overflowPunct w:val="0"/>
      <w:autoSpaceDE w:val="0"/>
      <w:autoSpaceDN w:val="0"/>
      <w:adjustRightInd w:val="0"/>
      <w:spacing w:after="260" w:line="240" w:lineRule="auto"/>
      <w:jc w:val="both"/>
      <w:textAlignment w:val="baseline"/>
    </w:pPr>
    <w:rPr>
      <w:rFonts w:ascii="Times New Roman" w:hAnsi="Times New Roman"/>
      <w:color w:val="auto"/>
      <w:sz w:val="22"/>
      <w:lang w:eastAsia="en-GB"/>
    </w:rPr>
  </w:style>
  <w:style w:type="character" w:customStyle="1" w:styleId="apple-style-span">
    <w:name w:val="apple-style-span"/>
    <w:basedOn w:val="DefaultParagraphFont"/>
    <w:rsid w:val="00B00A6F"/>
  </w:style>
  <w:style w:type="paragraph" w:customStyle="1" w:styleId="MediumGrid21">
    <w:name w:val="Medium Grid 21"/>
    <w:basedOn w:val="Normal"/>
    <w:uiPriority w:val="1"/>
    <w:qFormat/>
    <w:rsid w:val="00EB4174"/>
    <w:pPr>
      <w:spacing w:before="100" w:beforeAutospacing="1" w:after="100" w:afterAutospacing="1" w:line="240" w:lineRule="auto"/>
    </w:pPr>
    <w:rPr>
      <w:rFonts w:ascii="Times New Roman" w:hAnsi="Times New Roman"/>
      <w:color w:val="auto"/>
      <w:lang w:val="en-IE" w:eastAsia="en-IE"/>
    </w:rPr>
  </w:style>
  <w:style w:type="paragraph" w:customStyle="1" w:styleId="Default">
    <w:name w:val="Default"/>
    <w:rsid w:val="0018716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styleId="ListParagraph">
    <w:name w:val="List Paragraph"/>
    <w:basedOn w:val="Normal"/>
    <w:uiPriority w:val="72"/>
    <w:rsid w:val="005C45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IE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37C3"/>
    <w:pPr>
      <w:spacing w:line="260" w:lineRule="exact"/>
    </w:pPr>
    <w:rPr>
      <w:rFonts w:ascii="Arial" w:hAnsi="Arial"/>
      <w:color w:val="000000"/>
      <w:lang w:val="en-GB"/>
    </w:rPr>
  </w:style>
  <w:style w:type="paragraph" w:styleId="Heading1">
    <w:name w:val="heading 1"/>
    <w:basedOn w:val="Normal"/>
    <w:next w:val="Normal"/>
    <w:qFormat/>
    <w:rsid w:val="008E37C3"/>
    <w:pPr>
      <w:numPr>
        <w:numId w:val="2"/>
      </w:numPr>
      <w:spacing w:after="320" w:line="320" w:lineRule="exact"/>
      <w:outlineLvl w:val="0"/>
    </w:pPr>
    <w:rPr>
      <w:b/>
      <w:sz w:val="28"/>
    </w:rPr>
  </w:style>
  <w:style w:type="paragraph" w:styleId="Heading2">
    <w:name w:val="heading 2"/>
    <w:next w:val="Normal"/>
    <w:qFormat/>
    <w:rsid w:val="008E37C3"/>
    <w:pPr>
      <w:numPr>
        <w:ilvl w:val="1"/>
        <w:numId w:val="2"/>
      </w:numPr>
      <w:spacing w:line="260" w:lineRule="exact"/>
      <w:outlineLvl w:val="1"/>
    </w:pPr>
    <w:rPr>
      <w:rFonts w:ascii="Arial" w:hAnsi="Arial"/>
      <w:b/>
      <w:sz w:val="22"/>
      <w:lang w:val="en-GB"/>
    </w:rPr>
  </w:style>
  <w:style w:type="paragraph" w:styleId="Heading3">
    <w:name w:val="heading 3"/>
    <w:basedOn w:val="Normal"/>
    <w:next w:val="Normal"/>
    <w:qFormat/>
    <w:rsid w:val="008E37C3"/>
    <w:pPr>
      <w:keepNext/>
      <w:numPr>
        <w:ilvl w:val="2"/>
        <w:numId w:val="2"/>
      </w:numPr>
      <w:outlineLvl w:val="2"/>
    </w:pPr>
    <w:rPr>
      <w:b/>
      <w:i/>
      <w:kern w:val="28"/>
    </w:rPr>
  </w:style>
  <w:style w:type="paragraph" w:styleId="Heading4">
    <w:name w:val="heading 4"/>
    <w:basedOn w:val="Normal"/>
    <w:next w:val="Normal"/>
    <w:qFormat/>
    <w:rsid w:val="008E37C3"/>
    <w:pPr>
      <w:numPr>
        <w:ilvl w:val="3"/>
        <w:numId w:val="2"/>
      </w:numPr>
      <w:outlineLvl w:val="3"/>
    </w:pPr>
    <w:rPr>
      <w:b/>
    </w:rPr>
  </w:style>
  <w:style w:type="paragraph" w:styleId="Heading5">
    <w:name w:val="heading 5"/>
    <w:aliases w:val="h5"/>
    <w:basedOn w:val="Normal"/>
    <w:next w:val="Normal"/>
    <w:qFormat/>
    <w:rsid w:val="008E37C3"/>
    <w:pPr>
      <w:keepNext/>
      <w:numPr>
        <w:ilvl w:val="4"/>
        <w:numId w:val="2"/>
      </w:num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E37C3"/>
    <w:pPr>
      <w:keepNext/>
      <w:numPr>
        <w:ilvl w:val="5"/>
        <w:numId w:val="2"/>
      </w:numPr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E37C3"/>
    <w:pPr>
      <w:keepNext/>
      <w:numPr>
        <w:ilvl w:val="6"/>
        <w:numId w:val="2"/>
      </w:numPr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E37C3"/>
    <w:pPr>
      <w:keepNext/>
      <w:numPr>
        <w:ilvl w:val="7"/>
        <w:numId w:val="2"/>
      </w:numPr>
      <w:jc w:val="both"/>
      <w:outlineLvl w:val="7"/>
    </w:pPr>
    <w:rPr>
      <w:rFonts w:ascii="Helvetica 55 Roman" w:hAnsi="Helvetica 55 Roman"/>
      <w:b/>
      <w:i/>
      <w:sz w:val="18"/>
    </w:rPr>
  </w:style>
  <w:style w:type="paragraph" w:styleId="Heading9">
    <w:name w:val="heading 9"/>
    <w:basedOn w:val="Normal"/>
    <w:next w:val="Normal"/>
    <w:qFormat/>
    <w:rsid w:val="008E37C3"/>
    <w:pPr>
      <w:keepNext/>
      <w:numPr>
        <w:ilvl w:val="8"/>
        <w:numId w:val="2"/>
      </w:numPr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Indent">
    <w:name w:val="Bullet Indent"/>
    <w:basedOn w:val="Normal"/>
    <w:rsid w:val="008E37C3"/>
    <w:pPr>
      <w:numPr>
        <w:numId w:val="1"/>
      </w:numPr>
      <w:tabs>
        <w:tab w:val="left" w:pos="284"/>
      </w:tabs>
      <w:ind w:left="284" w:hanging="284"/>
    </w:pPr>
  </w:style>
  <w:style w:type="table" w:styleId="TableGrid">
    <w:name w:val="Table Grid"/>
    <w:basedOn w:val="TableNormal"/>
    <w:rsid w:val="00131B62"/>
    <w:pPr>
      <w:spacing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E37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E37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416F"/>
  </w:style>
  <w:style w:type="paragraph" w:styleId="BalloonText">
    <w:name w:val="Balloon Text"/>
    <w:basedOn w:val="Normal"/>
    <w:semiHidden/>
    <w:rsid w:val="00AC231D"/>
    <w:rPr>
      <w:rFonts w:ascii="Tahoma" w:hAnsi="Tahoma" w:cs="Tahoma"/>
      <w:sz w:val="16"/>
      <w:szCs w:val="16"/>
    </w:rPr>
  </w:style>
  <w:style w:type="table" w:styleId="TableWeb2">
    <w:name w:val="Table Web 2"/>
    <w:basedOn w:val="TableNormal"/>
    <w:rsid w:val="006B44BF"/>
    <w:pPr>
      <w:spacing w:line="260" w:lineRule="exac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CurrentList1">
    <w:name w:val="Current List1"/>
    <w:rsid w:val="00560A29"/>
    <w:pPr>
      <w:numPr>
        <w:numId w:val="3"/>
      </w:numPr>
    </w:pPr>
  </w:style>
  <w:style w:type="paragraph" w:styleId="NormalWeb">
    <w:name w:val="Normal (Web)"/>
    <w:basedOn w:val="Normal"/>
    <w:uiPriority w:val="99"/>
    <w:rsid w:val="005701E0"/>
    <w:pPr>
      <w:spacing w:before="100" w:beforeAutospacing="1" w:after="100" w:afterAutospacing="1" w:line="240" w:lineRule="auto"/>
    </w:pPr>
    <w:rPr>
      <w:rFonts w:ascii="Times New Roman" w:hAnsi="Times New Roman"/>
      <w:color w:val="auto"/>
      <w:lang w:eastAsia="en-GB"/>
    </w:rPr>
  </w:style>
  <w:style w:type="paragraph" w:customStyle="1" w:styleId="DocumentTitle">
    <w:name w:val="Document Title"/>
    <w:basedOn w:val="Normal"/>
    <w:next w:val="Normal"/>
    <w:rsid w:val="00F23EB3"/>
    <w:pPr>
      <w:tabs>
        <w:tab w:val="num" w:pos="360"/>
        <w:tab w:val="num" w:pos="1440"/>
      </w:tabs>
      <w:spacing w:line="240" w:lineRule="auto"/>
      <w:ind w:left="1440" w:hanging="360"/>
      <w:jc w:val="both"/>
    </w:pPr>
    <w:rPr>
      <w:b/>
      <w:color w:val="808080"/>
      <w:sz w:val="48"/>
    </w:rPr>
  </w:style>
  <w:style w:type="paragraph" w:customStyle="1" w:styleId="TitleSubheading">
    <w:name w:val="Title Subheading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8"/>
    </w:rPr>
  </w:style>
  <w:style w:type="paragraph" w:styleId="BodyText">
    <w:name w:val="Body Text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2"/>
    </w:rPr>
  </w:style>
  <w:style w:type="paragraph" w:customStyle="1" w:styleId="1Parties">
    <w:name w:val="(1) Parties"/>
    <w:basedOn w:val="Normal"/>
    <w:rsid w:val="00F23EB3"/>
    <w:pPr>
      <w:tabs>
        <w:tab w:val="num" w:pos="5040"/>
      </w:tabs>
      <w:spacing w:before="120" w:after="120" w:line="300" w:lineRule="atLeast"/>
      <w:ind w:left="5040" w:hanging="720"/>
    </w:pPr>
    <w:rPr>
      <w:color w:val="auto"/>
    </w:rPr>
  </w:style>
  <w:style w:type="paragraph" w:customStyle="1" w:styleId="HLegal1Head">
    <w:name w:val="HLegal 1 Head"/>
    <w:basedOn w:val="Normal"/>
    <w:rsid w:val="00F23EB3"/>
    <w:pPr>
      <w:keepNext/>
      <w:numPr>
        <w:numId w:val="6"/>
      </w:numPr>
      <w:spacing w:before="200" w:after="120" w:line="240" w:lineRule="auto"/>
      <w:jc w:val="both"/>
    </w:pPr>
    <w:rPr>
      <w:rFonts w:cs="Arial"/>
      <w:b/>
      <w:caps/>
      <w:color w:val="auto"/>
    </w:rPr>
  </w:style>
  <w:style w:type="paragraph" w:customStyle="1" w:styleId="HLegal2">
    <w:name w:val="HLegal 2"/>
    <w:basedOn w:val="Normal"/>
    <w:rsid w:val="00F23EB3"/>
    <w:pPr>
      <w:numPr>
        <w:ilvl w:val="1"/>
        <w:numId w:val="6"/>
      </w:numPr>
      <w:spacing w:before="120" w:after="120" w:line="240" w:lineRule="auto"/>
      <w:jc w:val="both"/>
    </w:pPr>
    <w:rPr>
      <w:rFonts w:cs="Arial"/>
      <w:color w:val="auto"/>
    </w:rPr>
  </w:style>
  <w:style w:type="paragraph" w:customStyle="1" w:styleId="HLegal3">
    <w:name w:val="HLegal 3"/>
    <w:basedOn w:val="Normal"/>
    <w:rsid w:val="00F23EB3"/>
    <w:pPr>
      <w:numPr>
        <w:ilvl w:val="2"/>
        <w:numId w:val="6"/>
      </w:numPr>
      <w:spacing w:before="120" w:after="120" w:line="240" w:lineRule="auto"/>
      <w:jc w:val="both"/>
    </w:pPr>
    <w:rPr>
      <w:rFonts w:cs="Arial"/>
      <w:color w:val="auto"/>
    </w:rPr>
  </w:style>
  <w:style w:type="paragraph" w:styleId="BodyTextIndent2">
    <w:name w:val="Body Text Indent 2"/>
    <w:basedOn w:val="Normal"/>
    <w:rsid w:val="00114DB3"/>
    <w:pPr>
      <w:spacing w:after="120" w:line="480" w:lineRule="auto"/>
      <w:ind w:left="283"/>
    </w:pPr>
  </w:style>
  <w:style w:type="paragraph" w:styleId="BodyText3">
    <w:name w:val="Body Text 3"/>
    <w:basedOn w:val="Normal"/>
    <w:rsid w:val="00114DB3"/>
    <w:pPr>
      <w:spacing w:after="120"/>
    </w:pPr>
    <w:rPr>
      <w:sz w:val="16"/>
      <w:szCs w:val="16"/>
    </w:rPr>
  </w:style>
  <w:style w:type="paragraph" w:styleId="TOC2">
    <w:name w:val="toc 2"/>
    <w:basedOn w:val="Normal"/>
    <w:next w:val="Normal"/>
    <w:semiHidden/>
    <w:rsid w:val="00114DB3"/>
    <w:pPr>
      <w:spacing w:before="240" w:line="240" w:lineRule="auto"/>
    </w:pPr>
    <w:rPr>
      <w:rFonts w:ascii="Times New Roman" w:hAnsi="Times New Roman"/>
      <w:b/>
      <w:color w:val="auto"/>
      <w:lang w:eastAsia="en-GB"/>
    </w:rPr>
  </w:style>
  <w:style w:type="paragraph" w:styleId="TOC1">
    <w:name w:val="toc 1"/>
    <w:basedOn w:val="Normal"/>
    <w:next w:val="Normal"/>
    <w:semiHidden/>
    <w:rsid w:val="00114DB3"/>
    <w:pPr>
      <w:spacing w:before="360" w:line="240" w:lineRule="auto"/>
    </w:pPr>
    <w:rPr>
      <w:b/>
      <w:caps/>
      <w:color w:val="auto"/>
      <w:lang w:eastAsia="en-GB"/>
    </w:rPr>
  </w:style>
  <w:style w:type="character" w:styleId="Hyperlink">
    <w:name w:val="Hyperlink"/>
    <w:rsid w:val="00114DB3"/>
    <w:rPr>
      <w:color w:val="0000FF"/>
      <w:u w:val="single"/>
    </w:rPr>
  </w:style>
  <w:style w:type="numbering" w:customStyle="1" w:styleId="CurrentList3">
    <w:name w:val="Current List3"/>
    <w:rsid w:val="00D4361F"/>
    <w:pPr>
      <w:numPr>
        <w:numId w:val="20"/>
      </w:numPr>
    </w:pPr>
  </w:style>
  <w:style w:type="paragraph" w:styleId="ListBullet2">
    <w:name w:val="List Bullet 2"/>
    <w:basedOn w:val="Normal"/>
    <w:rsid w:val="00D4361F"/>
    <w:pPr>
      <w:numPr>
        <w:numId w:val="19"/>
      </w:numPr>
      <w:spacing w:line="240" w:lineRule="auto"/>
    </w:pPr>
    <w:rPr>
      <w:color w:val="auto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641442"/>
    <w:pPr>
      <w:ind w:left="720"/>
    </w:pPr>
  </w:style>
  <w:style w:type="character" w:styleId="Emphasis">
    <w:name w:val="Emphasis"/>
    <w:qFormat/>
    <w:rsid w:val="00641442"/>
    <w:rPr>
      <w:i/>
      <w:iCs/>
    </w:rPr>
  </w:style>
  <w:style w:type="paragraph" w:customStyle="1" w:styleId="normalcentred">
    <w:name w:val="normalcentred"/>
    <w:basedOn w:val="Normal"/>
    <w:rsid w:val="00D400CE"/>
    <w:pPr>
      <w:spacing w:before="60" w:after="60" w:line="240" w:lineRule="auto"/>
      <w:jc w:val="center"/>
    </w:pPr>
    <w:rPr>
      <w:rFonts w:cs="Arial"/>
      <w:lang w:val="en-US"/>
    </w:rPr>
  </w:style>
  <w:style w:type="paragraph" w:customStyle="1" w:styleId="Text">
    <w:name w:val="Text"/>
    <w:basedOn w:val="Normal"/>
    <w:rsid w:val="00903949"/>
    <w:pPr>
      <w:tabs>
        <w:tab w:val="left" w:pos="284"/>
      </w:tabs>
      <w:overflowPunct w:val="0"/>
      <w:autoSpaceDE w:val="0"/>
      <w:autoSpaceDN w:val="0"/>
      <w:adjustRightInd w:val="0"/>
      <w:spacing w:after="260" w:line="240" w:lineRule="auto"/>
      <w:jc w:val="both"/>
      <w:textAlignment w:val="baseline"/>
    </w:pPr>
    <w:rPr>
      <w:rFonts w:ascii="Times New Roman" w:hAnsi="Times New Roman"/>
      <w:color w:val="auto"/>
      <w:sz w:val="22"/>
      <w:lang w:eastAsia="en-GB"/>
    </w:rPr>
  </w:style>
  <w:style w:type="character" w:customStyle="1" w:styleId="apple-style-span">
    <w:name w:val="apple-style-span"/>
    <w:basedOn w:val="DefaultParagraphFont"/>
    <w:rsid w:val="00B00A6F"/>
  </w:style>
  <w:style w:type="paragraph" w:customStyle="1" w:styleId="MediumGrid21">
    <w:name w:val="Medium Grid 21"/>
    <w:basedOn w:val="Normal"/>
    <w:uiPriority w:val="1"/>
    <w:qFormat/>
    <w:rsid w:val="00EB4174"/>
    <w:pPr>
      <w:spacing w:before="100" w:beforeAutospacing="1" w:after="100" w:afterAutospacing="1" w:line="240" w:lineRule="auto"/>
    </w:pPr>
    <w:rPr>
      <w:rFonts w:ascii="Times New Roman" w:hAnsi="Times New Roman"/>
      <w:color w:val="auto"/>
      <w:lang w:val="en-IE" w:eastAsia="en-IE"/>
    </w:rPr>
  </w:style>
  <w:style w:type="paragraph" w:customStyle="1" w:styleId="Default">
    <w:name w:val="Default"/>
    <w:rsid w:val="0018716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styleId="ListParagraph">
    <w:name w:val="List Paragraph"/>
    <w:basedOn w:val="Normal"/>
    <w:uiPriority w:val="72"/>
    <w:rsid w:val="005C4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4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5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9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etpub\wwwroot\group\identity\market\downloads\is_templates\AMIS%20Bid%20Document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17248-DDF0-3E4E-A8E3-84C992105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\Inetpub\wwwroot\group\identity\market\downloads\is_templates\AMIS Bid Document Page.dot</Template>
  <TotalTime>0</TotalTime>
  <Pages>3</Pages>
  <Words>888</Words>
  <Characters>5065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Built Records Specification</vt:lpstr>
    </vt:vector>
  </TitlesOfParts>
  <Company>H2O Networks</Company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Built Records Specification</dc:title>
  <dc:creator>S Mackle</dc:creator>
  <cp:lastModifiedBy>GSHA</cp:lastModifiedBy>
  <cp:revision>2</cp:revision>
  <cp:lastPrinted>2016-01-05T11:02:00Z</cp:lastPrinted>
  <dcterms:created xsi:type="dcterms:W3CDTF">2016-01-05T11:02:00Z</dcterms:created>
  <dcterms:modified xsi:type="dcterms:W3CDTF">2016-01-05T11:02:00Z</dcterms:modified>
</cp:coreProperties>
</file>