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6FC1A" w14:textId="3DBDC5DD" w:rsidR="00310FCC" w:rsidRPr="00A7708B" w:rsidRDefault="00310FCC" w:rsidP="005A032C">
      <w:pPr>
        <w:spacing w:before="60" w:after="60" w:line="240" w:lineRule="auto"/>
        <w:jc w:val="center"/>
        <w:rPr>
          <w:rFonts w:cs="Arial"/>
          <w:b/>
          <w:bCs/>
          <w:sz w:val="24"/>
          <w:szCs w:val="24"/>
          <w:bdr w:val="none" w:sz="0" w:space="0" w:color="auto" w:frame="1"/>
        </w:rPr>
      </w:pPr>
      <w:r w:rsidRPr="00A7708B">
        <w:rPr>
          <w:rFonts w:cs="Arial"/>
          <w:b/>
          <w:bCs/>
          <w:sz w:val="24"/>
          <w:szCs w:val="24"/>
          <w:bdr w:val="none" w:sz="0" w:space="0" w:color="auto" w:frame="1"/>
        </w:rPr>
        <w:t>JOB</w:t>
      </w:r>
      <w:r w:rsidR="005A032C" w:rsidRPr="00A7708B">
        <w:rPr>
          <w:rFonts w:cs="Arial"/>
          <w:b/>
          <w:bCs/>
          <w:sz w:val="24"/>
          <w:szCs w:val="24"/>
          <w:bdr w:val="none" w:sz="0" w:space="0" w:color="auto" w:frame="1"/>
        </w:rPr>
        <w:t xml:space="preserve"> DESCRIPTION</w:t>
      </w:r>
    </w:p>
    <w:tbl>
      <w:tblPr>
        <w:tblW w:w="936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7385"/>
      </w:tblGrid>
      <w:tr w:rsidR="001A11EC" w:rsidRPr="00FD5AF8" w14:paraId="6305BC81" w14:textId="77777777" w:rsidTr="000D7E6E">
        <w:trPr>
          <w:trHeight w:val="399"/>
        </w:trPr>
        <w:tc>
          <w:tcPr>
            <w:tcW w:w="1975" w:type="dxa"/>
            <w:tcBorders>
              <w:top w:val="single" w:sz="4" w:space="0" w:color="000000"/>
              <w:left w:val="single" w:sz="4" w:space="0" w:color="000000"/>
              <w:bottom w:val="single" w:sz="4" w:space="0" w:color="000000"/>
              <w:right w:val="single" w:sz="4" w:space="0" w:color="000000"/>
            </w:tcBorders>
          </w:tcPr>
          <w:p w14:paraId="1EC8A360" w14:textId="77777777" w:rsidR="001A11EC" w:rsidRPr="00FD5AF8" w:rsidRDefault="001A11EC"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JD Unique ID:</w:t>
            </w:r>
          </w:p>
        </w:tc>
        <w:tc>
          <w:tcPr>
            <w:tcW w:w="7385" w:type="dxa"/>
            <w:tcBorders>
              <w:top w:val="single" w:sz="4" w:space="0" w:color="000000"/>
              <w:left w:val="single" w:sz="4" w:space="0" w:color="000000"/>
              <w:bottom w:val="single" w:sz="4" w:space="0" w:color="000000"/>
              <w:right w:val="single" w:sz="4" w:space="0" w:color="000000"/>
            </w:tcBorders>
          </w:tcPr>
          <w:p w14:paraId="123053A6" w14:textId="0369102C" w:rsidR="001A11EC" w:rsidRPr="00FD5AF8" w:rsidRDefault="004A6F56" w:rsidP="001A11EC">
            <w:pPr>
              <w:spacing w:before="60" w:after="60" w:line="240" w:lineRule="auto"/>
              <w:jc w:val="both"/>
              <w:rPr>
                <w:rFonts w:ascii="Shonar Bangla" w:hAnsi="Shonar Bangla" w:cs="Shonar Bangla"/>
                <w:color w:val="auto"/>
                <w:sz w:val="24"/>
                <w:szCs w:val="24"/>
                <w:lang w:val="en-US" w:bidi="bn-IN"/>
              </w:rPr>
            </w:pPr>
            <w:r>
              <w:rPr>
                <w:rFonts w:ascii="Segoe UI" w:hAnsi="Segoe UI" w:cs="Segoe UI"/>
                <w:color w:val="181818"/>
                <w:shd w:val="clear" w:color="auto" w:fill="FFFFFF"/>
              </w:rPr>
              <w:t>66168</w:t>
            </w:r>
          </w:p>
        </w:tc>
      </w:tr>
      <w:tr w:rsidR="00310FCC" w:rsidRPr="00FD5AF8" w14:paraId="4704841E" w14:textId="77777777" w:rsidTr="000D7E6E">
        <w:trPr>
          <w:trHeight w:val="389"/>
        </w:trPr>
        <w:tc>
          <w:tcPr>
            <w:tcW w:w="1975" w:type="dxa"/>
          </w:tcPr>
          <w:p w14:paraId="2C8EE63D" w14:textId="4675C2B7" w:rsidR="00F45C21" w:rsidRPr="00FD5AF8" w:rsidRDefault="00310FCC" w:rsidP="00FD5AF8">
            <w:pPr>
              <w:spacing w:before="60" w:after="60" w:line="240" w:lineRule="auto"/>
              <w:jc w:val="both"/>
              <w:rPr>
                <w:rFonts w:ascii="Shonar Bangla" w:hAnsi="Shonar Bangla" w:cs="Shonar Bangla"/>
                <w:color w:val="auto"/>
                <w:sz w:val="24"/>
                <w:szCs w:val="24"/>
                <w:cs/>
                <w:lang w:val="en-US" w:bidi="bn-IN"/>
              </w:rPr>
            </w:pPr>
            <w:r w:rsidRPr="00FD5AF8">
              <w:rPr>
                <w:rFonts w:ascii="Shonar Bangla" w:hAnsi="Shonar Bangla" w:cs="Shonar Bangla"/>
                <w:color w:val="auto"/>
                <w:sz w:val="24"/>
                <w:szCs w:val="24"/>
                <w:lang w:val="en-US" w:bidi="bn-IN"/>
              </w:rPr>
              <w:t>Job Title:</w:t>
            </w:r>
          </w:p>
        </w:tc>
        <w:tc>
          <w:tcPr>
            <w:tcW w:w="7385" w:type="dxa"/>
          </w:tcPr>
          <w:p w14:paraId="01236C75" w14:textId="73945E0B" w:rsidR="00F45C21" w:rsidRPr="00FD5AF8" w:rsidRDefault="0036014C" w:rsidP="001B31A6">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xml:space="preserve">Field </w:t>
            </w:r>
            <w:r w:rsidR="00B5722A" w:rsidRPr="00FD5AF8">
              <w:rPr>
                <w:rFonts w:ascii="Shonar Bangla" w:hAnsi="Shonar Bangla" w:cs="Shonar Bangla"/>
                <w:color w:val="auto"/>
                <w:sz w:val="24"/>
                <w:szCs w:val="24"/>
                <w:lang w:val="en-US" w:bidi="bn-IN"/>
              </w:rPr>
              <w:t>Facilitator</w:t>
            </w:r>
          </w:p>
        </w:tc>
      </w:tr>
      <w:tr w:rsidR="00F45C21" w:rsidRPr="00FD5AF8" w14:paraId="7C42A87B" w14:textId="77777777" w:rsidTr="000D7E6E">
        <w:trPr>
          <w:trHeight w:val="389"/>
        </w:trPr>
        <w:tc>
          <w:tcPr>
            <w:tcW w:w="1975" w:type="dxa"/>
          </w:tcPr>
          <w:p w14:paraId="38F2AB09" w14:textId="07B7C93A" w:rsidR="00F45C21" w:rsidRPr="00FD5AF8" w:rsidRDefault="00F45C21"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Project Title:</w:t>
            </w:r>
          </w:p>
        </w:tc>
        <w:tc>
          <w:tcPr>
            <w:tcW w:w="7385" w:type="dxa"/>
          </w:tcPr>
          <w:p w14:paraId="509842AC" w14:textId="526E68AE" w:rsidR="00F45C21" w:rsidRPr="00FD5AF8" w:rsidRDefault="00F45C21"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Growing Together: Women’s Economic Growth through Integrated Agroecological Farming Systems Project</w:t>
            </w:r>
          </w:p>
        </w:tc>
      </w:tr>
      <w:tr w:rsidR="00F45C21" w:rsidRPr="00FD5AF8" w14:paraId="76E33890" w14:textId="77777777" w:rsidTr="000D7E6E">
        <w:trPr>
          <w:trHeight w:val="399"/>
        </w:trPr>
        <w:tc>
          <w:tcPr>
            <w:tcW w:w="1975" w:type="dxa"/>
          </w:tcPr>
          <w:p w14:paraId="134D54E9" w14:textId="1417970B" w:rsidR="00F45C21" w:rsidRPr="00FD5AF8" w:rsidRDefault="00F45C21"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Company:</w:t>
            </w:r>
          </w:p>
        </w:tc>
        <w:tc>
          <w:tcPr>
            <w:tcW w:w="7385" w:type="dxa"/>
          </w:tcPr>
          <w:p w14:paraId="18BF1DB4" w14:textId="6AED933B" w:rsidR="00F45C21" w:rsidRPr="00FD5AF8" w:rsidRDefault="00F45C21" w:rsidP="00F45C21">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xml:space="preserve">United Purpose </w:t>
            </w:r>
          </w:p>
        </w:tc>
      </w:tr>
      <w:tr w:rsidR="00F45C21" w:rsidRPr="00FD5AF8" w14:paraId="6F6DBFF9" w14:textId="77777777" w:rsidTr="000D7E6E">
        <w:trPr>
          <w:trHeight w:val="389"/>
        </w:trPr>
        <w:tc>
          <w:tcPr>
            <w:tcW w:w="1975" w:type="dxa"/>
          </w:tcPr>
          <w:p w14:paraId="05FDD2AB" w14:textId="333C70EF" w:rsidR="00F45C21" w:rsidRPr="00FD5AF8" w:rsidRDefault="00F45C21"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Location:</w:t>
            </w:r>
          </w:p>
        </w:tc>
        <w:tc>
          <w:tcPr>
            <w:tcW w:w="7385" w:type="dxa"/>
          </w:tcPr>
          <w:p w14:paraId="7587A264" w14:textId="1C70B1BC" w:rsidR="00F45C21" w:rsidRPr="00FD5AF8" w:rsidRDefault="00F45C21" w:rsidP="00F45C21">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cs/>
                <w:lang w:val="en-US" w:bidi="bn-IN"/>
              </w:rPr>
              <w:t xml:space="preserve">2 </w:t>
            </w:r>
            <w:r w:rsidRPr="00FD5AF8">
              <w:rPr>
                <w:rFonts w:ascii="Shonar Bangla" w:hAnsi="Shonar Bangla" w:cs="Shonar Bangla"/>
                <w:color w:val="auto"/>
                <w:sz w:val="24"/>
                <w:szCs w:val="24"/>
                <w:lang w:val="en-US" w:bidi="bn-IN"/>
              </w:rPr>
              <w:t>Positions (Gopalganj</w:t>
            </w:r>
            <w:r w:rsidR="00D0082C" w:rsidRPr="00FD5AF8">
              <w:rPr>
                <w:rFonts w:ascii="Shonar Bangla" w:hAnsi="Shonar Bangla" w:cs="Shonar Bangla"/>
                <w:color w:val="auto"/>
                <w:sz w:val="24"/>
                <w:szCs w:val="24"/>
                <w:lang w:val="en-US" w:bidi="bn-IN"/>
              </w:rPr>
              <w:t xml:space="preserve"> and Jamalpur</w:t>
            </w:r>
            <w:r w:rsidRPr="00FD5AF8">
              <w:rPr>
                <w:rFonts w:ascii="Shonar Bangla" w:hAnsi="Shonar Bangla" w:cs="Shonar Bangla"/>
                <w:color w:val="auto"/>
                <w:sz w:val="24"/>
                <w:szCs w:val="24"/>
                <w:lang w:val="en-US" w:bidi="bn-IN"/>
              </w:rPr>
              <w:t>)</w:t>
            </w:r>
          </w:p>
        </w:tc>
      </w:tr>
      <w:tr w:rsidR="00F45C21" w:rsidRPr="00FD5AF8" w14:paraId="00DA12E1" w14:textId="77777777" w:rsidTr="000D7E6E">
        <w:trPr>
          <w:trHeight w:val="399"/>
        </w:trPr>
        <w:tc>
          <w:tcPr>
            <w:tcW w:w="1975" w:type="dxa"/>
          </w:tcPr>
          <w:p w14:paraId="606AB827" w14:textId="252DA117" w:rsidR="00F45C21" w:rsidRPr="00FD5AF8" w:rsidRDefault="00F45C21"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Contract type:</w:t>
            </w:r>
          </w:p>
        </w:tc>
        <w:tc>
          <w:tcPr>
            <w:tcW w:w="7385" w:type="dxa"/>
          </w:tcPr>
          <w:p w14:paraId="7927A461" w14:textId="557AB413" w:rsidR="00F45C21" w:rsidRPr="00FD5AF8" w:rsidRDefault="00F4111B" w:rsidP="00F45C21">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Contractual</w:t>
            </w:r>
            <w:r w:rsidR="00F45C21" w:rsidRPr="00FD5AF8">
              <w:rPr>
                <w:rFonts w:ascii="Shonar Bangla" w:hAnsi="Shonar Bangla" w:cs="Shonar Bangla"/>
                <w:color w:val="auto"/>
                <w:sz w:val="24"/>
                <w:szCs w:val="24"/>
                <w:lang w:val="en-US" w:bidi="bn-IN"/>
              </w:rPr>
              <w:t xml:space="preserve"> subject to funding from donor</w:t>
            </w:r>
          </w:p>
        </w:tc>
      </w:tr>
      <w:tr w:rsidR="00F45C21" w:rsidRPr="00FD5AF8" w14:paraId="5D17C976" w14:textId="77777777" w:rsidTr="000D7E6E">
        <w:trPr>
          <w:trHeight w:val="399"/>
        </w:trPr>
        <w:tc>
          <w:tcPr>
            <w:tcW w:w="1975" w:type="dxa"/>
          </w:tcPr>
          <w:p w14:paraId="4912FC1B" w14:textId="477E066C" w:rsidR="00F45C21" w:rsidRPr="00FD5AF8" w:rsidRDefault="00F45C21"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Hours:</w:t>
            </w:r>
          </w:p>
        </w:tc>
        <w:tc>
          <w:tcPr>
            <w:tcW w:w="7385" w:type="dxa"/>
          </w:tcPr>
          <w:p w14:paraId="785E84C1" w14:textId="6D52230B" w:rsidR="00F45C21" w:rsidRPr="00FD5AF8" w:rsidRDefault="00F45C21" w:rsidP="00F45C21">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Full time</w:t>
            </w:r>
          </w:p>
        </w:tc>
      </w:tr>
      <w:tr w:rsidR="00F45C21" w:rsidRPr="00FD5AF8" w14:paraId="3DA19B22" w14:textId="77777777" w:rsidTr="000D7E6E">
        <w:trPr>
          <w:trHeight w:val="329"/>
        </w:trPr>
        <w:tc>
          <w:tcPr>
            <w:tcW w:w="1975" w:type="dxa"/>
          </w:tcPr>
          <w:p w14:paraId="27B0D06F" w14:textId="2E62CD1C" w:rsidR="00F45C21" w:rsidRPr="00FD5AF8" w:rsidRDefault="00F45C21"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Reports to:</w:t>
            </w:r>
          </w:p>
        </w:tc>
        <w:tc>
          <w:tcPr>
            <w:tcW w:w="7385" w:type="dxa"/>
          </w:tcPr>
          <w:p w14:paraId="263E431E" w14:textId="48A7C49E" w:rsidR="00F45C21" w:rsidRPr="00FD5AF8" w:rsidRDefault="00F45C21"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xml:space="preserve">Project Officer – Implementation, matrix (APO – Business and Finance)  </w:t>
            </w:r>
          </w:p>
        </w:tc>
      </w:tr>
      <w:tr w:rsidR="00F45C21" w:rsidRPr="00FD5AF8" w14:paraId="60E618D9" w14:textId="77777777" w:rsidTr="000D7E6E">
        <w:trPr>
          <w:trHeight w:val="339"/>
        </w:trPr>
        <w:tc>
          <w:tcPr>
            <w:tcW w:w="1975" w:type="dxa"/>
          </w:tcPr>
          <w:p w14:paraId="056E2AAF" w14:textId="06BAE5DF" w:rsidR="00F45C21" w:rsidRPr="00FD5AF8" w:rsidRDefault="00F45C21"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Grade:</w:t>
            </w:r>
          </w:p>
        </w:tc>
        <w:tc>
          <w:tcPr>
            <w:tcW w:w="7385" w:type="dxa"/>
          </w:tcPr>
          <w:p w14:paraId="5FABE7BD" w14:textId="71430A2B" w:rsidR="00EC6FB2" w:rsidRPr="00FD5AF8" w:rsidRDefault="006E510B" w:rsidP="00FD5AF8">
            <w:pPr>
              <w:spacing w:before="60" w:after="60" w:line="240" w:lineRule="auto"/>
              <w:jc w:val="both"/>
              <w:rPr>
                <w:rFonts w:ascii="Shonar Bangla" w:hAnsi="Shonar Bangla" w:cs="Shonar Bangla"/>
                <w:color w:val="auto"/>
                <w:sz w:val="24"/>
                <w:szCs w:val="24"/>
                <w:cs/>
                <w:lang w:val="en-US" w:bidi="bn-IN"/>
              </w:rPr>
            </w:pPr>
            <w:r w:rsidRPr="00FD5AF8">
              <w:rPr>
                <w:rFonts w:ascii="Shonar Bangla" w:hAnsi="Shonar Bangla" w:cs="Shonar Bangla"/>
                <w:color w:val="auto"/>
                <w:sz w:val="24"/>
                <w:szCs w:val="24"/>
                <w:lang w:val="en-US" w:bidi="bn-IN"/>
              </w:rPr>
              <w:t>Non-</w:t>
            </w:r>
            <w:r w:rsidR="00704A6A" w:rsidRPr="00FD5AF8">
              <w:rPr>
                <w:rFonts w:ascii="Shonar Bangla" w:hAnsi="Shonar Bangla" w:cs="Shonar Bangla"/>
                <w:color w:val="auto"/>
                <w:sz w:val="24"/>
                <w:szCs w:val="24"/>
                <w:lang w:val="en-US" w:bidi="bn-IN"/>
              </w:rPr>
              <w:t>grade</w:t>
            </w:r>
          </w:p>
        </w:tc>
      </w:tr>
      <w:tr w:rsidR="006E510B" w:rsidRPr="00FD5AF8" w14:paraId="5156B6B6" w14:textId="77777777" w:rsidTr="000D7E6E">
        <w:trPr>
          <w:trHeight w:val="339"/>
        </w:trPr>
        <w:tc>
          <w:tcPr>
            <w:tcW w:w="1975" w:type="dxa"/>
          </w:tcPr>
          <w:p w14:paraId="38E01DBC" w14:textId="3264014D" w:rsidR="00EC6FB2" w:rsidRPr="00FD5AF8" w:rsidRDefault="006E510B" w:rsidP="00FD5AF8">
            <w:pPr>
              <w:spacing w:before="60" w:after="60" w:line="240" w:lineRule="auto"/>
              <w:jc w:val="both"/>
              <w:rPr>
                <w:rFonts w:ascii="Shonar Bangla" w:hAnsi="Shonar Bangla" w:cs="Shonar Bangla"/>
                <w:color w:val="auto"/>
                <w:sz w:val="24"/>
                <w:szCs w:val="24"/>
                <w:cs/>
                <w:lang w:val="en-US" w:bidi="bn-IN"/>
              </w:rPr>
            </w:pPr>
            <w:r w:rsidRPr="00FD5AF8">
              <w:rPr>
                <w:rFonts w:ascii="Shonar Bangla" w:hAnsi="Shonar Bangla" w:cs="Shonar Bangla"/>
                <w:color w:val="auto"/>
                <w:sz w:val="24"/>
                <w:szCs w:val="24"/>
                <w:lang w:val="en-US" w:bidi="bn-IN"/>
              </w:rPr>
              <w:t>Salary Range:</w:t>
            </w:r>
          </w:p>
        </w:tc>
        <w:tc>
          <w:tcPr>
            <w:tcW w:w="7385" w:type="dxa"/>
          </w:tcPr>
          <w:p w14:paraId="08E1967C" w14:textId="35D65EEB" w:rsidR="006E510B" w:rsidRPr="00FD5AF8" w:rsidRDefault="006E510B"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xml:space="preserve">Max BDT 15,000.00 Per Month including </w:t>
            </w:r>
            <w:r w:rsidR="00704A6A" w:rsidRPr="00FD5AF8">
              <w:rPr>
                <w:rFonts w:ascii="Shonar Bangla" w:hAnsi="Shonar Bangla" w:cs="Shonar Bangla"/>
                <w:color w:val="auto"/>
                <w:sz w:val="24"/>
                <w:szCs w:val="24"/>
                <w:lang w:val="en-US" w:bidi="bn-IN"/>
              </w:rPr>
              <w:t>Insurance and Annual Bonus</w:t>
            </w:r>
          </w:p>
        </w:tc>
      </w:tr>
      <w:tr w:rsidR="00F45C21" w:rsidRPr="00FD5AF8" w14:paraId="76F402B5" w14:textId="77777777" w:rsidTr="00F4111B">
        <w:trPr>
          <w:trHeight w:val="741"/>
        </w:trPr>
        <w:tc>
          <w:tcPr>
            <w:tcW w:w="1975" w:type="dxa"/>
            <w:tcBorders>
              <w:bottom w:val="single" w:sz="4" w:space="0" w:color="auto"/>
            </w:tcBorders>
          </w:tcPr>
          <w:p w14:paraId="765418D7" w14:textId="453D6D07" w:rsidR="00F45C21" w:rsidRPr="00FD5AF8" w:rsidRDefault="00F45C21"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Organisation overview:</w:t>
            </w:r>
          </w:p>
        </w:tc>
        <w:tc>
          <w:tcPr>
            <w:tcW w:w="7385" w:type="dxa"/>
            <w:tcBorders>
              <w:bottom w:val="single" w:sz="4" w:space="0" w:color="auto"/>
            </w:tcBorders>
          </w:tcPr>
          <w:p w14:paraId="16E554D4" w14:textId="200AA1CF" w:rsidR="00F45C21" w:rsidRPr="00FD5AF8" w:rsidRDefault="007F15E6" w:rsidP="00FD5AF8">
            <w:pPr>
              <w:spacing w:before="60" w:after="60" w:line="240" w:lineRule="auto"/>
              <w:jc w:val="both"/>
              <w:rPr>
                <w:rFonts w:ascii="Shonar Bangla" w:hAnsi="Shonar Bangla" w:cs="Shonar Bangla"/>
                <w:color w:val="auto"/>
                <w:sz w:val="24"/>
                <w:szCs w:val="24"/>
                <w:lang w:val="en-US" w:bidi="bn-IN"/>
              </w:rPr>
            </w:pPr>
            <w:r w:rsidRPr="007F15E6">
              <w:rPr>
                <w:rFonts w:ascii="Shonar Bangla" w:hAnsi="Shonar Bangla" w:cs="Shonar Bangla"/>
                <w:color w:val="auto"/>
                <w:sz w:val="24"/>
                <w:szCs w:val="24"/>
                <w:lang w:val="en-US" w:bidi="bn-IN"/>
              </w:rPr>
              <w:t>Self Help Africa (SHA) and United Purpose (UP) merged in late 2021 to implement projects to end extreme hunger and poverty in sub-Saharan Africa. The merger doubled its size and reach, with SHA implementing poverty eradication projects in sub-Saharan Africa in 2022. The group includes social enterprise subsidiaries Partner Africa, TruTrade, and Cumo Microfinance. In 2022, SHA will reach over six million people and invest €45m in over 100 development programs to improve food systems, access to markets, financial services, climate change, gender inequality, and access to clean water, sanitation, and hygiene.</w:t>
            </w:r>
          </w:p>
        </w:tc>
      </w:tr>
      <w:tr w:rsidR="00C10EDB" w:rsidRPr="00FD5AF8" w14:paraId="69F9E0F8" w14:textId="77777777" w:rsidTr="000D7E6E">
        <w:trPr>
          <w:trHeight w:val="660"/>
        </w:trPr>
        <w:tc>
          <w:tcPr>
            <w:tcW w:w="1975" w:type="dxa"/>
            <w:tcBorders>
              <w:top w:val="single" w:sz="4" w:space="0" w:color="auto"/>
            </w:tcBorders>
          </w:tcPr>
          <w:p w14:paraId="4B43A1DB" w14:textId="6A198470" w:rsidR="00C10EDB" w:rsidRPr="00FD5AF8" w:rsidRDefault="00C10EDB" w:rsidP="00CE56D1">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Job Purpose:</w:t>
            </w:r>
          </w:p>
        </w:tc>
        <w:tc>
          <w:tcPr>
            <w:tcW w:w="7385" w:type="dxa"/>
            <w:tcBorders>
              <w:top w:val="single" w:sz="4" w:space="0" w:color="auto"/>
            </w:tcBorders>
          </w:tcPr>
          <w:p w14:paraId="6E55FE05" w14:textId="70D40DFE" w:rsidR="00C10EDB" w:rsidRPr="00FD5AF8" w:rsidRDefault="00C10EDB"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United Purpose's "Growing Together: Women’s Economic Growth through Integrated Agroecological Farming Systems" project, funded by the Coca-Cola Foundation, aims to empower women entrepreneurs in Bangladesh by building partnerships among Women's Business Centres (WBCs), local and national governments, and consumers. The initiative addresses systemic barriers such as limited investment capital, regulatory support, climate change, food insecurity, and health challenges. It focuses on introducing green enterprise opportunities, enhancing coordination with the Government of Bangladesh on social protection, and sustaining the Women Business Center (WBC) network "Nari Jhuri." By employing a market-based approach and human-centred design, the project improves livelihoods for women and smallholder farmers, builds skills for circular economy activities, and integrates WBCs with government social protection schemes.</w:t>
            </w:r>
          </w:p>
          <w:p w14:paraId="73FF0B09" w14:textId="55CA2947" w:rsidR="00C10EDB" w:rsidRPr="00FD5AF8" w:rsidRDefault="00D21DB6"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xml:space="preserve">The following will be the overall responsibility of the role: </w:t>
            </w:r>
          </w:p>
          <w:p w14:paraId="4B98A44B" w14:textId="00A8A147" w:rsidR="00BC31F8" w:rsidRPr="00FD5AF8" w:rsidRDefault="009142E4"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Follow up of existing interventions</w:t>
            </w:r>
            <w:r w:rsidR="00B1441B" w:rsidRPr="00FD5AF8">
              <w:rPr>
                <w:rFonts w:ascii="Shonar Bangla" w:hAnsi="Shonar Bangla" w:cs="Shonar Bangla"/>
                <w:color w:val="auto"/>
                <w:sz w:val="24"/>
                <w:szCs w:val="24"/>
                <w:lang w:val="en-US" w:bidi="bn-IN"/>
              </w:rPr>
              <w:t xml:space="preserve"> of United Purpose</w:t>
            </w:r>
            <w:r w:rsidRPr="00FD5AF8">
              <w:rPr>
                <w:rFonts w:ascii="Shonar Bangla" w:hAnsi="Shonar Bangla" w:cs="Shonar Bangla"/>
                <w:color w:val="auto"/>
                <w:sz w:val="24"/>
                <w:szCs w:val="24"/>
                <w:lang w:val="en-US" w:bidi="bn-IN"/>
              </w:rPr>
              <w:t xml:space="preserve"> in Jamalpur</w:t>
            </w:r>
            <w:r w:rsidR="00154411" w:rsidRPr="00FD5AF8">
              <w:rPr>
                <w:rFonts w:ascii="Shonar Bangla" w:hAnsi="Shonar Bangla" w:cs="Shonar Bangla"/>
                <w:color w:val="auto"/>
                <w:sz w:val="24"/>
                <w:szCs w:val="24"/>
                <w:lang w:val="en-US" w:bidi="bn-IN"/>
              </w:rPr>
              <w:t>/</w:t>
            </w:r>
            <w:r w:rsidRPr="00FD5AF8">
              <w:rPr>
                <w:rFonts w:ascii="Shonar Bangla" w:hAnsi="Shonar Bangla" w:cs="Shonar Bangla"/>
                <w:color w:val="auto"/>
                <w:sz w:val="24"/>
                <w:szCs w:val="24"/>
                <w:lang w:val="en-US" w:bidi="bn-IN"/>
              </w:rPr>
              <w:t>Sunamganj.</w:t>
            </w:r>
          </w:p>
          <w:p w14:paraId="1DCB3A31" w14:textId="2F0A3590" w:rsidR="009142E4" w:rsidRPr="00FD5AF8" w:rsidRDefault="00154411"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xml:space="preserve">Demand creation of products of </w:t>
            </w:r>
            <w:r w:rsidR="00FF5360" w:rsidRPr="00FD5AF8">
              <w:rPr>
                <w:rFonts w:ascii="Shonar Bangla" w:hAnsi="Shonar Bangla" w:cs="Shonar Bangla"/>
                <w:color w:val="auto"/>
                <w:sz w:val="24"/>
                <w:szCs w:val="24"/>
                <w:lang w:val="en-US" w:bidi="bn-IN"/>
              </w:rPr>
              <w:t>WBC</w:t>
            </w:r>
            <w:r w:rsidRPr="00FD5AF8">
              <w:rPr>
                <w:rFonts w:ascii="Shonar Bangla" w:hAnsi="Shonar Bangla" w:cs="Shonar Bangla"/>
                <w:color w:val="auto"/>
                <w:sz w:val="24"/>
                <w:szCs w:val="24"/>
                <w:lang w:val="en-US" w:bidi="bn-IN"/>
              </w:rPr>
              <w:t>,</w:t>
            </w:r>
            <w:r w:rsidR="00FF5360" w:rsidRPr="00FD5AF8">
              <w:rPr>
                <w:rFonts w:ascii="Shonar Bangla" w:hAnsi="Shonar Bangla" w:cs="Shonar Bangla"/>
                <w:color w:val="auto"/>
                <w:sz w:val="24"/>
                <w:szCs w:val="24"/>
                <w:lang w:val="en-US" w:bidi="bn-IN"/>
              </w:rPr>
              <w:t xml:space="preserve"> </w:t>
            </w:r>
            <w:r w:rsidR="00D70896" w:rsidRPr="00FD5AF8">
              <w:rPr>
                <w:rFonts w:ascii="Shonar Bangla" w:hAnsi="Shonar Bangla" w:cs="Shonar Bangla"/>
                <w:color w:val="auto"/>
                <w:sz w:val="24"/>
                <w:szCs w:val="24"/>
                <w:lang w:val="en-US" w:bidi="bn-IN"/>
              </w:rPr>
              <w:t xml:space="preserve">their </w:t>
            </w:r>
            <w:r w:rsidR="00FF5360" w:rsidRPr="00FD5AF8">
              <w:rPr>
                <w:rFonts w:ascii="Shonar Bangla" w:hAnsi="Shonar Bangla" w:cs="Shonar Bangla"/>
                <w:color w:val="auto"/>
                <w:sz w:val="24"/>
                <w:szCs w:val="24"/>
                <w:lang w:val="en-US" w:bidi="bn-IN"/>
              </w:rPr>
              <w:t>business plan</w:t>
            </w:r>
            <w:r w:rsidRPr="00FD5AF8">
              <w:rPr>
                <w:rFonts w:ascii="Shonar Bangla" w:hAnsi="Shonar Bangla" w:cs="Shonar Bangla"/>
                <w:color w:val="auto"/>
                <w:sz w:val="24"/>
                <w:szCs w:val="24"/>
                <w:lang w:val="en-US" w:bidi="bn-IN"/>
              </w:rPr>
              <w:t xml:space="preserve"> development and execution</w:t>
            </w:r>
            <w:r w:rsidR="00D70896" w:rsidRPr="00FD5AF8">
              <w:rPr>
                <w:rFonts w:ascii="Shonar Bangla" w:hAnsi="Shonar Bangla" w:cs="Shonar Bangla"/>
                <w:color w:val="auto"/>
                <w:sz w:val="24"/>
                <w:szCs w:val="24"/>
                <w:lang w:val="en-US" w:bidi="bn-IN"/>
              </w:rPr>
              <w:t>.</w:t>
            </w:r>
          </w:p>
          <w:p w14:paraId="15412606" w14:textId="5AD3AC5C" w:rsidR="00D70896" w:rsidRPr="00FD5AF8" w:rsidRDefault="00D70896"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Marketing of WBC’s</w:t>
            </w:r>
            <w:r w:rsidR="00F05E6B" w:rsidRPr="00FD5AF8">
              <w:rPr>
                <w:rFonts w:ascii="Shonar Bangla" w:hAnsi="Shonar Bangla" w:cs="Shonar Bangla"/>
                <w:color w:val="auto"/>
                <w:sz w:val="24"/>
                <w:szCs w:val="24"/>
                <w:lang w:val="en-US" w:bidi="bn-IN"/>
              </w:rPr>
              <w:t>/smallholders</w:t>
            </w:r>
            <w:r w:rsidRPr="00FD5AF8">
              <w:rPr>
                <w:rFonts w:ascii="Shonar Bangla" w:hAnsi="Shonar Bangla" w:cs="Shonar Bangla"/>
                <w:color w:val="auto"/>
                <w:sz w:val="24"/>
                <w:szCs w:val="24"/>
                <w:lang w:val="en-US" w:bidi="bn-IN"/>
              </w:rPr>
              <w:t xml:space="preserve"> products</w:t>
            </w:r>
            <w:r w:rsidR="009535A3" w:rsidRPr="00FD5AF8">
              <w:rPr>
                <w:rFonts w:ascii="Shonar Bangla" w:hAnsi="Shonar Bangla" w:cs="Shonar Bangla"/>
                <w:color w:val="auto"/>
                <w:sz w:val="24"/>
                <w:szCs w:val="24"/>
                <w:lang w:val="en-US" w:bidi="bn-IN"/>
              </w:rPr>
              <w:t xml:space="preserve"> linking with outlets in Jamalpur and Dhaka.</w:t>
            </w:r>
          </w:p>
          <w:p w14:paraId="7CA53BF3" w14:textId="006EDB0B" w:rsidR="00F45C21" w:rsidRPr="00FD5AF8" w:rsidRDefault="00C72229"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Support</w:t>
            </w:r>
            <w:r w:rsidR="00D70896" w:rsidRPr="00FD5AF8">
              <w:rPr>
                <w:rFonts w:ascii="Shonar Bangla" w:hAnsi="Shonar Bangla" w:cs="Shonar Bangla"/>
                <w:color w:val="auto"/>
                <w:sz w:val="24"/>
                <w:szCs w:val="24"/>
                <w:lang w:val="en-US" w:bidi="bn-IN"/>
              </w:rPr>
              <w:t xml:space="preserve"> t</w:t>
            </w:r>
            <w:r w:rsidR="00066F08" w:rsidRPr="00FD5AF8">
              <w:rPr>
                <w:rFonts w:ascii="Shonar Bangla" w:hAnsi="Shonar Bangla" w:cs="Shonar Bangla"/>
                <w:color w:val="auto"/>
                <w:sz w:val="24"/>
                <w:szCs w:val="24"/>
                <w:lang w:val="en-US" w:bidi="bn-IN"/>
              </w:rPr>
              <w:t xml:space="preserve">elemedicine </w:t>
            </w:r>
            <w:r w:rsidR="00D70896" w:rsidRPr="00FD5AF8">
              <w:rPr>
                <w:rFonts w:ascii="Shonar Bangla" w:hAnsi="Shonar Bangla" w:cs="Shonar Bangla"/>
                <w:color w:val="auto"/>
                <w:sz w:val="24"/>
                <w:szCs w:val="24"/>
                <w:lang w:val="en-US" w:bidi="bn-IN"/>
              </w:rPr>
              <w:t>services of WBCs</w:t>
            </w:r>
            <w:r w:rsidR="00203621" w:rsidRPr="00FD5AF8">
              <w:rPr>
                <w:rFonts w:ascii="Shonar Bangla" w:hAnsi="Shonar Bangla" w:cs="Shonar Bangla"/>
                <w:color w:val="auto"/>
                <w:sz w:val="24"/>
                <w:szCs w:val="24"/>
                <w:lang w:val="en-US" w:bidi="bn-IN"/>
              </w:rPr>
              <w:t xml:space="preserve"> to </w:t>
            </w:r>
            <w:r w:rsidR="00DB5655" w:rsidRPr="00FD5AF8">
              <w:rPr>
                <w:rFonts w:ascii="Shonar Bangla" w:hAnsi="Shonar Bangla" w:cs="Shonar Bangla"/>
                <w:color w:val="auto"/>
                <w:sz w:val="24"/>
                <w:szCs w:val="24"/>
                <w:lang w:val="en-US" w:bidi="bn-IN"/>
              </w:rPr>
              <w:t>community people.</w:t>
            </w:r>
          </w:p>
        </w:tc>
      </w:tr>
      <w:tr w:rsidR="00C10EDB" w:rsidRPr="00FD5AF8" w14:paraId="5C6EECE1" w14:textId="77777777" w:rsidTr="000D7E6E">
        <w:trPr>
          <w:trHeight w:val="143"/>
        </w:trPr>
        <w:tc>
          <w:tcPr>
            <w:tcW w:w="1975" w:type="dxa"/>
          </w:tcPr>
          <w:p w14:paraId="2700214A" w14:textId="24A8E57A" w:rsidR="00C10EDB" w:rsidRPr="00FD5AF8" w:rsidRDefault="00C10EDB"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Key Responsibilities:</w:t>
            </w:r>
          </w:p>
        </w:tc>
        <w:tc>
          <w:tcPr>
            <w:tcW w:w="7385" w:type="dxa"/>
          </w:tcPr>
          <w:p w14:paraId="2A703066" w14:textId="77777777" w:rsidR="00C10EDB" w:rsidRPr="00FD5AF8" w:rsidRDefault="00C10EDB"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Key responsibilities include (not limited to):</w:t>
            </w:r>
          </w:p>
          <w:p w14:paraId="7446AC22" w14:textId="1990F059" w:rsidR="00451964" w:rsidRPr="00FD5AF8" w:rsidRDefault="00B74C0C"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Collect data/information about smallholder farmers, Women Entrepreneurs</w:t>
            </w:r>
            <w:r w:rsidR="007F6201" w:rsidRPr="00FD5AF8">
              <w:rPr>
                <w:rFonts w:ascii="Shonar Bangla" w:hAnsi="Shonar Bangla" w:cs="Shonar Bangla"/>
                <w:color w:val="auto"/>
                <w:sz w:val="24"/>
                <w:szCs w:val="24"/>
                <w:lang w:val="en-US" w:bidi="bn-IN"/>
              </w:rPr>
              <w:t>, input supplier and consumers.</w:t>
            </w:r>
          </w:p>
          <w:p w14:paraId="6D7673D5" w14:textId="66275BA7" w:rsidR="00451964" w:rsidRPr="00FD5AF8" w:rsidRDefault="00451964"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xml:space="preserve">Facilitate to organize meeting of </w:t>
            </w:r>
            <w:r w:rsidR="00361851" w:rsidRPr="00FD5AF8">
              <w:rPr>
                <w:rFonts w:ascii="Shonar Bangla" w:hAnsi="Shonar Bangla" w:cs="Shonar Bangla"/>
                <w:color w:val="auto"/>
                <w:sz w:val="24"/>
                <w:szCs w:val="24"/>
                <w:lang w:val="en-US" w:bidi="bn-IN"/>
              </w:rPr>
              <w:t>WBCs and smallholders</w:t>
            </w:r>
            <w:r w:rsidRPr="00FD5AF8">
              <w:rPr>
                <w:rFonts w:ascii="Shonar Bangla" w:hAnsi="Shonar Bangla" w:cs="Shonar Bangla"/>
                <w:color w:val="auto"/>
                <w:sz w:val="24"/>
                <w:szCs w:val="24"/>
                <w:lang w:val="en-US" w:bidi="bn-IN"/>
              </w:rPr>
              <w:t xml:space="preserve"> on monthly/bi-monthly basis.</w:t>
            </w:r>
          </w:p>
          <w:p w14:paraId="7369951A" w14:textId="382F29AD" w:rsidR="009734DA" w:rsidRPr="00FD5AF8" w:rsidRDefault="009734DA"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xml:space="preserve">Facilitate to development of </w:t>
            </w:r>
            <w:r w:rsidR="00DF7958" w:rsidRPr="00FD5AF8">
              <w:rPr>
                <w:rFonts w:ascii="Shonar Bangla" w:hAnsi="Shonar Bangla" w:cs="Shonar Bangla"/>
                <w:color w:val="auto"/>
                <w:sz w:val="24"/>
                <w:szCs w:val="24"/>
                <w:lang w:val="en-US" w:bidi="bn-IN"/>
              </w:rPr>
              <w:t xml:space="preserve">monthly </w:t>
            </w:r>
            <w:r w:rsidRPr="00FD5AF8">
              <w:rPr>
                <w:rFonts w:ascii="Shonar Bangla" w:hAnsi="Shonar Bangla" w:cs="Shonar Bangla"/>
                <w:color w:val="auto"/>
                <w:sz w:val="24"/>
                <w:szCs w:val="24"/>
                <w:lang w:val="en-US" w:bidi="bn-IN"/>
              </w:rPr>
              <w:t>plan of women entrepreneurs</w:t>
            </w:r>
            <w:r w:rsidR="00AC1AD1" w:rsidRPr="00FD5AF8">
              <w:rPr>
                <w:rFonts w:ascii="Shonar Bangla" w:hAnsi="Shonar Bangla" w:cs="Shonar Bangla"/>
                <w:color w:val="auto"/>
                <w:sz w:val="24"/>
                <w:szCs w:val="24"/>
                <w:lang w:val="en-US" w:bidi="bn-IN"/>
              </w:rPr>
              <w:t xml:space="preserve">. </w:t>
            </w:r>
          </w:p>
          <w:p w14:paraId="4B03EAEF" w14:textId="7C7FB062" w:rsidR="00AC1AD1" w:rsidRPr="00FD5AF8" w:rsidRDefault="00AD0D17"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Support b</w:t>
            </w:r>
            <w:r w:rsidR="00AC1AD1" w:rsidRPr="00FD5AF8">
              <w:rPr>
                <w:rFonts w:ascii="Shonar Bangla" w:hAnsi="Shonar Bangla" w:cs="Shonar Bangla"/>
                <w:color w:val="auto"/>
                <w:sz w:val="24"/>
                <w:szCs w:val="24"/>
                <w:lang w:val="en-US" w:bidi="bn-IN"/>
              </w:rPr>
              <w:t>usiness plan development of Women Business Centers</w:t>
            </w:r>
            <w:r w:rsidR="0073666A" w:rsidRPr="00FD5AF8">
              <w:rPr>
                <w:rFonts w:ascii="Shonar Bangla" w:hAnsi="Shonar Bangla" w:cs="Shonar Bangla"/>
                <w:color w:val="auto"/>
                <w:sz w:val="24"/>
                <w:szCs w:val="24"/>
                <w:lang w:val="en-US" w:bidi="bn-IN"/>
              </w:rPr>
              <w:t xml:space="preserve"> </w:t>
            </w:r>
            <w:r w:rsidR="0006269E" w:rsidRPr="00FD5AF8">
              <w:rPr>
                <w:rFonts w:ascii="Shonar Bangla" w:hAnsi="Shonar Bangla" w:cs="Shonar Bangla"/>
                <w:color w:val="auto"/>
                <w:sz w:val="24"/>
                <w:szCs w:val="24"/>
                <w:lang w:val="en-US" w:bidi="bn-IN"/>
              </w:rPr>
              <w:t>(WBC</w:t>
            </w:r>
            <w:r w:rsidR="0073666A" w:rsidRPr="00FD5AF8">
              <w:rPr>
                <w:rFonts w:ascii="Shonar Bangla" w:hAnsi="Shonar Bangla" w:cs="Shonar Bangla"/>
                <w:color w:val="auto"/>
                <w:sz w:val="24"/>
                <w:szCs w:val="24"/>
                <w:lang w:val="en-US" w:bidi="bn-IN"/>
              </w:rPr>
              <w:t>).</w:t>
            </w:r>
          </w:p>
          <w:p w14:paraId="76C22CDD" w14:textId="5A04D510" w:rsidR="0006269E" w:rsidRPr="00FD5AF8" w:rsidRDefault="00073590"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Facilitate training to</w:t>
            </w:r>
            <w:r w:rsidR="0006269E" w:rsidRPr="00FD5AF8">
              <w:rPr>
                <w:rFonts w:ascii="Shonar Bangla" w:hAnsi="Shonar Bangla" w:cs="Shonar Bangla"/>
                <w:color w:val="auto"/>
                <w:sz w:val="24"/>
                <w:szCs w:val="24"/>
                <w:lang w:val="en-US" w:bidi="bn-IN"/>
              </w:rPr>
              <w:t xml:space="preserve"> women entrepreneurs and </w:t>
            </w:r>
            <w:r w:rsidR="00B068C1" w:rsidRPr="00FD5AF8">
              <w:rPr>
                <w:rFonts w:ascii="Shonar Bangla" w:hAnsi="Shonar Bangla" w:cs="Shonar Bangla"/>
                <w:color w:val="auto"/>
                <w:sz w:val="24"/>
                <w:szCs w:val="24"/>
                <w:lang w:val="en-US" w:bidi="bn-IN"/>
              </w:rPr>
              <w:t xml:space="preserve">provide </w:t>
            </w:r>
            <w:r w:rsidR="0006269E" w:rsidRPr="00FD5AF8">
              <w:rPr>
                <w:rFonts w:ascii="Shonar Bangla" w:hAnsi="Shonar Bangla" w:cs="Shonar Bangla"/>
                <w:color w:val="auto"/>
                <w:sz w:val="24"/>
                <w:szCs w:val="24"/>
                <w:lang w:val="en-US" w:bidi="bn-IN"/>
              </w:rPr>
              <w:t>follow up support after receiving training.</w:t>
            </w:r>
          </w:p>
          <w:p w14:paraId="02886ACE" w14:textId="77944FD7" w:rsidR="00206B8B" w:rsidRPr="00FD5AF8" w:rsidRDefault="00206B8B"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xml:space="preserve">Facilitate marketing </w:t>
            </w:r>
            <w:r w:rsidR="00EA7D9A" w:rsidRPr="00FD5AF8">
              <w:rPr>
                <w:rFonts w:ascii="Shonar Bangla" w:hAnsi="Shonar Bangla" w:cs="Shonar Bangla"/>
                <w:color w:val="auto"/>
                <w:sz w:val="24"/>
                <w:szCs w:val="24"/>
                <w:lang w:val="en-US" w:bidi="bn-IN"/>
              </w:rPr>
              <w:t>of products of Women Business Center</w:t>
            </w:r>
            <w:r w:rsidR="003A6144" w:rsidRPr="00FD5AF8">
              <w:rPr>
                <w:rFonts w:ascii="Shonar Bangla" w:hAnsi="Shonar Bangla" w:cs="Shonar Bangla"/>
                <w:color w:val="auto"/>
                <w:sz w:val="24"/>
                <w:szCs w:val="24"/>
                <w:lang w:val="en-US" w:bidi="bn-IN"/>
              </w:rPr>
              <w:t xml:space="preserve"> &amp; smallholder farmers</w:t>
            </w:r>
            <w:r w:rsidR="00EA7D9A" w:rsidRPr="00FD5AF8">
              <w:rPr>
                <w:rFonts w:ascii="Shonar Bangla" w:hAnsi="Shonar Bangla" w:cs="Shonar Bangla"/>
                <w:color w:val="auto"/>
                <w:sz w:val="24"/>
                <w:szCs w:val="24"/>
                <w:lang w:val="en-US" w:bidi="bn-IN"/>
              </w:rPr>
              <w:t>.</w:t>
            </w:r>
          </w:p>
          <w:p w14:paraId="257D5D22" w14:textId="2ED57C8C" w:rsidR="00EA7D9A" w:rsidRPr="00FD5AF8" w:rsidRDefault="00EA7D9A"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lastRenderedPageBreak/>
              <w:t xml:space="preserve">Support telemedicine services </w:t>
            </w:r>
            <w:r w:rsidR="003A6144" w:rsidRPr="00FD5AF8">
              <w:rPr>
                <w:rFonts w:ascii="Shonar Bangla" w:hAnsi="Shonar Bangla" w:cs="Shonar Bangla"/>
                <w:color w:val="auto"/>
                <w:sz w:val="24"/>
                <w:szCs w:val="24"/>
                <w:lang w:val="en-US" w:bidi="bn-IN"/>
              </w:rPr>
              <w:t>of Women Business Centers</w:t>
            </w:r>
            <w:r w:rsidR="00B11643" w:rsidRPr="00FD5AF8">
              <w:rPr>
                <w:rFonts w:ascii="Shonar Bangla" w:hAnsi="Shonar Bangla" w:cs="Shonar Bangla"/>
                <w:color w:val="auto"/>
                <w:sz w:val="24"/>
                <w:szCs w:val="24"/>
                <w:lang w:val="en-US" w:bidi="bn-IN"/>
              </w:rPr>
              <w:t xml:space="preserve"> to community people.</w:t>
            </w:r>
          </w:p>
          <w:p w14:paraId="5A7EC2FB" w14:textId="5263C392" w:rsidR="00101E9C" w:rsidRPr="00FD5AF8" w:rsidRDefault="00101E9C"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xml:space="preserve">Facilitate </w:t>
            </w:r>
            <w:r w:rsidR="008111D7" w:rsidRPr="00FD5AF8">
              <w:rPr>
                <w:rFonts w:ascii="Shonar Bangla" w:hAnsi="Shonar Bangla" w:cs="Shonar Bangla"/>
                <w:color w:val="auto"/>
                <w:sz w:val="24"/>
                <w:szCs w:val="24"/>
                <w:lang w:val="en-US" w:bidi="bn-IN"/>
              </w:rPr>
              <w:t xml:space="preserve">to </w:t>
            </w:r>
            <w:r w:rsidRPr="00FD5AF8">
              <w:rPr>
                <w:rFonts w:ascii="Shonar Bangla" w:hAnsi="Shonar Bangla" w:cs="Shonar Bangla"/>
                <w:color w:val="auto"/>
                <w:sz w:val="24"/>
                <w:szCs w:val="24"/>
                <w:lang w:val="en-US" w:bidi="bn-IN"/>
              </w:rPr>
              <w:t>increas</w:t>
            </w:r>
            <w:r w:rsidR="008111D7" w:rsidRPr="00FD5AF8">
              <w:rPr>
                <w:rFonts w:ascii="Shonar Bangla" w:hAnsi="Shonar Bangla" w:cs="Shonar Bangla"/>
                <w:color w:val="auto"/>
                <w:sz w:val="24"/>
                <w:szCs w:val="24"/>
                <w:lang w:val="en-US" w:bidi="bn-IN"/>
              </w:rPr>
              <w:t>e</w:t>
            </w:r>
            <w:r w:rsidRPr="00FD5AF8">
              <w:rPr>
                <w:rFonts w:ascii="Shonar Bangla" w:hAnsi="Shonar Bangla" w:cs="Shonar Bangla"/>
                <w:color w:val="auto"/>
                <w:sz w:val="24"/>
                <w:szCs w:val="24"/>
                <w:lang w:val="en-US" w:bidi="bn-IN"/>
              </w:rPr>
              <w:t xml:space="preserve"> agricultural production</w:t>
            </w:r>
            <w:r w:rsidR="00BA6B47" w:rsidRPr="00FD5AF8">
              <w:rPr>
                <w:rFonts w:ascii="Shonar Bangla" w:hAnsi="Shonar Bangla" w:cs="Shonar Bangla"/>
                <w:color w:val="auto"/>
                <w:sz w:val="24"/>
                <w:szCs w:val="24"/>
                <w:lang w:val="en-US" w:bidi="bn-IN"/>
              </w:rPr>
              <w:t>,</w:t>
            </w:r>
            <w:r w:rsidRPr="00FD5AF8">
              <w:rPr>
                <w:rFonts w:ascii="Shonar Bangla" w:hAnsi="Shonar Bangla" w:cs="Shonar Bangla"/>
                <w:color w:val="auto"/>
                <w:sz w:val="24"/>
                <w:szCs w:val="24"/>
                <w:lang w:val="en-US" w:bidi="bn-IN"/>
              </w:rPr>
              <w:t xml:space="preserve"> group selling of agricultural products and buying agricultural inputs.</w:t>
            </w:r>
          </w:p>
          <w:p w14:paraId="4C0AFD16" w14:textId="1E06D6F3" w:rsidR="00101E9C" w:rsidRPr="00FD5AF8" w:rsidRDefault="00101E9C"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Update the progress of the agricultural production at the group level and report back to the office.</w:t>
            </w:r>
            <w:r w:rsidR="00C866E2" w:rsidRPr="00FD5AF8">
              <w:rPr>
                <w:rFonts w:ascii="Shonar Bangla" w:hAnsi="Shonar Bangla" w:cs="Shonar Bangla"/>
                <w:color w:val="auto"/>
                <w:sz w:val="24"/>
                <w:szCs w:val="24"/>
                <w:lang w:val="en-US" w:bidi="bn-IN"/>
              </w:rPr>
              <w:t xml:space="preserve"> </w:t>
            </w:r>
          </w:p>
          <w:p w14:paraId="47B24B7D" w14:textId="28A4A413" w:rsidR="00C866E2" w:rsidRPr="00FD5AF8" w:rsidRDefault="00C866E2"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Facilitate networking of Women Business Centers with Local Government Institutions and others.</w:t>
            </w:r>
          </w:p>
          <w:p w14:paraId="5B7247A6" w14:textId="2D19893A" w:rsidR="00101E9C" w:rsidRPr="00FD5AF8" w:rsidRDefault="00101E9C"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Maintain coordination with Union Parishad (UP) and other Govt. and non- Govt. service providing agencies at the local level.</w:t>
            </w:r>
          </w:p>
          <w:p w14:paraId="5F537A7B" w14:textId="7DCF42B6" w:rsidR="00D54787" w:rsidRPr="00FD5AF8" w:rsidRDefault="009A7CC9"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xml:space="preserve">Any other task assigned by the </w:t>
            </w:r>
            <w:r w:rsidR="00AD5057" w:rsidRPr="00FD5AF8">
              <w:rPr>
                <w:rFonts w:ascii="Shonar Bangla" w:hAnsi="Shonar Bangla" w:cs="Shonar Bangla"/>
                <w:color w:val="auto"/>
                <w:sz w:val="24"/>
                <w:szCs w:val="24"/>
                <w:lang w:val="en-US" w:bidi="bn-IN"/>
              </w:rPr>
              <w:t>m</w:t>
            </w:r>
            <w:r w:rsidRPr="00FD5AF8">
              <w:rPr>
                <w:rFonts w:ascii="Shonar Bangla" w:hAnsi="Shonar Bangla" w:cs="Shonar Bangla"/>
                <w:color w:val="auto"/>
                <w:sz w:val="24"/>
                <w:szCs w:val="24"/>
                <w:lang w:val="en-US" w:bidi="bn-IN"/>
              </w:rPr>
              <w:t xml:space="preserve">anagement. </w:t>
            </w:r>
          </w:p>
          <w:p w14:paraId="5418F4A9" w14:textId="67FE8A5E" w:rsidR="00C10EDB" w:rsidRPr="00FD5AF8" w:rsidRDefault="00C10EDB" w:rsidP="00CE56D1">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Consistently monitor the safety and security of field teams, report concerns to UP management, liaise with relevant parties to maintain security, and perform any other duties assigned by the supervisor to support UP programmes.</w:t>
            </w:r>
          </w:p>
        </w:tc>
      </w:tr>
      <w:tr w:rsidR="00C10EDB" w:rsidRPr="00FD5AF8" w14:paraId="78E028A8" w14:textId="77777777" w:rsidTr="000D7E6E">
        <w:trPr>
          <w:trHeight w:val="143"/>
        </w:trPr>
        <w:tc>
          <w:tcPr>
            <w:tcW w:w="1975" w:type="dxa"/>
          </w:tcPr>
          <w:p w14:paraId="7762F526" w14:textId="7FC9BF32" w:rsidR="00F45C21" w:rsidRPr="00FD5AF8" w:rsidRDefault="00C10EDB"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lastRenderedPageBreak/>
              <w:t>Key Relationships:</w:t>
            </w:r>
          </w:p>
        </w:tc>
        <w:tc>
          <w:tcPr>
            <w:tcW w:w="7385" w:type="dxa"/>
          </w:tcPr>
          <w:p w14:paraId="4CFF8F19" w14:textId="34E53606" w:rsidR="00C10EDB" w:rsidRPr="00FD5AF8" w:rsidRDefault="00C10EDB"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xml:space="preserve">Internal: Project Lead, </w:t>
            </w:r>
            <w:r w:rsidR="00762A55" w:rsidRPr="00FD5AF8">
              <w:rPr>
                <w:rFonts w:ascii="Shonar Bangla" w:hAnsi="Shonar Bangla" w:cs="Shonar Bangla"/>
                <w:color w:val="auto"/>
                <w:sz w:val="24"/>
                <w:szCs w:val="24"/>
                <w:lang w:val="en-US" w:bidi="bn-IN"/>
              </w:rPr>
              <w:t xml:space="preserve">Country Finance Manager, </w:t>
            </w:r>
            <w:r w:rsidRPr="00FD5AF8">
              <w:rPr>
                <w:rFonts w:ascii="Shonar Bangla" w:hAnsi="Shonar Bangla" w:cs="Shonar Bangla"/>
                <w:color w:val="auto"/>
                <w:sz w:val="24"/>
                <w:szCs w:val="24"/>
                <w:lang w:val="en-US" w:bidi="bn-IN"/>
              </w:rPr>
              <w:t xml:space="preserve">M&amp;E Specialist, APO-Business &amp; Finance, </w:t>
            </w:r>
            <w:r w:rsidR="00003ABE" w:rsidRPr="00FD5AF8">
              <w:rPr>
                <w:rFonts w:ascii="Shonar Bangla" w:hAnsi="Shonar Bangla" w:cs="Shonar Bangla"/>
                <w:color w:val="auto"/>
                <w:sz w:val="24"/>
                <w:szCs w:val="24"/>
                <w:lang w:val="en-US" w:bidi="bn-IN"/>
              </w:rPr>
              <w:t xml:space="preserve">PO </w:t>
            </w:r>
            <w:r w:rsidR="000E5774" w:rsidRPr="00FD5AF8">
              <w:rPr>
                <w:rFonts w:ascii="Shonar Bangla" w:hAnsi="Shonar Bangla" w:cs="Shonar Bangla"/>
                <w:color w:val="auto"/>
                <w:sz w:val="24"/>
                <w:szCs w:val="24"/>
                <w:lang w:val="en-US" w:bidi="bn-IN"/>
              </w:rPr>
              <w:t xml:space="preserve">- </w:t>
            </w:r>
            <w:r w:rsidR="00003ABE" w:rsidRPr="00FD5AF8">
              <w:rPr>
                <w:rFonts w:ascii="Shonar Bangla" w:hAnsi="Shonar Bangla" w:cs="Shonar Bangla"/>
                <w:color w:val="auto"/>
                <w:sz w:val="24"/>
                <w:szCs w:val="24"/>
                <w:lang w:val="en-US" w:bidi="bn-IN"/>
              </w:rPr>
              <w:t xml:space="preserve">Implementation, </w:t>
            </w:r>
            <w:r w:rsidRPr="00FD5AF8">
              <w:rPr>
                <w:rFonts w:ascii="Shonar Bangla" w:hAnsi="Shonar Bangla" w:cs="Shonar Bangla"/>
                <w:color w:val="auto"/>
                <w:sz w:val="24"/>
                <w:szCs w:val="24"/>
                <w:lang w:val="en-US" w:bidi="bn-IN"/>
              </w:rPr>
              <w:t>PO - Value Chain &amp; Market Linkage, and the project’s relevant staff of the Country Office.</w:t>
            </w:r>
          </w:p>
          <w:p w14:paraId="113908AE" w14:textId="77777777" w:rsidR="000D3DFE" w:rsidRPr="00FD5AF8" w:rsidRDefault="000D3DFE" w:rsidP="00FD5AF8">
            <w:pPr>
              <w:spacing w:before="60" w:after="60" w:line="240" w:lineRule="auto"/>
              <w:jc w:val="both"/>
              <w:rPr>
                <w:rFonts w:ascii="Shonar Bangla" w:hAnsi="Shonar Bangla" w:cs="Shonar Bangla"/>
                <w:color w:val="auto"/>
                <w:sz w:val="24"/>
                <w:szCs w:val="24"/>
                <w:lang w:val="en-US" w:bidi="bn-IN"/>
              </w:rPr>
            </w:pPr>
          </w:p>
          <w:p w14:paraId="3943CB6F" w14:textId="79B8D287" w:rsidR="00C10EDB" w:rsidRPr="00FD5AF8" w:rsidRDefault="00C10EDB" w:rsidP="00CE56D1">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xml:space="preserve">External: District and Upazila levels local </w:t>
            </w:r>
            <w:r w:rsidR="000D252C" w:rsidRPr="00FD5AF8">
              <w:rPr>
                <w:rFonts w:ascii="Shonar Bangla" w:hAnsi="Shonar Bangla" w:cs="Shonar Bangla"/>
                <w:color w:val="auto"/>
                <w:sz w:val="24"/>
                <w:szCs w:val="24"/>
                <w:lang w:val="en-US" w:bidi="bn-IN"/>
              </w:rPr>
              <w:t>G</w:t>
            </w:r>
            <w:r w:rsidRPr="00FD5AF8">
              <w:rPr>
                <w:rFonts w:ascii="Shonar Bangla" w:hAnsi="Shonar Bangla" w:cs="Shonar Bangla"/>
                <w:color w:val="auto"/>
                <w:sz w:val="24"/>
                <w:szCs w:val="24"/>
                <w:lang w:val="en-US" w:bidi="bn-IN"/>
              </w:rPr>
              <w:t xml:space="preserve">overnment authorities, relevant GOB line departments, </w:t>
            </w:r>
            <w:r w:rsidR="00D5699E" w:rsidRPr="00FD5AF8">
              <w:rPr>
                <w:rFonts w:ascii="Shonar Bangla" w:hAnsi="Shonar Bangla" w:cs="Shonar Bangla"/>
                <w:color w:val="auto"/>
                <w:sz w:val="24"/>
                <w:szCs w:val="24"/>
                <w:lang w:val="en-US" w:bidi="bn-IN"/>
              </w:rPr>
              <w:t xml:space="preserve">private sectors, </w:t>
            </w:r>
            <w:r w:rsidRPr="00FD5AF8">
              <w:rPr>
                <w:rFonts w:ascii="Shonar Bangla" w:hAnsi="Shonar Bangla" w:cs="Shonar Bangla"/>
                <w:color w:val="auto"/>
                <w:sz w:val="24"/>
                <w:szCs w:val="24"/>
                <w:lang w:val="en-US" w:bidi="bn-IN"/>
              </w:rPr>
              <w:t>project beneficiaries, local communities and other stakeholders.</w:t>
            </w:r>
          </w:p>
        </w:tc>
      </w:tr>
      <w:tr w:rsidR="00C10EDB" w:rsidRPr="00FD5AF8" w14:paraId="3049A2D4" w14:textId="77777777" w:rsidTr="000F2C53">
        <w:trPr>
          <w:trHeight w:val="1110"/>
        </w:trPr>
        <w:tc>
          <w:tcPr>
            <w:tcW w:w="1975" w:type="dxa"/>
          </w:tcPr>
          <w:p w14:paraId="4A84A2E0" w14:textId="77777777" w:rsidR="00C10EDB" w:rsidRPr="00FD5AF8" w:rsidRDefault="00C10EDB"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Knowledge, Experience and Other Requirements</w:t>
            </w:r>
          </w:p>
        </w:tc>
        <w:tc>
          <w:tcPr>
            <w:tcW w:w="7385" w:type="dxa"/>
          </w:tcPr>
          <w:p w14:paraId="5D69504D" w14:textId="77777777" w:rsidR="00C10EDB" w:rsidRPr="00FD5AF8" w:rsidRDefault="00C10EDB"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Educational Requirements</w:t>
            </w:r>
          </w:p>
          <w:p w14:paraId="2C3A8D83" w14:textId="092C0840" w:rsidR="00C10EDB" w:rsidRPr="00FD5AF8" w:rsidRDefault="00995F7A"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H</w:t>
            </w:r>
            <w:r w:rsidR="00356CB0" w:rsidRPr="00FD5AF8">
              <w:rPr>
                <w:rFonts w:ascii="Shonar Bangla" w:hAnsi="Shonar Bangla" w:cs="Shonar Bangla"/>
                <w:color w:val="auto"/>
                <w:sz w:val="24"/>
                <w:szCs w:val="24"/>
                <w:lang w:val="en-US" w:bidi="bn-IN"/>
              </w:rPr>
              <w:t xml:space="preserve"> S.C</w:t>
            </w:r>
            <w:r w:rsidRPr="00FD5AF8">
              <w:rPr>
                <w:rFonts w:ascii="Shonar Bangla" w:hAnsi="Shonar Bangla" w:cs="Shonar Bangla"/>
                <w:color w:val="auto"/>
                <w:sz w:val="24"/>
                <w:szCs w:val="24"/>
                <w:lang w:val="en-US" w:bidi="bn-IN"/>
              </w:rPr>
              <w:t>.</w:t>
            </w:r>
            <w:r w:rsidR="00C10EDB" w:rsidRPr="00FD5AF8">
              <w:rPr>
                <w:rFonts w:ascii="Shonar Bangla" w:hAnsi="Shonar Bangla" w:cs="Shonar Bangla"/>
                <w:color w:val="auto"/>
                <w:sz w:val="24"/>
                <w:szCs w:val="24"/>
                <w:lang w:val="en-US" w:bidi="bn-IN"/>
              </w:rPr>
              <w:t xml:space="preserve">  </w:t>
            </w:r>
          </w:p>
          <w:p w14:paraId="5D850130" w14:textId="50DB586C" w:rsidR="00133E30" w:rsidRPr="00FD5AF8" w:rsidRDefault="00133E30"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Knowledge about basic financial literacy and small business</w:t>
            </w:r>
          </w:p>
          <w:p w14:paraId="748BE6C3" w14:textId="0A715CD5" w:rsidR="00150F2E" w:rsidRPr="00FD5AF8" w:rsidRDefault="00150F2E"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Basic computer skills</w:t>
            </w:r>
          </w:p>
          <w:p w14:paraId="5D53B7E0" w14:textId="77777777" w:rsidR="00C10EDB" w:rsidRPr="00FD5AF8" w:rsidRDefault="00C10EDB" w:rsidP="00FD5AF8">
            <w:pPr>
              <w:spacing w:before="60" w:after="60" w:line="240" w:lineRule="auto"/>
              <w:jc w:val="both"/>
              <w:rPr>
                <w:rFonts w:ascii="Shonar Bangla" w:hAnsi="Shonar Bangla" w:cs="Shonar Bangla"/>
                <w:color w:val="auto"/>
                <w:sz w:val="24"/>
                <w:szCs w:val="24"/>
                <w:lang w:val="en-US" w:bidi="bn-IN"/>
              </w:rPr>
            </w:pPr>
          </w:p>
          <w:p w14:paraId="6FC1EBAE" w14:textId="77777777" w:rsidR="00C10EDB" w:rsidRPr="00FD5AF8" w:rsidRDefault="00C10EDB"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Experience Requirements</w:t>
            </w:r>
          </w:p>
          <w:p w14:paraId="44EC716C" w14:textId="0A91C669" w:rsidR="00C10EDB" w:rsidRPr="00FD5AF8" w:rsidRDefault="00C10EDB"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xml:space="preserve">Minimum </w:t>
            </w:r>
            <w:r w:rsidR="00ED7C74" w:rsidRPr="00FD5AF8">
              <w:rPr>
                <w:rFonts w:ascii="Shonar Bangla" w:hAnsi="Shonar Bangla" w:cs="Shonar Bangla"/>
                <w:color w:val="auto"/>
                <w:sz w:val="24"/>
                <w:szCs w:val="24"/>
                <w:lang w:val="en-US" w:bidi="bn-IN"/>
              </w:rPr>
              <w:t>2</w:t>
            </w:r>
            <w:r w:rsidRPr="00FD5AF8">
              <w:rPr>
                <w:rFonts w:ascii="Shonar Bangla" w:hAnsi="Shonar Bangla" w:cs="Shonar Bangla"/>
                <w:color w:val="auto"/>
                <w:sz w:val="24"/>
                <w:szCs w:val="24"/>
                <w:lang w:val="en-US" w:bidi="bn-IN"/>
              </w:rPr>
              <w:t xml:space="preserve"> year(s) relevant experience</w:t>
            </w:r>
          </w:p>
          <w:p w14:paraId="7AE1DEE1" w14:textId="77777777" w:rsidR="00C10EDB" w:rsidRPr="00FD5AF8" w:rsidRDefault="00C10EDB" w:rsidP="00FD5AF8">
            <w:pPr>
              <w:spacing w:before="60" w:after="60" w:line="240" w:lineRule="auto"/>
              <w:jc w:val="both"/>
              <w:rPr>
                <w:rFonts w:ascii="Shonar Bangla" w:hAnsi="Shonar Bangla" w:cs="Shonar Bangla"/>
                <w:color w:val="auto"/>
                <w:sz w:val="24"/>
                <w:szCs w:val="24"/>
                <w:lang w:val="en-US" w:bidi="bn-IN"/>
              </w:rPr>
            </w:pPr>
          </w:p>
          <w:p w14:paraId="5266F061" w14:textId="25A660F2" w:rsidR="00C10EDB" w:rsidRPr="00FD5AF8" w:rsidRDefault="00C10EDB"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Language Requirements:</w:t>
            </w:r>
          </w:p>
          <w:p w14:paraId="5220A37C" w14:textId="7FAACB79" w:rsidR="00C10EDB" w:rsidRPr="00FD5AF8" w:rsidRDefault="00C10EDB"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xml:space="preserve">Proficiency </w:t>
            </w:r>
            <w:r w:rsidR="00F838AB" w:rsidRPr="00FD5AF8">
              <w:rPr>
                <w:rFonts w:ascii="Shonar Bangla" w:hAnsi="Shonar Bangla" w:cs="Shonar Bangla"/>
                <w:color w:val="auto"/>
                <w:sz w:val="24"/>
                <w:szCs w:val="24"/>
                <w:lang w:val="en-US" w:bidi="bn-IN"/>
              </w:rPr>
              <w:t xml:space="preserve">of writing </w:t>
            </w:r>
            <w:r w:rsidRPr="00FD5AF8">
              <w:rPr>
                <w:rFonts w:ascii="Shonar Bangla" w:hAnsi="Shonar Bangla" w:cs="Shonar Bangla"/>
                <w:color w:val="auto"/>
                <w:sz w:val="24"/>
                <w:szCs w:val="24"/>
                <w:lang w:val="en-US" w:bidi="bn-IN"/>
              </w:rPr>
              <w:t>Bangla</w:t>
            </w:r>
          </w:p>
          <w:p w14:paraId="3DC8164C" w14:textId="77777777" w:rsidR="00C10EDB" w:rsidRPr="00FD5AF8" w:rsidRDefault="00C10EDB" w:rsidP="00FD5AF8">
            <w:pPr>
              <w:spacing w:before="60" w:after="60" w:line="240" w:lineRule="auto"/>
              <w:jc w:val="both"/>
              <w:rPr>
                <w:rFonts w:ascii="Shonar Bangla" w:hAnsi="Shonar Bangla" w:cs="Shonar Bangla"/>
                <w:color w:val="auto"/>
                <w:sz w:val="24"/>
                <w:szCs w:val="24"/>
                <w:lang w:val="en-US" w:bidi="bn-IN"/>
              </w:rPr>
            </w:pPr>
          </w:p>
          <w:p w14:paraId="400C4830" w14:textId="77777777" w:rsidR="00C10EDB" w:rsidRPr="00FD5AF8" w:rsidRDefault="00C10EDB"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Job Requirements</w:t>
            </w:r>
          </w:p>
          <w:p w14:paraId="57C2CD83" w14:textId="4F0D1181" w:rsidR="002C13F8" w:rsidRPr="00FD5AF8" w:rsidRDefault="0060340A"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Knowledge about agricultural production, group selling and buying of agricultural products</w:t>
            </w:r>
            <w:r w:rsidR="004E10D9" w:rsidRPr="00FD5AF8">
              <w:rPr>
                <w:rFonts w:ascii="Shonar Bangla" w:hAnsi="Shonar Bangla" w:cs="Shonar Bangla"/>
                <w:color w:val="auto"/>
                <w:sz w:val="24"/>
                <w:szCs w:val="24"/>
                <w:lang w:val="en-US" w:bidi="bn-IN"/>
              </w:rPr>
              <w:t xml:space="preserve"> from village to different level markets</w:t>
            </w:r>
            <w:r w:rsidR="00A57976" w:rsidRPr="00FD5AF8">
              <w:rPr>
                <w:rFonts w:ascii="Shonar Bangla" w:hAnsi="Shonar Bangla" w:cs="Shonar Bangla"/>
                <w:color w:val="auto"/>
                <w:sz w:val="24"/>
                <w:szCs w:val="24"/>
                <w:lang w:val="en-US" w:bidi="bn-IN"/>
              </w:rPr>
              <w:t xml:space="preserve"> and vise</w:t>
            </w:r>
            <w:r w:rsidR="008D2E67" w:rsidRPr="00FD5AF8">
              <w:rPr>
                <w:rFonts w:ascii="Shonar Bangla" w:hAnsi="Shonar Bangla" w:cs="Shonar Bangla"/>
                <w:color w:val="auto"/>
                <w:sz w:val="24"/>
                <w:szCs w:val="24"/>
                <w:lang w:val="en-US" w:bidi="bn-IN"/>
              </w:rPr>
              <w:t>-</w:t>
            </w:r>
            <w:r w:rsidR="00A57976" w:rsidRPr="00FD5AF8">
              <w:rPr>
                <w:rFonts w:ascii="Shonar Bangla" w:hAnsi="Shonar Bangla" w:cs="Shonar Bangla"/>
                <w:color w:val="auto"/>
                <w:sz w:val="24"/>
                <w:szCs w:val="24"/>
                <w:lang w:val="en-US" w:bidi="bn-IN"/>
              </w:rPr>
              <w:t xml:space="preserve"> versa</w:t>
            </w:r>
            <w:r w:rsidR="002C13F8" w:rsidRPr="00FD5AF8">
              <w:rPr>
                <w:rFonts w:ascii="Shonar Bangla" w:hAnsi="Shonar Bangla" w:cs="Shonar Bangla"/>
                <w:color w:val="auto"/>
                <w:sz w:val="24"/>
                <w:szCs w:val="24"/>
                <w:lang w:val="en-US" w:bidi="bn-IN"/>
              </w:rPr>
              <w:t xml:space="preserve">. </w:t>
            </w:r>
          </w:p>
          <w:p w14:paraId="633B9EBB" w14:textId="4801C028" w:rsidR="004E10D9" w:rsidRPr="00FD5AF8" w:rsidRDefault="004E10D9"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xml:space="preserve">Capacity of mobilizing community </w:t>
            </w:r>
            <w:r w:rsidR="00E9543A" w:rsidRPr="00FD5AF8">
              <w:rPr>
                <w:rFonts w:ascii="Shonar Bangla" w:hAnsi="Shonar Bangla" w:cs="Shonar Bangla"/>
                <w:color w:val="auto"/>
                <w:sz w:val="24"/>
                <w:szCs w:val="24"/>
                <w:lang w:val="en-US" w:bidi="bn-IN"/>
              </w:rPr>
              <w:t>people</w:t>
            </w:r>
            <w:r w:rsidR="00391D36" w:rsidRPr="00FD5AF8">
              <w:rPr>
                <w:rFonts w:ascii="Shonar Bangla" w:hAnsi="Shonar Bangla" w:cs="Shonar Bangla"/>
                <w:color w:val="auto"/>
                <w:sz w:val="24"/>
                <w:szCs w:val="24"/>
                <w:lang w:val="en-US" w:bidi="bn-IN"/>
              </w:rPr>
              <w:t xml:space="preserve"> and having motivational skills.</w:t>
            </w:r>
            <w:r w:rsidR="00E9543A" w:rsidRPr="00FD5AF8">
              <w:rPr>
                <w:rFonts w:ascii="Shonar Bangla" w:hAnsi="Shonar Bangla" w:cs="Shonar Bangla"/>
                <w:color w:val="auto"/>
                <w:sz w:val="24"/>
                <w:szCs w:val="24"/>
                <w:lang w:val="en-US" w:bidi="bn-IN"/>
              </w:rPr>
              <w:t xml:space="preserve"> </w:t>
            </w:r>
            <w:r w:rsidRPr="00FD5AF8">
              <w:rPr>
                <w:rFonts w:ascii="Shonar Bangla" w:hAnsi="Shonar Bangla" w:cs="Shonar Bangla"/>
                <w:color w:val="auto"/>
                <w:sz w:val="24"/>
                <w:szCs w:val="24"/>
                <w:lang w:val="en-US" w:bidi="bn-IN"/>
              </w:rPr>
              <w:t xml:space="preserve"> </w:t>
            </w:r>
          </w:p>
          <w:p w14:paraId="7BE27294" w14:textId="009BE642" w:rsidR="00C10EDB" w:rsidRPr="00FD5AF8" w:rsidRDefault="00155722"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Facilitation skills to facilitate training to smallholder farmers and women entrepreneurs</w:t>
            </w:r>
            <w:r w:rsidR="008D2E67" w:rsidRPr="00FD5AF8">
              <w:rPr>
                <w:rFonts w:ascii="Shonar Bangla" w:hAnsi="Shonar Bangla" w:cs="Shonar Bangla"/>
                <w:color w:val="auto"/>
                <w:sz w:val="24"/>
                <w:szCs w:val="24"/>
                <w:lang w:val="en-US" w:bidi="bn-IN"/>
              </w:rPr>
              <w:t xml:space="preserve"> at the community level</w:t>
            </w:r>
            <w:r w:rsidRPr="00FD5AF8">
              <w:rPr>
                <w:rFonts w:ascii="Shonar Bangla" w:hAnsi="Shonar Bangla" w:cs="Shonar Bangla"/>
                <w:color w:val="auto"/>
                <w:sz w:val="24"/>
                <w:szCs w:val="24"/>
                <w:lang w:val="en-US" w:bidi="bn-IN"/>
              </w:rPr>
              <w:t>.</w:t>
            </w:r>
          </w:p>
          <w:p w14:paraId="2CEB2177" w14:textId="661FD10A" w:rsidR="00C10EDB" w:rsidRPr="00FD5AF8" w:rsidRDefault="00C10EDB"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Ability to communicate with people from different cultures.</w:t>
            </w:r>
          </w:p>
          <w:p w14:paraId="65D2B305" w14:textId="05E107DB" w:rsidR="00441819" w:rsidRPr="00FD5AF8" w:rsidRDefault="00441819" w:rsidP="00FD5AF8">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xml:space="preserve">Local resident </w:t>
            </w:r>
            <w:r w:rsidR="000F2C53" w:rsidRPr="00FD5AF8">
              <w:rPr>
                <w:rFonts w:ascii="Shonar Bangla" w:hAnsi="Shonar Bangla" w:cs="Shonar Bangla"/>
                <w:color w:val="auto"/>
                <w:sz w:val="24"/>
                <w:szCs w:val="24"/>
                <w:lang w:val="en-US" w:bidi="bn-IN"/>
              </w:rPr>
              <w:t>will be the preference</w:t>
            </w:r>
            <w:r w:rsidRPr="00FD5AF8">
              <w:rPr>
                <w:rFonts w:ascii="Shonar Bangla" w:hAnsi="Shonar Bangla" w:cs="Shonar Bangla"/>
                <w:color w:val="auto"/>
                <w:sz w:val="24"/>
                <w:szCs w:val="24"/>
                <w:lang w:val="en-US" w:bidi="bn-IN"/>
              </w:rPr>
              <w:t>.</w:t>
            </w:r>
          </w:p>
          <w:p w14:paraId="2FBE3D7D" w14:textId="170EDF47" w:rsidR="00F45C21" w:rsidRPr="00FD5AF8" w:rsidRDefault="00C10EDB" w:rsidP="00FD5AF8">
            <w:pPr>
              <w:spacing w:before="60" w:after="60" w:line="240" w:lineRule="auto"/>
              <w:jc w:val="both"/>
              <w:rPr>
                <w:rFonts w:ascii="Shonar Bangla" w:hAnsi="Shonar Bangla" w:cs="Shonar Bangla"/>
                <w:color w:val="auto"/>
                <w:sz w:val="24"/>
                <w:szCs w:val="24"/>
                <w:cs/>
                <w:lang w:val="en-US" w:bidi="bn-IN"/>
              </w:rPr>
            </w:pPr>
            <w:r w:rsidRPr="00FD5AF8">
              <w:rPr>
                <w:rFonts w:ascii="Shonar Bangla" w:hAnsi="Shonar Bangla" w:cs="Shonar Bangla"/>
                <w:color w:val="auto"/>
                <w:sz w:val="24"/>
                <w:szCs w:val="24"/>
                <w:lang w:val="en-US" w:bidi="bn-IN"/>
              </w:rPr>
              <w:t>Proficiency in MS Office</w:t>
            </w:r>
            <w:r w:rsidR="000F2C53" w:rsidRPr="00FD5AF8">
              <w:rPr>
                <w:rFonts w:ascii="Shonar Bangla" w:hAnsi="Shonar Bangla" w:cs="Shonar Bangla"/>
                <w:color w:val="auto"/>
                <w:sz w:val="24"/>
                <w:szCs w:val="24"/>
                <w:lang w:val="en-US" w:bidi="bn-IN"/>
              </w:rPr>
              <w:t>.</w:t>
            </w:r>
            <w:r w:rsidR="00F45C21" w:rsidRPr="00FD5AF8">
              <w:rPr>
                <w:rFonts w:ascii="Shonar Bangla" w:hAnsi="Shonar Bangla" w:cs="Shonar Bangla"/>
                <w:color w:val="auto"/>
                <w:sz w:val="24"/>
                <w:szCs w:val="24"/>
                <w:lang w:val="en-US" w:bidi="bn-IN"/>
              </w:rPr>
              <w:t xml:space="preserve"> </w:t>
            </w:r>
          </w:p>
        </w:tc>
      </w:tr>
      <w:tr w:rsidR="00DC1FCF" w:rsidRPr="001765A9" w14:paraId="02AF16FF" w14:textId="77777777" w:rsidTr="007B3F2C">
        <w:trPr>
          <w:trHeight w:val="1497"/>
        </w:trPr>
        <w:tc>
          <w:tcPr>
            <w:tcW w:w="1975" w:type="dxa"/>
            <w:tcBorders>
              <w:top w:val="single" w:sz="4" w:space="0" w:color="000000"/>
              <w:left w:val="single" w:sz="4" w:space="0" w:color="000000"/>
              <w:bottom w:val="single" w:sz="4" w:space="0" w:color="000000"/>
              <w:right w:val="single" w:sz="4" w:space="0" w:color="000000"/>
            </w:tcBorders>
          </w:tcPr>
          <w:p w14:paraId="46401A26" w14:textId="5EDD4579" w:rsidR="00F45C80" w:rsidRPr="00CE56D1" w:rsidRDefault="00DC1FCF" w:rsidP="007B3F2C">
            <w:pPr>
              <w:outlineLvl w:val="4"/>
              <w:rPr>
                <w:rFonts w:cs="Arial"/>
                <w:b/>
                <w:sz w:val="24"/>
                <w:szCs w:val="24"/>
                <w:lang w:eastAsia="en-GB"/>
              </w:rPr>
            </w:pPr>
            <w:r w:rsidRPr="00B00010">
              <w:rPr>
                <w:rFonts w:asciiTheme="minorHAnsi" w:hAnsiTheme="minorHAnsi" w:cstheme="minorHAnsi"/>
                <w:b/>
                <w:bCs/>
                <w:color w:val="auto"/>
                <w:sz w:val="22"/>
                <w:szCs w:val="22"/>
                <w:lang w:eastAsia="en-GB"/>
              </w:rPr>
              <w:t>Application Procedure:</w:t>
            </w:r>
            <w:r>
              <w:rPr>
                <w:rFonts w:cs="Arial"/>
                <w:b/>
                <w:sz w:val="24"/>
                <w:szCs w:val="24"/>
                <w:lang w:eastAsia="en-GB"/>
              </w:rPr>
              <w:t xml:space="preserve"> </w:t>
            </w:r>
          </w:p>
        </w:tc>
        <w:tc>
          <w:tcPr>
            <w:tcW w:w="7385" w:type="dxa"/>
            <w:tcBorders>
              <w:top w:val="single" w:sz="4" w:space="0" w:color="000000"/>
              <w:left w:val="single" w:sz="4" w:space="0" w:color="000000"/>
              <w:bottom w:val="single" w:sz="4" w:space="0" w:color="000000"/>
              <w:right w:val="single" w:sz="4" w:space="0" w:color="000000"/>
            </w:tcBorders>
          </w:tcPr>
          <w:p w14:paraId="2437F76D" w14:textId="21DAA402" w:rsidR="00DC1FCF" w:rsidRPr="00B00010" w:rsidRDefault="00DC1FCF" w:rsidP="007B3F2C">
            <w:pPr>
              <w:rPr>
                <w:rFonts w:asciiTheme="minorHAnsi" w:hAnsiTheme="minorHAnsi" w:cstheme="minorHAnsi"/>
                <w:bCs/>
                <w:sz w:val="22"/>
                <w:szCs w:val="22"/>
                <w:lang w:eastAsia="en-GB"/>
              </w:rPr>
            </w:pPr>
            <w:r w:rsidRPr="00B00010">
              <w:rPr>
                <w:rFonts w:asciiTheme="minorHAnsi" w:hAnsiTheme="minorHAnsi" w:cstheme="minorHAnsi"/>
                <w:bCs/>
                <w:sz w:val="22"/>
                <w:szCs w:val="22"/>
                <w:lang w:eastAsia="en-GB"/>
              </w:rPr>
              <w:t xml:space="preserve">You can apply for the position by completing the </w:t>
            </w:r>
            <w:hyperlink r:id="rId8" w:history="1">
              <w:r w:rsidRPr="00652C0B">
                <w:rPr>
                  <w:rStyle w:val="Hyperlink"/>
                  <w:rFonts w:asciiTheme="minorHAnsi" w:hAnsiTheme="minorHAnsi" w:cstheme="minorHAnsi"/>
                  <w:bCs/>
                  <w:sz w:val="22"/>
                  <w:szCs w:val="22"/>
                  <w:lang w:eastAsia="en-GB"/>
                </w:rPr>
                <w:t>application form</w:t>
              </w:r>
            </w:hyperlink>
            <w:r w:rsidRPr="00B00010">
              <w:rPr>
                <w:rFonts w:asciiTheme="minorHAnsi" w:hAnsiTheme="minorHAnsi" w:cstheme="minorHAnsi"/>
                <w:bCs/>
                <w:sz w:val="22"/>
                <w:szCs w:val="22"/>
                <w:lang w:eastAsia="en-GB"/>
              </w:rPr>
              <w:t xml:space="preserve"> and </w:t>
            </w:r>
            <w:r>
              <w:rPr>
                <w:rFonts w:asciiTheme="minorHAnsi" w:hAnsiTheme="minorHAnsi" w:cstheme="minorHAnsi"/>
                <w:bCs/>
                <w:sz w:val="22"/>
                <w:szCs w:val="22"/>
                <w:lang w:eastAsia="en-GB"/>
              </w:rPr>
              <w:t xml:space="preserve">upload it </w:t>
            </w:r>
            <w:r w:rsidRPr="00B00010">
              <w:rPr>
                <w:rFonts w:asciiTheme="minorHAnsi" w:hAnsiTheme="minorHAnsi" w:cstheme="minorHAnsi"/>
                <w:bCs/>
                <w:sz w:val="22"/>
                <w:szCs w:val="22"/>
                <w:lang w:eastAsia="en-GB"/>
              </w:rPr>
              <w:t xml:space="preserve">following the link </w:t>
            </w:r>
            <w:hyperlink r:id="rId9" w:history="1">
              <w:r w:rsidRPr="004D4DC7">
                <w:rPr>
                  <w:rStyle w:val="Hyperlink"/>
                  <w:rFonts w:asciiTheme="minorHAnsi" w:hAnsiTheme="minorHAnsi" w:cstheme="minorHAnsi"/>
                  <w:bCs/>
                  <w:sz w:val="22"/>
                  <w:szCs w:val="22"/>
                  <w:lang w:eastAsia="en-GB"/>
                </w:rPr>
                <w:t>here</w:t>
              </w:r>
            </w:hyperlink>
            <w:r w:rsidRPr="00B00010">
              <w:rPr>
                <w:rFonts w:asciiTheme="minorHAnsi" w:hAnsiTheme="minorHAnsi" w:cstheme="minorHAnsi"/>
                <w:bCs/>
                <w:sz w:val="22"/>
                <w:szCs w:val="22"/>
                <w:lang w:eastAsia="en-GB"/>
              </w:rPr>
              <w:t xml:space="preserve">. Please </w:t>
            </w:r>
            <w:r>
              <w:rPr>
                <w:rFonts w:asciiTheme="minorHAnsi" w:hAnsiTheme="minorHAnsi" w:cstheme="minorHAnsi"/>
                <w:bCs/>
                <w:sz w:val="22"/>
                <w:szCs w:val="22"/>
                <w:lang w:eastAsia="en-GB"/>
              </w:rPr>
              <w:t>upload</w:t>
            </w:r>
            <w:r w:rsidRPr="00B00010">
              <w:rPr>
                <w:rFonts w:asciiTheme="minorHAnsi" w:hAnsiTheme="minorHAnsi" w:cstheme="minorHAnsi"/>
                <w:bCs/>
                <w:sz w:val="22"/>
                <w:szCs w:val="22"/>
                <w:lang w:eastAsia="en-GB"/>
              </w:rPr>
              <w:t xml:space="preserve"> your CV &amp; cover letter alongside. </w:t>
            </w:r>
          </w:p>
          <w:p w14:paraId="121BDF5A" w14:textId="77777777" w:rsidR="00DC1FCF" w:rsidRPr="00B00010" w:rsidRDefault="00DC1FCF" w:rsidP="007B3F2C">
            <w:pPr>
              <w:rPr>
                <w:rFonts w:asciiTheme="minorHAnsi" w:hAnsiTheme="minorHAnsi" w:cstheme="minorHAnsi"/>
                <w:bCs/>
                <w:sz w:val="22"/>
                <w:szCs w:val="22"/>
                <w:lang w:eastAsia="en-GB"/>
              </w:rPr>
            </w:pPr>
            <w:r w:rsidRPr="00B00010">
              <w:rPr>
                <w:rFonts w:asciiTheme="minorHAnsi" w:hAnsiTheme="minorHAnsi" w:cstheme="minorHAnsi"/>
                <w:bCs/>
                <w:sz w:val="22"/>
                <w:szCs w:val="22"/>
                <w:lang w:eastAsia="en-GB"/>
              </w:rPr>
              <w:t xml:space="preserve">  </w:t>
            </w:r>
          </w:p>
          <w:p w14:paraId="3B36DFD2" w14:textId="77777777" w:rsidR="00DC1FCF" w:rsidRDefault="00DC1FCF" w:rsidP="007B3F2C">
            <w:pPr>
              <w:tabs>
                <w:tab w:val="center" w:pos="4513"/>
              </w:tabs>
              <w:outlineLvl w:val="4"/>
              <w:rPr>
                <w:rFonts w:asciiTheme="minorHAnsi" w:hAnsiTheme="minorHAnsi" w:cstheme="minorHAnsi"/>
                <w:b/>
                <w:sz w:val="22"/>
                <w:szCs w:val="22"/>
              </w:rPr>
            </w:pPr>
            <w:r w:rsidRPr="00B00010">
              <w:rPr>
                <w:rFonts w:asciiTheme="minorHAnsi" w:hAnsiTheme="minorHAnsi" w:cstheme="minorHAnsi"/>
                <w:b/>
                <w:sz w:val="22"/>
                <w:szCs w:val="22"/>
                <w:lang w:eastAsia="en-GB"/>
              </w:rPr>
              <w:t xml:space="preserve">Application to be submitted by </w:t>
            </w:r>
            <w:r>
              <w:rPr>
                <w:rFonts w:asciiTheme="minorHAnsi" w:hAnsiTheme="minorHAnsi" w:cstheme="minorHAnsi"/>
                <w:b/>
                <w:sz w:val="22"/>
                <w:szCs w:val="22"/>
              </w:rPr>
              <w:t>24</w:t>
            </w:r>
            <w:r w:rsidRPr="00B16E79">
              <w:rPr>
                <w:rFonts w:asciiTheme="minorHAnsi" w:hAnsiTheme="minorHAnsi" w:cstheme="minorHAnsi"/>
                <w:b/>
                <w:sz w:val="22"/>
                <w:szCs w:val="22"/>
              </w:rPr>
              <w:t xml:space="preserve"> August 2024</w:t>
            </w:r>
            <w:r>
              <w:rPr>
                <w:rFonts w:asciiTheme="minorHAnsi" w:hAnsiTheme="minorHAnsi" w:cstheme="minorHAnsi"/>
                <w:b/>
                <w:sz w:val="22"/>
                <w:szCs w:val="22"/>
              </w:rPr>
              <w:t>.</w:t>
            </w:r>
          </w:p>
          <w:p w14:paraId="52542F80" w14:textId="77777777" w:rsidR="00F45C80" w:rsidRPr="00B00010" w:rsidRDefault="00F45C80" w:rsidP="00CE56D1">
            <w:pPr>
              <w:spacing w:before="60" w:after="60" w:line="240" w:lineRule="auto"/>
              <w:jc w:val="both"/>
              <w:rPr>
                <w:rFonts w:asciiTheme="minorHAnsi" w:hAnsiTheme="minorHAnsi" w:cstheme="minorHAnsi"/>
                <w:b/>
                <w:bCs/>
                <w:color w:val="auto"/>
                <w:sz w:val="22"/>
                <w:szCs w:val="22"/>
                <w:lang w:eastAsia="en-GB"/>
              </w:rPr>
            </w:pPr>
          </w:p>
        </w:tc>
      </w:tr>
    </w:tbl>
    <w:p w14:paraId="1211F1C8" w14:textId="77777777" w:rsidR="00DC1FCF" w:rsidRPr="001765A9" w:rsidRDefault="00DC1FCF" w:rsidP="00DC1FCF">
      <w:pPr>
        <w:spacing w:line="240" w:lineRule="auto"/>
        <w:rPr>
          <w:rFonts w:asciiTheme="minorHAnsi" w:hAnsiTheme="minorHAnsi" w:cstheme="minorHAnsi"/>
          <w:b/>
          <w:sz w:val="22"/>
          <w:szCs w:val="22"/>
        </w:rPr>
      </w:pPr>
    </w:p>
    <w:p w14:paraId="55754186" w14:textId="77777777" w:rsidR="00DC1FCF" w:rsidRPr="00B00010" w:rsidRDefault="00DC1FCF" w:rsidP="00DC1FCF">
      <w:pPr>
        <w:spacing w:line="240" w:lineRule="auto"/>
        <w:jc w:val="both"/>
        <w:rPr>
          <w:rFonts w:asciiTheme="minorHAnsi" w:hAnsiTheme="minorHAnsi" w:cstheme="minorHAnsi"/>
          <w:sz w:val="22"/>
          <w:szCs w:val="22"/>
          <w:lang w:eastAsia="en-GB"/>
        </w:rPr>
      </w:pPr>
      <w:r w:rsidRPr="00B00010">
        <w:rPr>
          <w:rFonts w:asciiTheme="minorHAnsi" w:hAnsiTheme="minorHAnsi" w:cstheme="minorHAnsi"/>
          <w:i/>
          <w:iCs/>
          <w:color w:val="4D4D4D"/>
          <w:sz w:val="22"/>
          <w:szCs w:val="22"/>
          <w:bdr w:val="none" w:sz="0" w:space="0" w:color="auto" w:frame="1"/>
          <w:shd w:val="clear" w:color="auto" w:fill="FFFFFF"/>
          <w:lang w:eastAsia="en-GB"/>
        </w:rPr>
        <w:lastRenderedPageBreak/>
        <w:t>All candidates offered a job with Self Help Africa/United Purpose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0E5FA78C" w14:textId="77777777" w:rsidR="00DC1FCF" w:rsidRPr="00B00010" w:rsidRDefault="00DC1FCF" w:rsidP="00CE56D1">
      <w:pPr>
        <w:rPr>
          <w:rFonts w:asciiTheme="minorHAnsi" w:hAnsiTheme="minorHAnsi" w:cstheme="minorHAnsi"/>
          <w:b/>
          <w:sz w:val="22"/>
          <w:szCs w:val="22"/>
        </w:rPr>
      </w:pPr>
    </w:p>
    <w:p w14:paraId="06AB4EA0" w14:textId="77777777" w:rsidR="00DC1FCF" w:rsidRPr="00B00010" w:rsidRDefault="00DC1FCF" w:rsidP="00DC1FCF">
      <w:pPr>
        <w:jc w:val="center"/>
        <w:rPr>
          <w:rFonts w:asciiTheme="minorHAnsi" w:hAnsiTheme="minorHAnsi" w:cstheme="minorHAnsi"/>
          <w:b/>
          <w:sz w:val="22"/>
          <w:szCs w:val="22"/>
        </w:rPr>
      </w:pPr>
      <w:r w:rsidRPr="00B00010">
        <w:rPr>
          <w:rFonts w:asciiTheme="minorHAnsi" w:hAnsiTheme="minorHAnsi" w:cstheme="minorHAnsi"/>
          <w:b/>
          <w:sz w:val="22"/>
          <w:szCs w:val="22"/>
        </w:rPr>
        <w:t>Self Help Africa/United Purpose strive to be an equal opportunities employer.</w:t>
      </w:r>
    </w:p>
    <w:p w14:paraId="7BD4190B" w14:textId="2452FF41" w:rsidR="00CE56D1" w:rsidRPr="00A7708B" w:rsidRDefault="00CE56D1" w:rsidP="00CE56D1">
      <w:pPr>
        <w:spacing w:before="60" w:after="60" w:line="240" w:lineRule="auto"/>
        <w:rPr>
          <w:rFonts w:cs="Arial"/>
          <w:b/>
          <w:bCs/>
          <w:sz w:val="24"/>
          <w:szCs w:val="24"/>
          <w:bdr w:val="none" w:sz="0" w:space="0" w:color="auto" w:frame="1"/>
        </w:rPr>
      </w:pPr>
    </w:p>
    <w:tbl>
      <w:tblPr>
        <w:tblW w:w="936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7385"/>
      </w:tblGrid>
      <w:tr w:rsidR="00CE56D1" w:rsidRPr="00FD5AF8" w14:paraId="54FE6AFF" w14:textId="77777777" w:rsidTr="002029EB">
        <w:trPr>
          <w:trHeight w:val="389"/>
        </w:trPr>
        <w:tc>
          <w:tcPr>
            <w:tcW w:w="1975" w:type="dxa"/>
          </w:tcPr>
          <w:p w14:paraId="7959C4C0" w14:textId="77777777" w:rsidR="00CE56D1" w:rsidRPr="00FD5AF8" w:rsidRDefault="00CE56D1" w:rsidP="002029EB">
            <w:pPr>
              <w:spacing w:before="60" w:after="60" w:line="240" w:lineRule="auto"/>
              <w:jc w:val="both"/>
              <w:rPr>
                <w:rFonts w:ascii="Shonar Bangla" w:hAnsi="Shonar Bangla" w:cs="Shonar Bangla"/>
                <w:color w:val="auto"/>
                <w:sz w:val="24"/>
                <w:szCs w:val="24"/>
                <w:cs/>
                <w:lang w:val="en-US" w:bidi="bn-IN"/>
              </w:rPr>
            </w:pPr>
            <w:r w:rsidRPr="00FD5AF8">
              <w:rPr>
                <w:rFonts w:ascii="Shonar Bangla" w:hAnsi="Shonar Bangla" w:cs="Shonar Bangla" w:hint="cs"/>
                <w:color w:val="auto"/>
                <w:sz w:val="24"/>
                <w:szCs w:val="24"/>
                <w:cs/>
                <w:lang w:val="en-US" w:bidi="bn-IN"/>
              </w:rPr>
              <w:t>পদ</w:t>
            </w:r>
            <w:r w:rsidRPr="00FD5AF8">
              <w:rPr>
                <w:rFonts w:ascii="Shonar Bangla" w:hAnsi="Shonar Bangla" w:cs="Shonar Bangla"/>
                <w:color w:val="auto"/>
                <w:sz w:val="24"/>
                <w:szCs w:val="24"/>
                <w:cs/>
                <w:lang w:val="en-US" w:bidi="bn-IN"/>
              </w:rPr>
              <w:t xml:space="preserve"> </w:t>
            </w:r>
          </w:p>
        </w:tc>
        <w:tc>
          <w:tcPr>
            <w:tcW w:w="7385" w:type="dxa"/>
          </w:tcPr>
          <w:p w14:paraId="72557F38"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xml:space="preserve">ফিল্ড ফেসিলিটেটর </w:t>
            </w:r>
          </w:p>
        </w:tc>
      </w:tr>
      <w:tr w:rsidR="00CE56D1" w:rsidRPr="00FD5AF8" w14:paraId="72C25CFF" w14:textId="77777777" w:rsidTr="002029EB">
        <w:trPr>
          <w:trHeight w:val="389"/>
        </w:trPr>
        <w:tc>
          <w:tcPr>
            <w:tcW w:w="1975" w:type="dxa"/>
          </w:tcPr>
          <w:p w14:paraId="3A6D7D32"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প্রকল্প</w:t>
            </w:r>
          </w:p>
        </w:tc>
        <w:tc>
          <w:tcPr>
            <w:tcW w:w="7385" w:type="dxa"/>
          </w:tcPr>
          <w:p w14:paraId="6D6264CF"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xml:space="preserve">গ্রোয়িং টুগেদারঃ উইমেন’স একোনমিক গ্রোথ থ্রো ইন্টিগ্রেটেড এগ্রিয়কলজিকাল ফার্মিং সিস্টেমস </w:t>
            </w:r>
          </w:p>
        </w:tc>
      </w:tr>
      <w:tr w:rsidR="00CE56D1" w:rsidRPr="00FD5AF8" w14:paraId="5D0C1084" w14:textId="77777777" w:rsidTr="002029EB">
        <w:trPr>
          <w:trHeight w:val="399"/>
        </w:trPr>
        <w:tc>
          <w:tcPr>
            <w:tcW w:w="1975" w:type="dxa"/>
          </w:tcPr>
          <w:p w14:paraId="507D8471"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xml:space="preserve">কোম্পানি </w:t>
            </w:r>
          </w:p>
        </w:tc>
        <w:tc>
          <w:tcPr>
            <w:tcW w:w="7385" w:type="dxa"/>
          </w:tcPr>
          <w:p w14:paraId="3B12D898"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hint="cs"/>
                <w:color w:val="auto"/>
                <w:sz w:val="24"/>
                <w:szCs w:val="24"/>
                <w:cs/>
                <w:lang w:val="en-US" w:bidi="bn-IN"/>
              </w:rPr>
              <w:t>ইউনাইটেড</w:t>
            </w:r>
            <w:r w:rsidRPr="00FD5AF8">
              <w:rPr>
                <w:rFonts w:ascii="Shonar Bangla" w:hAnsi="Shonar Bangla" w:cs="Shonar Bangla"/>
                <w:color w:val="auto"/>
                <w:sz w:val="24"/>
                <w:szCs w:val="24"/>
                <w:cs/>
                <w:lang w:val="en-US" w:bidi="bn-IN"/>
              </w:rPr>
              <w:t xml:space="preserve"> </w:t>
            </w:r>
            <w:r w:rsidRPr="00FD5AF8">
              <w:rPr>
                <w:rFonts w:ascii="Shonar Bangla" w:hAnsi="Shonar Bangla" w:cs="Shonar Bangla" w:hint="cs"/>
                <w:color w:val="auto"/>
                <w:sz w:val="24"/>
                <w:szCs w:val="24"/>
                <w:cs/>
                <w:lang w:val="en-US" w:bidi="bn-IN"/>
              </w:rPr>
              <w:t>পারপাস</w:t>
            </w:r>
          </w:p>
        </w:tc>
      </w:tr>
      <w:tr w:rsidR="00CE56D1" w:rsidRPr="00FD5AF8" w14:paraId="7D9E60A1" w14:textId="77777777" w:rsidTr="002029EB">
        <w:trPr>
          <w:trHeight w:val="389"/>
        </w:trPr>
        <w:tc>
          <w:tcPr>
            <w:tcW w:w="1975" w:type="dxa"/>
          </w:tcPr>
          <w:p w14:paraId="34AA251E"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xml:space="preserve">অবস্থান </w:t>
            </w:r>
          </w:p>
        </w:tc>
        <w:tc>
          <w:tcPr>
            <w:tcW w:w="7385" w:type="dxa"/>
          </w:tcPr>
          <w:p w14:paraId="1309E4E2"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২ টা পদ (গোপালগঞ্জ</w:t>
            </w:r>
            <w:r w:rsidRPr="00FD5AF8">
              <w:rPr>
                <w:rFonts w:ascii="Shonar Bangla" w:hAnsi="Shonar Bangla" w:cs="Shonar Bangla" w:hint="cs"/>
                <w:color w:val="auto"/>
                <w:sz w:val="24"/>
                <w:szCs w:val="24"/>
                <w:lang w:val="en-US" w:bidi="bn-IN"/>
              </w:rPr>
              <w:t xml:space="preserve"> </w:t>
            </w:r>
            <w:r w:rsidRPr="00FD5AF8">
              <w:rPr>
                <w:rFonts w:ascii="Shonar Bangla" w:hAnsi="Shonar Bangla" w:cs="Shonar Bangla" w:hint="cs"/>
                <w:color w:val="auto"/>
                <w:sz w:val="24"/>
                <w:szCs w:val="24"/>
                <w:cs/>
                <w:lang w:val="en-US" w:bidi="bn-IN"/>
              </w:rPr>
              <w:t>ও</w:t>
            </w:r>
            <w:r w:rsidRPr="00FD5AF8">
              <w:rPr>
                <w:rFonts w:ascii="Shonar Bangla" w:hAnsi="Shonar Bangla" w:cs="Shonar Bangla"/>
                <w:color w:val="auto"/>
                <w:sz w:val="24"/>
                <w:szCs w:val="24"/>
                <w:lang w:val="en-US" w:bidi="bn-IN"/>
              </w:rPr>
              <w:t xml:space="preserve"> জামালপুর)</w:t>
            </w:r>
          </w:p>
        </w:tc>
      </w:tr>
      <w:tr w:rsidR="00CE56D1" w:rsidRPr="00FD5AF8" w14:paraId="6FD36F31" w14:textId="77777777" w:rsidTr="002029EB">
        <w:trPr>
          <w:trHeight w:val="399"/>
        </w:trPr>
        <w:tc>
          <w:tcPr>
            <w:tcW w:w="1975" w:type="dxa"/>
          </w:tcPr>
          <w:p w14:paraId="2775454C"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xml:space="preserve">চুক্তির প্রকৃতি </w:t>
            </w:r>
          </w:p>
        </w:tc>
        <w:tc>
          <w:tcPr>
            <w:tcW w:w="7385" w:type="dxa"/>
          </w:tcPr>
          <w:p w14:paraId="108C422D"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hint="cs"/>
                <w:color w:val="auto"/>
                <w:sz w:val="24"/>
                <w:szCs w:val="24"/>
                <w:cs/>
                <w:lang w:val="en-US" w:bidi="bn-IN"/>
              </w:rPr>
              <w:t>চুক্তি</w:t>
            </w:r>
            <w:r w:rsidRPr="00FD5AF8">
              <w:rPr>
                <w:rFonts w:ascii="Shonar Bangla" w:hAnsi="Shonar Bangla" w:cs="Shonar Bangla"/>
                <w:color w:val="auto"/>
                <w:sz w:val="24"/>
                <w:szCs w:val="24"/>
                <w:lang w:val="en-US" w:bidi="bn-IN"/>
              </w:rPr>
              <w:t xml:space="preserve"> ভিত্তিক (দাতা সংস্থার তহবিল প্রাপ্তি স্বাপেক্ষে) </w:t>
            </w:r>
          </w:p>
        </w:tc>
      </w:tr>
      <w:tr w:rsidR="00CE56D1" w:rsidRPr="00FD5AF8" w14:paraId="40F5CE56" w14:textId="77777777" w:rsidTr="002029EB">
        <w:trPr>
          <w:trHeight w:val="399"/>
        </w:trPr>
        <w:tc>
          <w:tcPr>
            <w:tcW w:w="1975" w:type="dxa"/>
          </w:tcPr>
          <w:p w14:paraId="2D3C99B3"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xml:space="preserve">সময় </w:t>
            </w:r>
          </w:p>
        </w:tc>
        <w:tc>
          <w:tcPr>
            <w:tcW w:w="7385" w:type="dxa"/>
          </w:tcPr>
          <w:p w14:paraId="40BD8075"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Pr>
                <w:rFonts w:ascii="Shonar Bangla" w:hAnsi="Shonar Bangla" w:cs="Shonar Bangla"/>
                <w:color w:val="auto"/>
                <w:sz w:val="24"/>
                <w:szCs w:val="24"/>
                <w:lang w:val="en-US" w:bidi="bn-IN"/>
              </w:rPr>
              <w:t>ফুল টাইম</w:t>
            </w:r>
            <w:r w:rsidRPr="00FD5AF8">
              <w:rPr>
                <w:rFonts w:ascii="Shonar Bangla" w:hAnsi="Shonar Bangla" w:cs="Shonar Bangla"/>
                <w:color w:val="auto"/>
                <w:sz w:val="24"/>
                <w:szCs w:val="24"/>
                <w:lang w:val="en-US" w:bidi="bn-IN"/>
              </w:rPr>
              <w:t xml:space="preserve"> </w:t>
            </w:r>
          </w:p>
        </w:tc>
      </w:tr>
      <w:tr w:rsidR="00CE56D1" w:rsidRPr="00FD5AF8" w14:paraId="131A835D" w14:textId="77777777" w:rsidTr="002029EB">
        <w:trPr>
          <w:trHeight w:val="329"/>
        </w:trPr>
        <w:tc>
          <w:tcPr>
            <w:tcW w:w="1975" w:type="dxa"/>
          </w:tcPr>
          <w:p w14:paraId="7335CB28"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xml:space="preserve">রিপোর্ট </w:t>
            </w:r>
          </w:p>
        </w:tc>
        <w:tc>
          <w:tcPr>
            <w:tcW w:w="7385" w:type="dxa"/>
          </w:tcPr>
          <w:p w14:paraId="40623866"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xml:space="preserve">প্রকল্প অফিসার – বাস্তবায়ন </w:t>
            </w:r>
          </w:p>
        </w:tc>
      </w:tr>
      <w:tr w:rsidR="00CE56D1" w:rsidRPr="00FD5AF8" w14:paraId="7D764337" w14:textId="77777777" w:rsidTr="002029EB">
        <w:trPr>
          <w:trHeight w:val="339"/>
        </w:trPr>
        <w:tc>
          <w:tcPr>
            <w:tcW w:w="1975" w:type="dxa"/>
          </w:tcPr>
          <w:p w14:paraId="3949D952"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xml:space="preserve">গ্রেড </w:t>
            </w:r>
          </w:p>
        </w:tc>
        <w:tc>
          <w:tcPr>
            <w:tcW w:w="7385" w:type="dxa"/>
          </w:tcPr>
          <w:p w14:paraId="14899718" w14:textId="77777777" w:rsidR="00CE56D1" w:rsidRPr="00FD5AF8" w:rsidRDefault="00CE56D1" w:rsidP="002029EB">
            <w:pPr>
              <w:spacing w:before="60" w:after="60" w:line="240" w:lineRule="auto"/>
              <w:jc w:val="both"/>
              <w:rPr>
                <w:rFonts w:ascii="Shonar Bangla" w:hAnsi="Shonar Bangla" w:cs="Shonar Bangla"/>
                <w:color w:val="auto"/>
                <w:sz w:val="24"/>
                <w:szCs w:val="24"/>
                <w:cs/>
                <w:lang w:val="en-US" w:bidi="bn-IN"/>
              </w:rPr>
            </w:pPr>
            <w:r>
              <w:rPr>
                <w:rFonts w:ascii="Shonar Bangla" w:hAnsi="Shonar Bangla" w:cs="Shonar Bangla" w:hint="cs"/>
                <w:color w:val="auto"/>
                <w:sz w:val="24"/>
                <w:szCs w:val="24"/>
                <w:lang w:val="en-US" w:bidi="bn-IN"/>
              </w:rPr>
              <w:t>ন</w:t>
            </w:r>
            <w:r>
              <w:rPr>
                <w:rFonts w:ascii="Shonar Bangla" w:hAnsi="Shonar Bangla" w:cs="Shonar Bangla"/>
                <w:color w:val="auto"/>
                <w:sz w:val="24"/>
                <w:szCs w:val="24"/>
                <w:cs/>
                <w:lang w:val="en-US" w:bidi="bn-IN"/>
              </w:rPr>
              <w:t>ন</w:t>
            </w:r>
            <w:r>
              <w:rPr>
                <w:rFonts w:ascii="Shonar Bangla" w:hAnsi="Shonar Bangla" w:cs="Shonar Bangla" w:hint="cs"/>
                <w:color w:val="auto"/>
                <w:sz w:val="24"/>
                <w:szCs w:val="24"/>
                <w:cs/>
                <w:lang w:val="en-US" w:bidi="bn-IN"/>
              </w:rPr>
              <w:t>-</w:t>
            </w:r>
            <w:r>
              <w:rPr>
                <w:rFonts w:ascii="Shonar Bangla" w:hAnsi="Shonar Bangla" w:cs="Shonar Bangla"/>
                <w:color w:val="auto"/>
                <w:sz w:val="24"/>
                <w:szCs w:val="24"/>
                <w:cs/>
                <w:lang w:val="en-US" w:bidi="bn-IN"/>
              </w:rPr>
              <w:t>গ্রেড</w:t>
            </w:r>
          </w:p>
        </w:tc>
      </w:tr>
      <w:tr w:rsidR="00CE56D1" w:rsidRPr="00FD5AF8" w14:paraId="718035E5" w14:textId="77777777" w:rsidTr="002029EB">
        <w:trPr>
          <w:trHeight w:val="339"/>
        </w:trPr>
        <w:tc>
          <w:tcPr>
            <w:tcW w:w="1975" w:type="dxa"/>
          </w:tcPr>
          <w:p w14:paraId="65B5F03D" w14:textId="107FF40F" w:rsidR="00CE56D1" w:rsidRPr="00FD5AF8" w:rsidRDefault="00CE56D1" w:rsidP="002029EB">
            <w:pPr>
              <w:spacing w:before="60" w:after="60" w:line="240" w:lineRule="auto"/>
              <w:jc w:val="both"/>
              <w:rPr>
                <w:rFonts w:ascii="Shonar Bangla" w:hAnsi="Shonar Bangla" w:cs="Shonar Bangla"/>
                <w:color w:val="auto"/>
                <w:sz w:val="24"/>
                <w:szCs w:val="24"/>
                <w:cs/>
                <w:lang w:val="en-US" w:bidi="bn-IN"/>
              </w:rPr>
            </w:pPr>
            <w:r>
              <w:rPr>
                <w:rFonts w:ascii="Shonar Bangla" w:hAnsi="Shonar Bangla" w:cs="Shonar Bangla"/>
                <w:color w:val="auto"/>
                <w:sz w:val="24"/>
                <w:szCs w:val="24"/>
                <w:cs/>
                <w:lang w:val="en-US" w:bidi="bn-IN"/>
              </w:rPr>
              <w:t>বেত</w:t>
            </w:r>
            <w:r>
              <w:rPr>
                <w:rFonts w:ascii="Shonar Bangla" w:hAnsi="Shonar Bangla" w:cs="Shonar Bangla" w:hint="cs"/>
                <w:color w:val="auto"/>
                <w:sz w:val="24"/>
                <w:szCs w:val="24"/>
                <w:cs/>
                <w:lang w:val="en-US" w:bidi="bn-IN"/>
              </w:rPr>
              <w:t>ন</w:t>
            </w:r>
          </w:p>
        </w:tc>
        <w:tc>
          <w:tcPr>
            <w:tcW w:w="7385" w:type="dxa"/>
          </w:tcPr>
          <w:p w14:paraId="63E8B54D"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সর্ব</w:t>
            </w:r>
            <w:r>
              <w:rPr>
                <w:rFonts w:ascii="Shonar Bangla" w:hAnsi="Shonar Bangla" w:cs="Shonar Bangla"/>
                <w:color w:val="auto"/>
                <w:sz w:val="24"/>
                <w:szCs w:val="24"/>
                <w:lang w:val="en-US" w:bidi="bn-IN"/>
              </w:rPr>
              <w:t>ো</w:t>
            </w:r>
            <w:r w:rsidRPr="00FD5AF8">
              <w:rPr>
                <w:rFonts w:ascii="Shonar Bangla" w:hAnsi="Shonar Bangla" w:cs="Shonar Bangla"/>
                <w:color w:val="auto"/>
                <w:sz w:val="24"/>
                <w:szCs w:val="24"/>
                <w:lang w:val="en-US" w:bidi="bn-IN"/>
              </w:rPr>
              <w:t>চ্চ ১৫,০০০.০০/মাস (</w:t>
            </w:r>
            <w:r>
              <w:rPr>
                <w:rFonts w:ascii="Shonar Bangla" w:hAnsi="Shonar Bangla" w:cs="Shonar Bangla"/>
                <w:color w:val="auto"/>
                <w:sz w:val="24"/>
                <w:szCs w:val="24"/>
                <w:lang w:val="en-US" w:bidi="bn-IN"/>
              </w:rPr>
              <w:t>বীমা</w:t>
            </w:r>
            <w:r w:rsidRPr="00FD5AF8">
              <w:rPr>
                <w:rFonts w:ascii="Shonar Bangla" w:hAnsi="Shonar Bangla" w:cs="Shonar Bangla" w:hint="cs"/>
                <w:color w:val="auto"/>
                <w:sz w:val="24"/>
                <w:szCs w:val="24"/>
                <w:lang w:val="en-US" w:bidi="bn-IN"/>
              </w:rPr>
              <w:t xml:space="preserve"> ও বোনাসসহ)</w:t>
            </w:r>
          </w:p>
        </w:tc>
      </w:tr>
      <w:tr w:rsidR="007F15E6" w:rsidRPr="00FD5AF8" w14:paraId="5791EABF" w14:textId="77777777" w:rsidTr="002029EB">
        <w:trPr>
          <w:trHeight w:val="741"/>
        </w:trPr>
        <w:tc>
          <w:tcPr>
            <w:tcW w:w="1975" w:type="dxa"/>
            <w:tcBorders>
              <w:bottom w:val="single" w:sz="4" w:space="0" w:color="auto"/>
            </w:tcBorders>
          </w:tcPr>
          <w:p w14:paraId="31DDA1A3" w14:textId="77777777" w:rsidR="007F15E6" w:rsidRPr="00FD5AF8" w:rsidRDefault="007F15E6" w:rsidP="007F15E6">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xml:space="preserve">প্রাতিষ্ঠানিক ওভার ভিউ </w:t>
            </w:r>
          </w:p>
        </w:tc>
        <w:tc>
          <w:tcPr>
            <w:tcW w:w="7385" w:type="dxa"/>
            <w:tcBorders>
              <w:bottom w:val="single" w:sz="4" w:space="0" w:color="auto"/>
            </w:tcBorders>
          </w:tcPr>
          <w:p w14:paraId="6B0C7283" w14:textId="7EF1D3B5" w:rsidR="007F15E6" w:rsidRPr="00FD5AF8" w:rsidRDefault="007F15E6" w:rsidP="007F15E6">
            <w:pPr>
              <w:spacing w:before="60" w:after="60" w:line="240" w:lineRule="auto"/>
              <w:jc w:val="both"/>
              <w:rPr>
                <w:rFonts w:ascii="Shonar Bangla" w:hAnsi="Shonar Bangla" w:cs="Shonar Bangla"/>
                <w:color w:val="auto"/>
                <w:sz w:val="24"/>
                <w:szCs w:val="24"/>
                <w:lang w:val="en-US" w:bidi="bn-IN"/>
              </w:rPr>
            </w:pPr>
            <w:r w:rsidRPr="00B50513">
              <w:rPr>
                <w:rFonts w:ascii="Shonar Bangla" w:hAnsi="Shonar Bangla" w:cs="Shonar Bangla"/>
                <w:color w:val="auto"/>
                <w:sz w:val="24"/>
                <w:szCs w:val="24"/>
                <w:lang w:val="en-US" w:bidi="bn-IN"/>
              </w:rPr>
              <w:t xml:space="preserve">সেলফ হেল্প আফ্রিকা (SHA) এবং ইউনাইটেড পারপাস (UP) 2021 সালের শেষের দিকে সাব-সাহারান আফ্রিকায় চরম ক্ষুধা ও দারিদ্র্যের অবসানের প্রকল্প বাস্তবায়নের জন্য একীভূত হয়। SHA 2022 সালে </w:t>
            </w:r>
            <w:r w:rsidRPr="0010521B">
              <w:rPr>
                <w:rFonts w:ascii="Shonar Bangla" w:hAnsi="Shonar Bangla" w:cs="Shonar Bangla" w:hint="cs"/>
                <w:color w:val="auto"/>
                <w:sz w:val="24"/>
                <w:szCs w:val="24"/>
                <w:lang w:val="en-US" w:bidi="bn-IN"/>
              </w:rPr>
              <w:t>সাব</w:t>
            </w:r>
            <w:r w:rsidRPr="0010521B">
              <w:rPr>
                <w:rFonts w:ascii="Shonar Bangla" w:hAnsi="Shonar Bangla" w:cs="Shonar Bangla"/>
                <w:color w:val="auto"/>
                <w:sz w:val="24"/>
                <w:szCs w:val="24"/>
                <w:lang w:val="en-US" w:bidi="bn-IN"/>
              </w:rPr>
              <w:t>-</w:t>
            </w:r>
            <w:r w:rsidRPr="0010521B">
              <w:rPr>
                <w:rFonts w:ascii="Shonar Bangla" w:hAnsi="Shonar Bangla" w:cs="Shonar Bangla" w:hint="cs"/>
                <w:color w:val="auto"/>
                <w:sz w:val="24"/>
                <w:szCs w:val="24"/>
                <w:lang w:val="en-US" w:bidi="bn-IN"/>
              </w:rPr>
              <w:t>সাহারান</w:t>
            </w:r>
            <w:r w:rsidRPr="0010521B">
              <w:rPr>
                <w:rFonts w:ascii="Shonar Bangla" w:hAnsi="Shonar Bangla" w:cs="Shonar Bangla"/>
                <w:color w:val="auto"/>
                <w:sz w:val="24"/>
                <w:szCs w:val="24"/>
                <w:lang w:val="en-US" w:bidi="bn-IN"/>
              </w:rPr>
              <w:t xml:space="preserve"> </w:t>
            </w:r>
            <w:r w:rsidRPr="0010521B">
              <w:rPr>
                <w:rFonts w:ascii="Shonar Bangla" w:hAnsi="Shonar Bangla" w:cs="Shonar Bangla" w:hint="cs"/>
                <w:color w:val="auto"/>
                <w:sz w:val="24"/>
                <w:szCs w:val="24"/>
                <w:lang w:val="en-US" w:bidi="bn-IN"/>
              </w:rPr>
              <w:t>আফ্রিকায়</w:t>
            </w:r>
            <w:r w:rsidRPr="00B50513">
              <w:rPr>
                <w:rFonts w:ascii="Shonar Bangla" w:hAnsi="Shonar Bangla" w:cs="Shonar Bangla"/>
                <w:color w:val="auto"/>
                <w:sz w:val="24"/>
                <w:szCs w:val="24"/>
                <w:lang w:val="en-US" w:bidi="bn-IN"/>
              </w:rPr>
              <w:t xml:space="preserve"> দারিদ্র্য বিমোচন প্রকল্প বাস্তবায়নের সাথে সাথে একীভূতকরণ এর আকার এবং নাগাল দ্বিগুণ করেছে। গ্রুপে সামাজিক এন্টারপ্রাইজের সাবসিডিয়ারি পার্টনার আফ্রিকা, ট্রুট্রেড এবং কুমো মাইক্রোফাইনান্স অন্তর্ভুক্ত রয়েছে। সংস্থাটি খাদ্য ব্যবস্থার উন্নতি, বাজারে অ্যাক্সেস, আর্থিক পরিষেবা, জলবায়ু পরিবর্তন, লিঙ্গ বৈষম্য, এবং বিশুদ্ধ পানি, স্যানিটেশন এবং স্বাস্থ্যবিধিতে অ্যাক্সেসের জন্য কাজ করছে।</w:t>
            </w:r>
          </w:p>
        </w:tc>
      </w:tr>
      <w:tr w:rsidR="00CE56D1" w:rsidRPr="00FD5AF8" w14:paraId="008EA106" w14:textId="77777777" w:rsidTr="002029EB">
        <w:trPr>
          <w:trHeight w:val="660"/>
        </w:trPr>
        <w:tc>
          <w:tcPr>
            <w:tcW w:w="1975" w:type="dxa"/>
            <w:tcBorders>
              <w:top w:val="single" w:sz="4" w:space="0" w:color="auto"/>
            </w:tcBorders>
          </w:tcPr>
          <w:p w14:paraId="36630438" w14:textId="77777777" w:rsidR="00CE56D1" w:rsidRPr="00FD5AF8" w:rsidRDefault="00CE56D1" w:rsidP="002029EB">
            <w:pPr>
              <w:spacing w:before="60" w:after="60" w:line="240" w:lineRule="auto"/>
              <w:jc w:val="both"/>
              <w:rPr>
                <w:rFonts w:ascii="Shonar Bangla" w:hAnsi="Shonar Bangla" w:cs="Shonar Bangla"/>
                <w:color w:val="auto"/>
                <w:sz w:val="24"/>
                <w:szCs w:val="24"/>
                <w:cs/>
                <w:lang w:val="en-US" w:bidi="bn-IN"/>
              </w:rPr>
            </w:pPr>
            <w:r w:rsidRPr="00FD5AF8">
              <w:rPr>
                <w:rFonts w:ascii="Shonar Bangla" w:hAnsi="Shonar Bangla" w:cs="Shonar Bangla" w:hint="cs"/>
                <w:color w:val="auto"/>
                <w:sz w:val="24"/>
                <w:szCs w:val="24"/>
                <w:cs/>
                <w:lang w:val="en-US" w:bidi="bn-IN"/>
              </w:rPr>
              <w:t>কাজের</w:t>
            </w:r>
            <w:r w:rsidRPr="00FD5AF8">
              <w:rPr>
                <w:rFonts w:ascii="Shonar Bangla" w:hAnsi="Shonar Bangla" w:cs="Shonar Bangla"/>
                <w:color w:val="auto"/>
                <w:sz w:val="24"/>
                <w:szCs w:val="24"/>
                <w:cs/>
                <w:lang w:val="en-US" w:bidi="bn-IN"/>
              </w:rPr>
              <w:t xml:space="preserve"> </w:t>
            </w:r>
            <w:r w:rsidRPr="00FD5AF8">
              <w:rPr>
                <w:rFonts w:ascii="Shonar Bangla" w:hAnsi="Shonar Bangla" w:cs="Shonar Bangla" w:hint="cs"/>
                <w:color w:val="auto"/>
                <w:sz w:val="24"/>
                <w:szCs w:val="24"/>
                <w:cs/>
                <w:lang w:val="en-US" w:bidi="bn-IN"/>
              </w:rPr>
              <w:t>উদ্দেশ্য</w:t>
            </w:r>
            <w:r w:rsidRPr="00FD5AF8">
              <w:rPr>
                <w:rFonts w:ascii="Shonar Bangla" w:hAnsi="Shonar Bangla" w:cs="Shonar Bangla"/>
                <w:color w:val="auto"/>
                <w:sz w:val="24"/>
                <w:szCs w:val="24"/>
                <w:cs/>
                <w:lang w:val="en-US" w:bidi="bn-IN"/>
              </w:rPr>
              <w:t xml:space="preserve"> </w:t>
            </w:r>
          </w:p>
          <w:p w14:paraId="0FA5B8EE"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p>
        </w:tc>
        <w:tc>
          <w:tcPr>
            <w:tcW w:w="7385" w:type="dxa"/>
            <w:tcBorders>
              <w:top w:val="single" w:sz="4" w:space="0" w:color="auto"/>
            </w:tcBorders>
          </w:tcPr>
          <w:p w14:paraId="115D206A"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ইউনাইটেড পারপাসের "গ্রোয়িং টুগেদার: উইমেনস ইকোনমিক গ্রোথ থ্রু ইন্টিগ্রেটেড এগ্রোইকোলজিক্যাল ফার্মিং সিস্টেম" প্রকল্প, কোকা-কোলা ফাউন্ডেশনের অর্থায়নে, নারীদের ব্যবসা কেন্দ্র (ডব্লিউবিসি), স্থানীয় ও জাতীয় সরকার এবং ভোক্তাদের মধ্যে অংশীদারিত্ব গড়ে তোলার মাধ্যমে বাংলাদেশে নারী উদ্যোক্তাদের ক্ষমতায়ন করা। উদ্যোগটি সীমিত বিনিয়োগ পুঁজি, নিয়ন্ত্রক সহায়তা, জলবায়ু পরিবর্তন, খাদ্য নিরাপত্তাহীনতা এবং স্বাস্থ্য চ্যালেঞ্জগুলির মতো পদ্ধতিগত বাধাগুলিকে মোকাবেলা করে। এটি সবুজ এন্টারপ্রাইজের সুযোগ প্রবর্তন, সামাজিক সুরক্ষায় বাংলাদেশ সরকারের সাথে সমন্বয় বাড়ানো এবং উইমেন বিজনেস সেন্টার (ডব্লিউবিসি) নেটওয়ার্ক "নারী ঝুড়ি" টিকে টিকিয়ে রাখার উপর দৃষ্টি নিবদ্ধ করে। একটি বাজার-ভিত্তিক দৃষ্টিভঙ্গি এবং মানব-কেন্দ্রিক নকশা নিযুক্ত করার মাধ্যমে, প্রকল্পটি নারী এবং ক্ষুদ্র কৃষকদের জন্য জীবিকা উন্নত করে, সার্কুলার ইকোনমি ক্রিয়াকলাপের জন্য দক্ষতা তৈরি করে এবং WBC-কে সরকারি সামাজিক সুরক্ষা প্রকল্পগুলির সাথে একীভূত করে।</w:t>
            </w:r>
          </w:p>
          <w:p w14:paraId="3CB147AB"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p>
          <w:p w14:paraId="781737B2"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নিম্নলিখিত ভূমিকার সামগ্রিক দায়িত্ব হবে:</w:t>
            </w:r>
          </w:p>
          <w:p w14:paraId="2DC099EE"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p>
          <w:p w14:paraId="50DE1973"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জামালপুর/সুনামগঞ্জে ইউনাইটেড পারপাস-এর বিদ্যমান হস্তক্ষেপ অনুসরণ করা।</w:t>
            </w:r>
          </w:p>
          <w:p w14:paraId="0AE4171E" w14:textId="1E53B653"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WBC-এর পণ্য তৈরির চাহিদা, তাদের ব্যবসায়িক পরিকল্পনার উন্নয়ন এবং বাস্তবায়ন।</w:t>
            </w:r>
          </w:p>
          <w:p w14:paraId="1739802C" w14:textId="0C8653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জামালপুর এবং ঢাকার আউটলেটগুলির সাথে সংযুক্ত WBC-এর/ক্ষুদ্র মালিকদের পণ্যের বিপণন।</w:t>
            </w:r>
          </w:p>
          <w:p w14:paraId="13F6DD25"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সম্প্রদায়ের লোকেদের জন্য WBC-এর টেলিমেডিসিন পরিষেবাগুলিকে সহায়তা করুন।</w:t>
            </w:r>
          </w:p>
        </w:tc>
      </w:tr>
      <w:tr w:rsidR="00CE56D1" w:rsidRPr="00FD5AF8" w14:paraId="0A554987" w14:textId="77777777" w:rsidTr="002029EB">
        <w:trPr>
          <w:trHeight w:val="143"/>
        </w:trPr>
        <w:tc>
          <w:tcPr>
            <w:tcW w:w="1975" w:type="dxa"/>
          </w:tcPr>
          <w:p w14:paraId="4D8F54C2"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মূল দায়িত্ব</w:t>
            </w:r>
          </w:p>
        </w:tc>
        <w:tc>
          <w:tcPr>
            <w:tcW w:w="7385" w:type="dxa"/>
          </w:tcPr>
          <w:p w14:paraId="64687D91"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মূল দায়িত্বের মধ্যে রয়েছে (সীমাবদ্ধ নয়):</w:t>
            </w:r>
          </w:p>
          <w:p w14:paraId="17A60F0D"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p>
          <w:p w14:paraId="792BD7ED" w14:textId="183CB062"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ক্ষুদ্র কৃষক, মহিলা উদ্যোক্তা, ইনপুট সরবরাহকারী এবং ভোক্তাদের সম্পর্কে তথ্য/তথ্য সংগ্রহ করুন।</w:t>
            </w:r>
          </w:p>
          <w:p w14:paraId="195D3FF6" w14:textId="6B476342"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মাসিক/দ্বিমাসিক ভিত্তিতে WBC এবং ক্ষুদ্র ধারকদের সভা আয়োজনের সুবিধা।</w:t>
            </w:r>
          </w:p>
          <w:p w14:paraId="1C1C8210" w14:textId="2CB7DC01"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নারী উদ্যোক্তাদের মাসিক পরিকল্পনার উন্নয়নে সুবিধা প্রদান।</w:t>
            </w:r>
          </w:p>
          <w:p w14:paraId="4C664FDF" w14:textId="247FE41D"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উইমেন বিজনেস সেন্টার (WBC) এর ব্যবসায়িক পরিকল্পনা উন্নয়নে সহায়তা করুন।</w:t>
            </w:r>
          </w:p>
          <w:p w14:paraId="4CD56DB9" w14:textId="595EE68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lastRenderedPageBreak/>
              <w:t>• নারী উদ্যোক্তাদের প্রশিক্ষণের সুবিধা প্রদান এবং প্রশিক্ষণ গ্রহণের পর ফলোআপ সহায়তা প্রদান।</w:t>
            </w:r>
          </w:p>
          <w:p w14:paraId="377B7097" w14:textId="28BEB983"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মহিলা ব্যবসা কেন্দ্র এবং ক্ষুদ্র কৃষকদের পণ্যের বিপণনের সুবিধা।</w:t>
            </w:r>
          </w:p>
          <w:p w14:paraId="7D9956A2" w14:textId="37DFA2B8"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সম্প্রদায়ের লোকেদের জন্য মহিলা ব্যবসা কেন্দ্রের টেলিমেডিসিন পরিষেবাগুলিকে সহায়তা করুন।</w:t>
            </w:r>
          </w:p>
          <w:p w14:paraId="7BA1A048" w14:textId="1972354D"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কৃষি উৎপাদন বৃদ্ধি, কৃষি পণ্যের গ্রুপ বিক্রয় এবং কৃষি উপকরণ কেনার সুবিধা।</w:t>
            </w:r>
          </w:p>
          <w:p w14:paraId="3E51ADB9" w14:textId="4D739740"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গ্রুপ পর্যায়ে কৃষি উৎপাদনের অগ্রগতি আপডেট করুন এবং অফিসে ফিরে রিপোর্ট করুন।</w:t>
            </w:r>
          </w:p>
          <w:p w14:paraId="4C021656" w14:textId="667E48A4"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স্থানীয় সরকার প্রতিষ্ঠান এবং অন্যান্যদের সাথে মহিলা ব্যবসা কেন্দ্রগুলির নেটওয়ার্কিং সহজতর করা।</w:t>
            </w:r>
          </w:p>
          <w:p w14:paraId="683EDBF4" w14:textId="15B5A5FB"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ইউনিয়ন পরিষদ (ইউপি) এবং অন্যান্য সরকারের সাথে সমন্বয় বজায় রাখা। এবং অ-সরকারি স্থানীয় পর্যায়ে সেবা প্রদানকারী সংস্থা।</w:t>
            </w:r>
          </w:p>
          <w:p w14:paraId="4E89089D"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ব্যবস্থাপনার দ্বারা নির্ধারিত অন্য কোন কাজ।</w:t>
            </w:r>
          </w:p>
          <w:p w14:paraId="7A1C5B3A"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p>
          <w:p w14:paraId="2CE4CB5D"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ফিল্ড টিমের নিরাপত্তা এবং নিরাপত্তার উপর ধারাবাহিকভাবে নজরদারি করা, ইউপি ব্যবস্থাপনাকে উদ্বেগ প্রকাশ করা, নিরাপত্তা বজায় রাখার জন্য সংশ্লিষ্ট পক্ষের সাথে যোগাযোগ করা এবং ইউপি প্রোগ্রামকে সমর্থন করার জন্য সুপারভাইজার দ্বারা নির্ধারিত অন্য কোনো দায়িত্ব পালন করা।</w:t>
            </w:r>
          </w:p>
          <w:p w14:paraId="605A7C09"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p>
        </w:tc>
      </w:tr>
      <w:tr w:rsidR="00CE56D1" w:rsidRPr="00FD5AF8" w14:paraId="73502D7F" w14:textId="77777777" w:rsidTr="002029EB">
        <w:trPr>
          <w:trHeight w:val="143"/>
        </w:trPr>
        <w:tc>
          <w:tcPr>
            <w:tcW w:w="1975" w:type="dxa"/>
          </w:tcPr>
          <w:p w14:paraId="647A44A9"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lastRenderedPageBreak/>
              <w:t xml:space="preserve">মুল সম্পর্ক </w:t>
            </w:r>
          </w:p>
        </w:tc>
        <w:tc>
          <w:tcPr>
            <w:tcW w:w="7385" w:type="dxa"/>
          </w:tcPr>
          <w:p w14:paraId="4CEAE303"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অভ্যন্তরীণ: প্রজেক্ট লিড, কান্ট্রি ফাইন্যান্স ম্যানেজার, এম অ্যান্ড ই স্পেশালিস্ট, এপিও-বিজনেস অ্যান্ড ফাইন্যান্স, পিও - ইমপ্লিমেন্টেশন, পিও - ভ্যালু চেইন এবং মার্কেট লিঙ্কেজ, এবং কান্ট্রি অফিসের প্রজেক্টের প্রাসঙ্গিক কর্মী।</w:t>
            </w:r>
          </w:p>
          <w:p w14:paraId="6A13DAEE"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p>
          <w:p w14:paraId="4A03152D" w14:textId="0BB5C15B"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বাহ্যিক: জেলা ও উপজেলা পর্যায়ের স্থানীয় সরকার কর্তৃপক্ষ, প্রাসঙ্গিক জিওবি লাইন বিভাগ, বেসরকারি খাত, প্রকল্পের সুবিধাভোগী, স্থানীয় সম্প্রদায় এবং অন্যান্য স্টেকহোল্ডার।</w:t>
            </w:r>
          </w:p>
        </w:tc>
      </w:tr>
      <w:tr w:rsidR="00CE56D1" w:rsidRPr="00FD5AF8" w14:paraId="3DD3D3B5" w14:textId="77777777" w:rsidTr="002029EB">
        <w:trPr>
          <w:trHeight w:val="1110"/>
        </w:trPr>
        <w:tc>
          <w:tcPr>
            <w:tcW w:w="1975" w:type="dxa"/>
          </w:tcPr>
          <w:p w14:paraId="65EE4C48" w14:textId="07E5024B"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CE56D1">
              <w:rPr>
                <w:rFonts w:ascii="Shonar Bangla" w:hAnsi="Shonar Bangla" w:cs="Shonar Bangla" w:hint="cs"/>
                <w:color w:val="auto"/>
                <w:sz w:val="24"/>
                <w:szCs w:val="24"/>
                <w:cs/>
                <w:lang w:val="en-US" w:bidi="bn-IN"/>
              </w:rPr>
              <w:t>জ্ঞান</w:t>
            </w:r>
            <w:r w:rsidRPr="00CE56D1">
              <w:rPr>
                <w:rFonts w:ascii="Shonar Bangla" w:hAnsi="Shonar Bangla" w:cs="Shonar Bangla"/>
                <w:color w:val="auto"/>
                <w:sz w:val="24"/>
                <w:szCs w:val="24"/>
                <w:lang w:val="en-US"/>
              </w:rPr>
              <w:t xml:space="preserve">, </w:t>
            </w:r>
            <w:r w:rsidRPr="00CE56D1">
              <w:rPr>
                <w:rFonts w:ascii="Shonar Bangla" w:hAnsi="Shonar Bangla" w:cs="Shonar Bangla" w:hint="cs"/>
                <w:color w:val="auto"/>
                <w:sz w:val="24"/>
                <w:szCs w:val="24"/>
                <w:cs/>
                <w:lang w:val="en-US" w:bidi="bn-IN"/>
              </w:rPr>
              <w:t>অভিজ্ঞতা</w:t>
            </w:r>
            <w:r w:rsidRPr="00CE56D1">
              <w:rPr>
                <w:rFonts w:ascii="Shonar Bangla" w:hAnsi="Shonar Bangla" w:cs="Shonar Bangla"/>
                <w:color w:val="auto"/>
                <w:sz w:val="24"/>
                <w:szCs w:val="24"/>
                <w:cs/>
                <w:lang w:val="en-US" w:bidi="bn-IN"/>
              </w:rPr>
              <w:t xml:space="preserve"> </w:t>
            </w:r>
            <w:r w:rsidRPr="00CE56D1">
              <w:rPr>
                <w:rFonts w:ascii="Shonar Bangla" w:hAnsi="Shonar Bangla" w:cs="Shonar Bangla" w:hint="cs"/>
                <w:color w:val="auto"/>
                <w:sz w:val="24"/>
                <w:szCs w:val="24"/>
                <w:cs/>
                <w:lang w:val="en-US" w:bidi="bn-IN"/>
              </w:rPr>
              <w:t>এবং</w:t>
            </w:r>
            <w:r w:rsidRPr="00CE56D1">
              <w:rPr>
                <w:rFonts w:ascii="Shonar Bangla" w:hAnsi="Shonar Bangla" w:cs="Shonar Bangla"/>
                <w:color w:val="auto"/>
                <w:sz w:val="24"/>
                <w:szCs w:val="24"/>
                <w:cs/>
                <w:lang w:val="en-US" w:bidi="bn-IN"/>
              </w:rPr>
              <w:t xml:space="preserve"> </w:t>
            </w:r>
            <w:r w:rsidRPr="00CE56D1">
              <w:rPr>
                <w:rFonts w:ascii="Shonar Bangla" w:hAnsi="Shonar Bangla" w:cs="Shonar Bangla" w:hint="cs"/>
                <w:color w:val="auto"/>
                <w:sz w:val="24"/>
                <w:szCs w:val="24"/>
                <w:cs/>
                <w:lang w:val="en-US" w:bidi="bn-IN"/>
              </w:rPr>
              <w:t>অন্যান্য</w:t>
            </w:r>
            <w:r w:rsidRPr="00CE56D1">
              <w:rPr>
                <w:rFonts w:ascii="Shonar Bangla" w:hAnsi="Shonar Bangla" w:cs="Shonar Bangla"/>
                <w:color w:val="auto"/>
                <w:sz w:val="24"/>
                <w:szCs w:val="24"/>
                <w:cs/>
                <w:lang w:val="en-US" w:bidi="bn-IN"/>
              </w:rPr>
              <w:t xml:space="preserve"> </w:t>
            </w:r>
            <w:r w:rsidRPr="00CE56D1">
              <w:rPr>
                <w:rFonts w:ascii="Shonar Bangla" w:hAnsi="Shonar Bangla" w:cs="Shonar Bangla" w:hint="cs"/>
                <w:color w:val="auto"/>
                <w:sz w:val="24"/>
                <w:szCs w:val="24"/>
                <w:cs/>
                <w:lang w:val="en-US" w:bidi="bn-IN"/>
              </w:rPr>
              <w:t>প্রয়োজনীয়তা</w:t>
            </w:r>
          </w:p>
        </w:tc>
        <w:tc>
          <w:tcPr>
            <w:tcW w:w="7385" w:type="dxa"/>
          </w:tcPr>
          <w:p w14:paraId="4276DCD8"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xml:space="preserve">শিক্ষাগত যোগ্যতাঃ </w:t>
            </w:r>
          </w:p>
          <w:p w14:paraId="650316E5"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xml:space="preserve">এইচ এস সি </w:t>
            </w:r>
          </w:p>
          <w:p w14:paraId="42923385"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p>
          <w:p w14:paraId="7DCF5778"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মৌলিক আর্থিক সাক্ষরতা এবং ছোট ব্যবসা সম্পর্কে জ্ঞান</w:t>
            </w:r>
          </w:p>
          <w:p w14:paraId="165B94DA"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p>
          <w:p w14:paraId="526A2538"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প্রাথমিক কম্পিউটার দক্ষতা</w:t>
            </w:r>
          </w:p>
          <w:p w14:paraId="4D22ADC2"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p>
          <w:p w14:paraId="4670D234"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xml:space="preserve">অভিজ্ঞতাঃ </w:t>
            </w:r>
          </w:p>
          <w:p w14:paraId="713CEFDA"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ন্যূনতম ২ বছরের প্রাসঙ্গিক অভিজ্ঞতা</w:t>
            </w:r>
          </w:p>
          <w:p w14:paraId="49CA6BAA"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p>
          <w:p w14:paraId="75914121"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xml:space="preserve">ভাষার দক্ষতাঃ </w:t>
            </w:r>
          </w:p>
          <w:p w14:paraId="607C902A"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বাংলা লেখার দক্ষতা</w:t>
            </w:r>
          </w:p>
          <w:p w14:paraId="25B37ACB"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p>
          <w:p w14:paraId="717A87EC"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xml:space="preserve">চাকরির প্রয়োজনীয়তাঃ </w:t>
            </w:r>
          </w:p>
          <w:p w14:paraId="04BD6232"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গ্রাম থেকে বিভিন্ন স্তরের বাজারে এবং এর বিপরীতে কৃষি উৎপাদন, গোষ্ঠী বিক্রয় এবং কৃষি পণ্য ক্রয় সম্পর্কে জ্ঞান।</w:t>
            </w:r>
          </w:p>
          <w:p w14:paraId="706CDC92"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p>
          <w:p w14:paraId="1B56C706"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সম্প্রদায়ের লোকেদের একত্রিত করার ক্ষমতা এবং প্রেরণামূলক দক্ষতা।</w:t>
            </w:r>
          </w:p>
          <w:p w14:paraId="6B1DFFED"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p>
          <w:p w14:paraId="78F023A0"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সম্প্রদায় স্তরে ক্ষুদ্র কৃষক এবং মহিলা উদ্যোক্তাদের প্রশিক্ষণের সুবিধার্থে সুবিধার দক্ষতা।</w:t>
            </w:r>
          </w:p>
          <w:p w14:paraId="2F93AD22"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p>
          <w:p w14:paraId="4F65BC81"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বিভিন্ন সংস্কৃতির লোকেদের সাথে যোগাযোগ করার ক্ষমতা।</w:t>
            </w:r>
          </w:p>
          <w:p w14:paraId="0CFD81D3"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p>
          <w:p w14:paraId="746A30C6"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r w:rsidRPr="00FD5AF8">
              <w:rPr>
                <w:rFonts w:ascii="Shonar Bangla" w:hAnsi="Shonar Bangla" w:cs="Shonar Bangla"/>
                <w:color w:val="auto"/>
                <w:sz w:val="24"/>
                <w:szCs w:val="24"/>
                <w:lang w:val="en-US" w:bidi="bn-IN"/>
              </w:rPr>
              <w:t>• স্থানীয় বাসিন্দাদের অগ্রাধিকার দেওয়া হবে।</w:t>
            </w:r>
          </w:p>
          <w:p w14:paraId="28DE13D1" w14:textId="77777777" w:rsidR="00CE56D1" w:rsidRPr="00FD5AF8" w:rsidRDefault="00CE56D1" w:rsidP="002029EB">
            <w:pPr>
              <w:spacing w:before="60" w:after="60" w:line="240" w:lineRule="auto"/>
              <w:jc w:val="both"/>
              <w:rPr>
                <w:rFonts w:ascii="Shonar Bangla" w:hAnsi="Shonar Bangla" w:cs="Shonar Bangla"/>
                <w:color w:val="auto"/>
                <w:sz w:val="24"/>
                <w:szCs w:val="24"/>
                <w:lang w:val="en-US" w:bidi="bn-IN"/>
              </w:rPr>
            </w:pPr>
          </w:p>
          <w:p w14:paraId="6AAB0460" w14:textId="77777777" w:rsidR="00CE56D1" w:rsidRPr="00FD5AF8" w:rsidRDefault="00CE56D1" w:rsidP="002029EB">
            <w:pPr>
              <w:spacing w:before="60" w:after="60" w:line="240" w:lineRule="auto"/>
              <w:jc w:val="both"/>
              <w:rPr>
                <w:rFonts w:ascii="Shonar Bangla" w:hAnsi="Shonar Bangla" w:cs="Shonar Bangla"/>
                <w:color w:val="auto"/>
                <w:sz w:val="24"/>
                <w:szCs w:val="24"/>
                <w:cs/>
                <w:lang w:val="en-US" w:bidi="bn-IN"/>
              </w:rPr>
            </w:pPr>
            <w:r w:rsidRPr="00FD5AF8">
              <w:rPr>
                <w:rFonts w:ascii="Shonar Bangla" w:hAnsi="Shonar Bangla" w:cs="Shonar Bangla"/>
                <w:color w:val="auto"/>
                <w:sz w:val="24"/>
                <w:szCs w:val="24"/>
                <w:lang w:val="en-US" w:bidi="bn-IN"/>
              </w:rPr>
              <w:t xml:space="preserve">• কম্পিটারে এমএস অফিসে দক্ষতা। </w:t>
            </w:r>
          </w:p>
        </w:tc>
      </w:tr>
      <w:tr w:rsidR="00CE56D1" w:rsidRPr="001765A9" w14:paraId="3FEE006F" w14:textId="77777777" w:rsidTr="002029EB">
        <w:trPr>
          <w:trHeight w:val="1497"/>
        </w:trPr>
        <w:tc>
          <w:tcPr>
            <w:tcW w:w="1975" w:type="dxa"/>
            <w:tcBorders>
              <w:top w:val="single" w:sz="4" w:space="0" w:color="000000"/>
              <w:left w:val="single" w:sz="4" w:space="0" w:color="000000"/>
              <w:bottom w:val="single" w:sz="4" w:space="0" w:color="000000"/>
              <w:right w:val="single" w:sz="4" w:space="0" w:color="000000"/>
            </w:tcBorders>
          </w:tcPr>
          <w:p w14:paraId="2C69F5DF" w14:textId="77777777" w:rsidR="00CE56D1" w:rsidRPr="000273C4" w:rsidRDefault="00CE56D1" w:rsidP="002029EB">
            <w:pPr>
              <w:outlineLvl w:val="4"/>
              <w:rPr>
                <w:rFonts w:asciiTheme="minorHAnsi" w:hAnsiTheme="minorHAnsi" w:cstheme="minorHAnsi"/>
                <w:b/>
                <w:color w:val="auto"/>
                <w:sz w:val="22"/>
                <w:szCs w:val="22"/>
              </w:rPr>
            </w:pPr>
            <w:r w:rsidRPr="00DC1FCF">
              <w:rPr>
                <w:rFonts w:ascii="Shonar Bangla" w:hAnsi="Shonar Bangla" w:cs="Shonar Bangla" w:hint="cs"/>
                <w:color w:val="auto"/>
                <w:sz w:val="24"/>
                <w:szCs w:val="24"/>
                <w:lang w:val="en-US" w:bidi="bn-IN"/>
              </w:rPr>
              <w:lastRenderedPageBreak/>
              <w:t>আবেদনের</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পদ্ধতি</w:t>
            </w:r>
            <w:r w:rsidRPr="00DC1FCF">
              <w:rPr>
                <w:rFonts w:ascii="Shonar Bangla" w:hAnsi="Shonar Bangla" w:cs="Shonar Bangla"/>
                <w:color w:val="auto"/>
                <w:sz w:val="24"/>
                <w:szCs w:val="24"/>
                <w:lang w:val="en-US" w:bidi="bn-IN"/>
              </w:rPr>
              <w:t>:</w:t>
            </w:r>
          </w:p>
        </w:tc>
        <w:tc>
          <w:tcPr>
            <w:tcW w:w="7385" w:type="dxa"/>
            <w:tcBorders>
              <w:top w:val="single" w:sz="4" w:space="0" w:color="000000"/>
              <w:left w:val="single" w:sz="4" w:space="0" w:color="000000"/>
              <w:bottom w:val="single" w:sz="4" w:space="0" w:color="000000"/>
              <w:right w:val="single" w:sz="4" w:space="0" w:color="000000"/>
            </w:tcBorders>
          </w:tcPr>
          <w:p w14:paraId="6A3FC961" w14:textId="4FCA8564" w:rsidR="00CE56D1" w:rsidRPr="00DC1FCF" w:rsidRDefault="00CE56D1" w:rsidP="002029EB">
            <w:pPr>
              <w:spacing w:before="60" w:after="60" w:line="240" w:lineRule="auto"/>
              <w:jc w:val="both"/>
              <w:rPr>
                <w:rFonts w:ascii="Shonar Bangla" w:hAnsi="Shonar Bangla" w:cs="Shonar Bangla"/>
                <w:color w:val="auto"/>
                <w:sz w:val="24"/>
                <w:szCs w:val="24"/>
                <w:lang w:val="en-US" w:bidi="bn-IN"/>
              </w:rPr>
            </w:pPr>
            <w:r w:rsidRPr="00DC1FCF">
              <w:rPr>
                <w:rFonts w:ascii="Shonar Bangla" w:hAnsi="Shonar Bangla" w:cs="Shonar Bangla" w:hint="cs"/>
                <w:color w:val="auto"/>
                <w:sz w:val="24"/>
                <w:szCs w:val="24"/>
                <w:lang w:val="en-US" w:bidi="bn-IN"/>
              </w:rPr>
              <w:t>আপনি</w:t>
            </w:r>
            <w:r w:rsidRPr="00DC1FCF">
              <w:rPr>
                <w:rFonts w:ascii="Shonar Bangla" w:hAnsi="Shonar Bangla" w:cs="Shonar Bangla"/>
                <w:color w:val="auto"/>
                <w:sz w:val="24"/>
                <w:szCs w:val="24"/>
                <w:lang w:val="en-US" w:bidi="bn-IN"/>
              </w:rPr>
              <w:t xml:space="preserve"> </w:t>
            </w:r>
            <w:hyperlink r:id="rId10" w:history="1">
              <w:r w:rsidRPr="00FF0AC8">
                <w:rPr>
                  <w:rStyle w:val="Hyperlink"/>
                  <w:rFonts w:ascii="Shonar Bangla" w:hAnsi="Shonar Bangla" w:cs="Shonar Bangla" w:hint="cs"/>
                  <w:sz w:val="24"/>
                  <w:szCs w:val="24"/>
                  <w:lang w:val="en-US" w:bidi="bn-IN"/>
                </w:rPr>
                <w:t>আবেদনপত্র</w:t>
              </w:r>
            </w:hyperlink>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পূরণ</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করে</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পদটির</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জন্য</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আবেদন</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করতে</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পারেন</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এবং</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এ</w:t>
            </w:r>
            <w:r>
              <w:rPr>
                <w:rFonts w:ascii="Shonar Bangla" w:hAnsi="Shonar Bangla" w:cs="Shonar Bangla"/>
                <w:color w:val="auto"/>
                <w:sz w:val="24"/>
                <w:szCs w:val="24"/>
                <w:lang w:val="en-US" w:bidi="bn-IN"/>
              </w:rPr>
              <w:t>ই</w:t>
            </w:r>
            <w:r w:rsidRPr="00DC1FCF">
              <w:rPr>
                <w:rFonts w:ascii="Shonar Bangla" w:hAnsi="Shonar Bangla" w:cs="Shonar Bangla"/>
                <w:color w:val="auto"/>
                <w:sz w:val="24"/>
                <w:szCs w:val="24"/>
                <w:lang w:val="en-US" w:bidi="bn-IN"/>
              </w:rPr>
              <w:t xml:space="preserve"> </w:t>
            </w:r>
            <w:hyperlink r:id="rId11" w:history="1">
              <w:r w:rsidRPr="00CE56D1">
                <w:rPr>
                  <w:rStyle w:val="Hyperlink"/>
                  <w:rFonts w:ascii="Shonar Bangla" w:hAnsi="Shonar Bangla" w:cs="Shonar Bangla" w:hint="cs"/>
                  <w:sz w:val="24"/>
                  <w:szCs w:val="24"/>
                  <w:lang w:val="en-US" w:bidi="bn-IN"/>
                </w:rPr>
                <w:t>লিঙ্কটি</w:t>
              </w:r>
            </w:hyperlink>
            <w:r w:rsidRPr="00DC1FCF">
              <w:rPr>
                <w:rFonts w:ascii="Shonar Bangla" w:hAnsi="Shonar Bangla" w:cs="Shonar Bangla"/>
                <w:color w:val="auto"/>
                <w:sz w:val="24"/>
                <w:szCs w:val="24"/>
                <w:lang w:val="en-US" w:bidi="bn-IN"/>
              </w:rPr>
              <w:t xml:space="preserve"> </w:t>
            </w:r>
            <w:r>
              <w:rPr>
                <w:rFonts w:ascii="Shonar Bangla" w:hAnsi="Shonar Bangla" w:cs="Shonar Bangla"/>
                <w:color w:val="auto"/>
                <w:sz w:val="24"/>
                <w:szCs w:val="24"/>
                <w:lang w:val="en-US" w:bidi="bn-IN"/>
              </w:rPr>
              <w:t>ক্লিক</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করে</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আপলোড</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করতে</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পারেন।</w:t>
            </w:r>
            <w:r w:rsidRPr="00DC1FCF">
              <w:rPr>
                <w:rFonts w:ascii="Shonar Bangla" w:hAnsi="Shonar Bangla" w:cs="Shonar Bangla"/>
                <w:color w:val="auto"/>
                <w:sz w:val="24"/>
                <w:szCs w:val="24"/>
                <w:lang w:val="en-US" w:bidi="bn-IN"/>
              </w:rPr>
              <w:t xml:space="preserve"> </w:t>
            </w:r>
            <w:r>
              <w:rPr>
                <w:rFonts w:ascii="Shonar Bangla" w:hAnsi="Shonar Bangla" w:cs="Shonar Bangla"/>
                <w:color w:val="auto"/>
                <w:sz w:val="24"/>
                <w:szCs w:val="24"/>
                <w:lang w:val="en-US" w:bidi="bn-IN"/>
              </w:rPr>
              <w:t xml:space="preserve">পাশাপাশি </w:t>
            </w:r>
            <w:r w:rsidRPr="00DC1FCF">
              <w:rPr>
                <w:rFonts w:ascii="Shonar Bangla" w:hAnsi="Shonar Bangla" w:cs="Shonar Bangla" w:hint="cs"/>
                <w:color w:val="auto"/>
                <w:sz w:val="24"/>
                <w:szCs w:val="24"/>
                <w:lang w:val="en-US" w:bidi="bn-IN"/>
              </w:rPr>
              <w:t>অনুগ্রহ</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করে</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আপনার</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সিভি</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এবং</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কভার</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লেটার</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আপলোড</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করুন।</w:t>
            </w:r>
            <w:r w:rsidRPr="00DC1FCF">
              <w:rPr>
                <w:rFonts w:ascii="Shonar Bangla" w:hAnsi="Shonar Bangla" w:cs="Shonar Bangla"/>
                <w:color w:val="auto"/>
                <w:sz w:val="24"/>
                <w:szCs w:val="24"/>
                <w:lang w:val="en-US" w:bidi="bn-IN"/>
              </w:rPr>
              <w:t xml:space="preserve"> </w:t>
            </w:r>
          </w:p>
          <w:p w14:paraId="2C1D8454" w14:textId="77777777" w:rsidR="00CE56D1" w:rsidRPr="00DC1FCF" w:rsidRDefault="00CE56D1" w:rsidP="002029EB">
            <w:pPr>
              <w:spacing w:before="60" w:after="60" w:line="240" w:lineRule="auto"/>
              <w:jc w:val="both"/>
              <w:rPr>
                <w:rFonts w:ascii="Shonar Bangla" w:hAnsi="Shonar Bangla" w:cs="Shonar Bangla"/>
                <w:color w:val="auto"/>
                <w:sz w:val="24"/>
                <w:szCs w:val="24"/>
                <w:lang w:val="en-US" w:bidi="bn-IN"/>
              </w:rPr>
            </w:pPr>
            <w:r w:rsidRPr="00DC1FCF">
              <w:rPr>
                <w:rFonts w:ascii="Shonar Bangla" w:hAnsi="Shonar Bangla" w:cs="Shonar Bangla"/>
                <w:color w:val="auto"/>
                <w:sz w:val="24"/>
                <w:szCs w:val="24"/>
                <w:lang w:val="en-US" w:bidi="bn-IN"/>
              </w:rPr>
              <w:t xml:space="preserve">  </w:t>
            </w:r>
          </w:p>
          <w:p w14:paraId="036A4830" w14:textId="77777777" w:rsidR="00CE56D1" w:rsidRPr="00DC1FCF" w:rsidRDefault="00CE56D1" w:rsidP="002029EB">
            <w:pPr>
              <w:spacing w:before="60" w:after="60" w:line="240" w:lineRule="auto"/>
              <w:jc w:val="both"/>
              <w:rPr>
                <w:rFonts w:ascii="Shonar Bangla" w:hAnsi="Shonar Bangla" w:cs="Shonar Bangla"/>
                <w:color w:val="auto"/>
                <w:sz w:val="24"/>
                <w:szCs w:val="24"/>
                <w:lang w:val="en-US" w:bidi="bn-IN"/>
              </w:rPr>
            </w:pPr>
            <w:r>
              <w:rPr>
                <w:rFonts w:ascii="Shonar Bangla" w:hAnsi="Shonar Bangla" w:cs="Shonar Bangla"/>
                <w:color w:val="auto"/>
                <w:sz w:val="24"/>
                <w:szCs w:val="24"/>
                <w:lang w:val="en-US" w:bidi="bn-IN"/>
              </w:rPr>
              <w:t>২৪</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আগস্ট</w:t>
            </w:r>
            <w:r w:rsidRPr="00DC1FCF">
              <w:rPr>
                <w:rFonts w:ascii="Shonar Bangla" w:hAnsi="Shonar Bangla" w:cs="Shonar Bangla"/>
                <w:color w:val="auto"/>
                <w:sz w:val="24"/>
                <w:szCs w:val="24"/>
                <w:lang w:val="en-US" w:bidi="bn-IN"/>
              </w:rPr>
              <w:t xml:space="preserve"> </w:t>
            </w:r>
            <w:r>
              <w:rPr>
                <w:rFonts w:ascii="Shonar Bangla" w:hAnsi="Shonar Bangla" w:cs="Shonar Bangla"/>
                <w:color w:val="auto"/>
                <w:sz w:val="24"/>
                <w:szCs w:val="24"/>
                <w:lang w:val="en-US" w:bidi="bn-IN"/>
              </w:rPr>
              <w:t>২০২৪</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এর</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মধ্যে</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আবেদন</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জমা</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দিতে</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হবে।</w:t>
            </w:r>
          </w:p>
          <w:p w14:paraId="1F5FF95C" w14:textId="77777777" w:rsidR="00CE56D1" w:rsidRPr="00B00010" w:rsidRDefault="00CE56D1" w:rsidP="002029EB">
            <w:pPr>
              <w:tabs>
                <w:tab w:val="center" w:pos="4513"/>
              </w:tabs>
              <w:outlineLvl w:val="4"/>
              <w:rPr>
                <w:rFonts w:asciiTheme="minorHAnsi" w:hAnsiTheme="minorHAnsi" w:cstheme="minorHAnsi"/>
                <w:b/>
                <w:bCs/>
                <w:color w:val="auto"/>
                <w:sz w:val="22"/>
                <w:szCs w:val="22"/>
                <w:lang w:eastAsia="en-GB"/>
              </w:rPr>
            </w:pPr>
          </w:p>
        </w:tc>
      </w:tr>
    </w:tbl>
    <w:p w14:paraId="3491027C" w14:textId="77777777" w:rsidR="00DC1FCF" w:rsidRPr="00DC1FCF" w:rsidRDefault="00DC1FCF" w:rsidP="00DC1FCF">
      <w:pPr>
        <w:spacing w:before="60" w:after="60" w:line="240" w:lineRule="auto"/>
        <w:jc w:val="both"/>
        <w:rPr>
          <w:rFonts w:ascii="Shonar Bangla" w:hAnsi="Shonar Bangla" w:cs="Shonar Bangla"/>
          <w:color w:val="auto"/>
          <w:sz w:val="24"/>
          <w:szCs w:val="24"/>
          <w:lang w:val="en-US" w:bidi="bn-IN"/>
        </w:rPr>
      </w:pPr>
    </w:p>
    <w:p w14:paraId="3A191ED9" w14:textId="7CDAB727" w:rsidR="00DC1FCF" w:rsidRPr="00DC1FCF" w:rsidRDefault="00DC1FCF" w:rsidP="00CE56D1">
      <w:pPr>
        <w:spacing w:before="60" w:after="60" w:line="240" w:lineRule="auto"/>
        <w:jc w:val="center"/>
        <w:rPr>
          <w:rFonts w:ascii="Shonar Bangla" w:hAnsi="Shonar Bangla" w:cs="Shonar Bangla"/>
          <w:color w:val="auto"/>
          <w:sz w:val="24"/>
          <w:szCs w:val="24"/>
          <w:lang w:val="en-US" w:bidi="bn-IN"/>
        </w:rPr>
      </w:pPr>
      <w:r w:rsidRPr="00DC1FCF">
        <w:rPr>
          <w:rFonts w:ascii="Shonar Bangla" w:hAnsi="Shonar Bangla" w:cs="Shonar Bangla" w:hint="cs"/>
          <w:color w:val="auto"/>
          <w:sz w:val="24"/>
          <w:szCs w:val="24"/>
          <w:lang w:val="en-US" w:bidi="bn-IN"/>
        </w:rPr>
        <w:t>সেলফ</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হেল্প</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আফ্রিকা</w:t>
      </w:r>
      <w:r w:rsidRPr="00DC1FCF">
        <w:rPr>
          <w:rFonts w:ascii="Shonar Bangla" w:hAnsi="Shonar Bangla" w:cs="Shonar Bangla"/>
          <w:color w:val="auto"/>
          <w:sz w:val="24"/>
          <w:szCs w:val="24"/>
          <w:lang w:val="en-US" w:bidi="bn-IN"/>
        </w:rPr>
        <w:t>/</w:t>
      </w:r>
      <w:r w:rsidRPr="00DC1FCF">
        <w:rPr>
          <w:rFonts w:ascii="Shonar Bangla" w:hAnsi="Shonar Bangla" w:cs="Shonar Bangla" w:hint="cs"/>
          <w:color w:val="auto"/>
          <w:sz w:val="24"/>
          <w:szCs w:val="24"/>
          <w:lang w:val="en-US" w:bidi="bn-IN"/>
        </w:rPr>
        <w:t>ইউনাইটেড</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পারপাস</w:t>
      </w:r>
      <w:r w:rsidRPr="00DC1FCF">
        <w:rPr>
          <w:rFonts w:ascii="Shonar Bangla" w:hAnsi="Shonar Bangla" w:cs="Shonar Bangla"/>
          <w:color w:val="auto"/>
          <w:sz w:val="24"/>
          <w:szCs w:val="24"/>
          <w:lang w:val="en-US" w:bidi="bn-IN"/>
        </w:rPr>
        <w:t>-</w:t>
      </w:r>
      <w:r w:rsidRPr="00DC1FCF">
        <w:rPr>
          <w:rFonts w:ascii="Shonar Bangla" w:hAnsi="Shonar Bangla" w:cs="Shonar Bangla" w:hint="cs"/>
          <w:color w:val="auto"/>
          <w:sz w:val="24"/>
          <w:szCs w:val="24"/>
          <w:lang w:val="en-US" w:bidi="bn-IN"/>
        </w:rPr>
        <w:t>এর</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সাথে</w:t>
      </w:r>
      <w:r w:rsidRPr="00DC1FCF">
        <w:rPr>
          <w:rFonts w:ascii="Shonar Bangla" w:hAnsi="Shonar Bangla" w:cs="Shonar Bangla"/>
          <w:color w:val="auto"/>
          <w:sz w:val="24"/>
          <w:szCs w:val="24"/>
          <w:lang w:val="en-US" w:bidi="bn-IN"/>
        </w:rPr>
        <w:t xml:space="preserve"> </w:t>
      </w:r>
      <w:r>
        <w:rPr>
          <w:rFonts w:ascii="Shonar Bangla" w:hAnsi="Shonar Bangla" w:cs="Shonar Bangla"/>
          <w:color w:val="auto"/>
          <w:sz w:val="24"/>
          <w:szCs w:val="24"/>
          <w:lang w:val="en-US" w:bidi="bn-IN"/>
        </w:rPr>
        <w:t>যুক্ত হওয়া</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সমস্ত</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প্রার্থীদের</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চাকরির</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চুক্তির</w:t>
      </w:r>
      <w:r w:rsidRPr="00DC1FCF">
        <w:rPr>
          <w:rFonts w:ascii="Shonar Bangla" w:hAnsi="Shonar Bangla" w:cs="Shonar Bangla"/>
          <w:color w:val="auto"/>
          <w:sz w:val="24"/>
          <w:szCs w:val="24"/>
          <w:lang w:val="en-US" w:bidi="bn-IN"/>
        </w:rPr>
        <w:t xml:space="preserve"> </w:t>
      </w:r>
      <w:r>
        <w:rPr>
          <w:rFonts w:ascii="Shonar Bangla" w:hAnsi="Shonar Bangla" w:cs="Shonar Bangla"/>
          <w:color w:val="auto"/>
          <w:sz w:val="24"/>
          <w:szCs w:val="24"/>
          <w:lang w:val="en-US" w:bidi="bn-IN"/>
        </w:rPr>
        <w:t>সময়</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আমাদের</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সুরক্ষা</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নীতি</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এবং</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আচরণবিধিতে</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স্বাক্ষর</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কর</w:t>
      </w:r>
      <w:r>
        <w:rPr>
          <w:rFonts w:ascii="Shonar Bangla" w:hAnsi="Shonar Bangla" w:cs="Shonar Bangla"/>
          <w:color w:val="auto"/>
          <w:sz w:val="24"/>
          <w:szCs w:val="24"/>
          <w:lang w:val="en-US" w:bidi="bn-IN"/>
        </w:rPr>
        <w:t>তে হয়</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এবং</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এই</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বিধান</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অনুসারে</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নিজেদের</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পরিচালনা</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করতে</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হবে</w:t>
      </w:r>
      <w:r w:rsidRPr="00DC1FCF">
        <w:rPr>
          <w:rFonts w:ascii="Shonar Bangla" w:hAnsi="Shonar Bangla" w:cs="Shonar Bangla"/>
          <w:color w:val="auto"/>
          <w:sz w:val="24"/>
          <w:szCs w:val="24"/>
          <w:lang w:val="en-US" w:bidi="bn-IN"/>
        </w:rPr>
        <w:t xml:space="preserve">। নির্দিষ্ট </w:t>
      </w:r>
      <w:r w:rsidRPr="00DC1FCF">
        <w:rPr>
          <w:rFonts w:ascii="Shonar Bangla" w:hAnsi="Shonar Bangla" w:cs="Shonar Bangla" w:hint="cs"/>
          <w:color w:val="auto"/>
          <w:sz w:val="24"/>
          <w:szCs w:val="24"/>
          <w:lang w:val="en-US" w:bidi="bn-IN"/>
        </w:rPr>
        <w:t>ভূমিকার</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জন্য</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পুলিশ</w:t>
      </w:r>
      <w:r w:rsidRPr="00DC1FCF">
        <w:rPr>
          <w:rFonts w:ascii="Shonar Bangla" w:hAnsi="Shonar Bangla" w:cs="Shonar Bangla"/>
          <w:color w:val="auto"/>
          <w:sz w:val="24"/>
          <w:szCs w:val="24"/>
          <w:lang w:val="en-US" w:bidi="bn-IN"/>
        </w:rPr>
        <w:t>/</w:t>
      </w:r>
      <w:r w:rsidRPr="00DC1FCF">
        <w:rPr>
          <w:rFonts w:ascii="Shonar Bangla" w:hAnsi="Shonar Bangla" w:cs="Shonar Bangla" w:hint="cs"/>
          <w:color w:val="auto"/>
          <w:sz w:val="24"/>
          <w:szCs w:val="24"/>
          <w:lang w:val="en-US" w:bidi="bn-IN"/>
        </w:rPr>
        <w:t>ডিবিএস</w:t>
      </w:r>
      <w:r w:rsidRPr="00DC1FCF">
        <w:rPr>
          <w:rFonts w:ascii="Shonar Bangla" w:hAnsi="Shonar Bangla" w:cs="Shonar Bangla"/>
          <w:color w:val="auto"/>
          <w:sz w:val="24"/>
          <w:szCs w:val="24"/>
          <w:lang w:val="en-US" w:bidi="bn-IN"/>
        </w:rPr>
        <w:t>/ [</w:t>
      </w:r>
      <w:r w:rsidRPr="00DC1FCF">
        <w:rPr>
          <w:rFonts w:ascii="Shonar Bangla" w:hAnsi="Shonar Bangla" w:cs="Shonar Bangla" w:hint="cs"/>
          <w:color w:val="auto"/>
          <w:sz w:val="24"/>
          <w:szCs w:val="24"/>
          <w:lang w:val="en-US" w:bidi="bn-IN"/>
        </w:rPr>
        <w:t>প্রাসঙ্গিক</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পুলিশ</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কর্তৃপক্ষ</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যাচাইয়ের</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প্রয়োজন</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হতে</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পারে।</w:t>
      </w:r>
    </w:p>
    <w:p w14:paraId="70C12F77" w14:textId="77777777" w:rsidR="00DC1FCF" w:rsidRPr="00DC1FCF" w:rsidRDefault="00DC1FCF" w:rsidP="00CE56D1">
      <w:pPr>
        <w:spacing w:before="60" w:after="60" w:line="240" w:lineRule="auto"/>
        <w:jc w:val="center"/>
        <w:rPr>
          <w:rFonts w:ascii="Shonar Bangla" w:hAnsi="Shonar Bangla" w:cs="Shonar Bangla"/>
          <w:color w:val="auto"/>
          <w:sz w:val="24"/>
          <w:szCs w:val="24"/>
          <w:lang w:val="en-US" w:bidi="bn-IN"/>
        </w:rPr>
      </w:pPr>
    </w:p>
    <w:p w14:paraId="3ACA54BB" w14:textId="4C3C6FFE" w:rsidR="00DC1FCF" w:rsidRPr="00FD5AF8" w:rsidRDefault="00DC1FCF" w:rsidP="00CE56D1">
      <w:pPr>
        <w:spacing w:before="60" w:after="60" w:line="240" w:lineRule="auto"/>
        <w:jc w:val="center"/>
        <w:rPr>
          <w:rFonts w:ascii="Shonar Bangla" w:hAnsi="Shonar Bangla" w:cs="Shonar Bangla"/>
          <w:color w:val="auto"/>
          <w:sz w:val="24"/>
          <w:szCs w:val="24"/>
          <w:cs/>
          <w:lang w:val="en-US" w:bidi="bn-IN"/>
        </w:rPr>
      </w:pPr>
      <w:r w:rsidRPr="00DC1FCF">
        <w:rPr>
          <w:rFonts w:ascii="Shonar Bangla" w:hAnsi="Shonar Bangla" w:cs="Shonar Bangla" w:hint="cs"/>
          <w:color w:val="auto"/>
          <w:sz w:val="24"/>
          <w:szCs w:val="24"/>
          <w:lang w:val="en-US" w:bidi="bn-IN"/>
        </w:rPr>
        <w:t>সেল্ফ</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হেল্প</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আফ্রিকা</w:t>
      </w:r>
      <w:r w:rsidRPr="00DC1FCF">
        <w:rPr>
          <w:rFonts w:ascii="Shonar Bangla" w:hAnsi="Shonar Bangla" w:cs="Shonar Bangla"/>
          <w:color w:val="auto"/>
          <w:sz w:val="24"/>
          <w:szCs w:val="24"/>
          <w:lang w:val="en-US" w:bidi="bn-IN"/>
        </w:rPr>
        <w:t>/</w:t>
      </w:r>
      <w:r w:rsidRPr="00DC1FCF">
        <w:rPr>
          <w:rFonts w:ascii="Shonar Bangla" w:hAnsi="Shonar Bangla" w:cs="Shonar Bangla" w:hint="cs"/>
          <w:color w:val="auto"/>
          <w:sz w:val="24"/>
          <w:szCs w:val="24"/>
          <w:lang w:val="en-US" w:bidi="bn-IN"/>
        </w:rPr>
        <w:t>ইউনাইটেড</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পারপাস</w:t>
      </w:r>
      <w:r w:rsidRPr="00DC1FCF">
        <w:rPr>
          <w:rFonts w:ascii="Shonar Bangla" w:hAnsi="Shonar Bangla" w:cs="Shonar Bangla"/>
          <w:color w:val="auto"/>
          <w:sz w:val="24"/>
          <w:szCs w:val="24"/>
          <w:lang w:val="en-US" w:bidi="bn-IN"/>
        </w:rPr>
        <w:t xml:space="preserve"> </w:t>
      </w:r>
      <w:r>
        <w:rPr>
          <w:rFonts w:ascii="Shonar Bangla" w:hAnsi="Shonar Bangla" w:cs="Shonar Bangla"/>
          <w:color w:val="auto"/>
          <w:sz w:val="24"/>
          <w:szCs w:val="24"/>
          <w:lang w:val="en-US" w:bidi="bn-IN"/>
        </w:rPr>
        <w:t xml:space="preserve">নিয়োগকালে </w:t>
      </w:r>
      <w:r w:rsidRPr="00DC1FCF">
        <w:rPr>
          <w:rFonts w:ascii="Shonar Bangla" w:hAnsi="Shonar Bangla" w:cs="Shonar Bangla" w:hint="cs"/>
          <w:color w:val="auto"/>
          <w:sz w:val="24"/>
          <w:szCs w:val="24"/>
          <w:lang w:val="en-US" w:bidi="bn-IN"/>
        </w:rPr>
        <w:t>সমান</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সুযোগ</w:t>
      </w:r>
      <w:r>
        <w:rPr>
          <w:rFonts w:ascii="Shonar Bangla" w:hAnsi="Shonar Bangla" w:cs="Shonar Bangla"/>
          <w:color w:val="auto"/>
          <w:sz w:val="24"/>
          <w:szCs w:val="24"/>
          <w:lang w:val="en-US" w:bidi="bn-IN"/>
        </w:rPr>
        <w:t xml:space="preserve"> দে</w:t>
      </w:r>
      <w:r w:rsidRPr="00DC1FCF">
        <w:rPr>
          <w:rFonts w:ascii="Shonar Bangla" w:hAnsi="Shonar Bangla" w:cs="Shonar Bangla" w:hint="cs"/>
          <w:color w:val="auto"/>
          <w:sz w:val="24"/>
          <w:szCs w:val="24"/>
          <w:lang w:val="en-US" w:bidi="bn-IN"/>
        </w:rPr>
        <w:t>য়ার</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চেষ্টা</w:t>
      </w:r>
      <w:r w:rsidRPr="00DC1FCF">
        <w:rPr>
          <w:rFonts w:ascii="Shonar Bangla" w:hAnsi="Shonar Bangla" w:cs="Shonar Bangla"/>
          <w:color w:val="auto"/>
          <w:sz w:val="24"/>
          <w:szCs w:val="24"/>
          <w:lang w:val="en-US" w:bidi="bn-IN"/>
        </w:rPr>
        <w:t xml:space="preserve"> </w:t>
      </w:r>
      <w:r w:rsidRPr="00DC1FCF">
        <w:rPr>
          <w:rFonts w:ascii="Shonar Bangla" w:hAnsi="Shonar Bangla" w:cs="Shonar Bangla" w:hint="cs"/>
          <w:color w:val="auto"/>
          <w:sz w:val="24"/>
          <w:szCs w:val="24"/>
          <w:lang w:val="en-US" w:bidi="bn-IN"/>
        </w:rPr>
        <w:t>করে।</w:t>
      </w:r>
    </w:p>
    <w:sectPr w:rsidR="00DC1FCF" w:rsidRPr="00FD5AF8" w:rsidSect="00FB4617">
      <w:headerReference w:type="default" r:id="rId12"/>
      <w:footerReference w:type="even" r:id="rId13"/>
      <w:footerReference w:type="default" r:id="rId14"/>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3435D" w14:textId="77777777" w:rsidR="00B91E8A" w:rsidRDefault="00B91E8A">
      <w:r>
        <w:separator/>
      </w:r>
    </w:p>
  </w:endnote>
  <w:endnote w:type="continuationSeparator" w:id="0">
    <w:p w14:paraId="176F0B5B" w14:textId="77777777" w:rsidR="00B91E8A" w:rsidRDefault="00B9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Shonar Bangla">
    <w:panose1 w:val="02020603050405020304"/>
    <w:charset w:val="00"/>
    <w:family w:val="roman"/>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32F38" w14:textId="77777777" w:rsidR="00B91E8A" w:rsidRDefault="00B91E8A">
      <w:r>
        <w:separator/>
      </w:r>
    </w:p>
  </w:footnote>
  <w:footnote w:type="continuationSeparator" w:id="0">
    <w:p w14:paraId="42D54EFA" w14:textId="77777777" w:rsidR="00B91E8A" w:rsidRDefault="00B9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46D37" w14:textId="2C71F33B" w:rsidR="00353C3D" w:rsidRDefault="005F6E6A" w:rsidP="005A032C">
    <w:pPr>
      <w:pStyle w:val="Header"/>
      <w:spacing w:before="240" w:line="360" w:lineRule="auto"/>
      <w:jc w:val="center"/>
      <w:rPr>
        <w:b/>
        <w:sz w:val="28"/>
        <w:szCs w:val="28"/>
      </w:rPr>
    </w:pPr>
    <w:r>
      <w:rPr>
        <w:noProof/>
      </w:rPr>
      <w:drawing>
        <wp:inline distT="0" distB="0" distL="0" distR="0" wp14:anchorId="320DD8CD" wp14:editId="650BB053">
          <wp:extent cx="1722911" cy="5395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722911" cy="539593"/>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7AF2A00F" w14:textId="77777777" w:rsidR="005A032C" w:rsidRPr="005A032C" w:rsidRDefault="005A032C" w:rsidP="005A032C">
    <w:pPr>
      <w:pStyle w:val="Header"/>
      <w:spacing w:before="240" w:line="360" w:lineRule="auto"/>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AC5CD6"/>
    <w:multiLevelType w:val="hybridMultilevel"/>
    <w:tmpl w:val="773E0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218B3"/>
    <w:multiLevelType w:val="hybridMultilevel"/>
    <w:tmpl w:val="6AC6B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060C45"/>
    <w:multiLevelType w:val="hybridMultilevel"/>
    <w:tmpl w:val="C8D88E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9DD1775"/>
    <w:multiLevelType w:val="hybridMultilevel"/>
    <w:tmpl w:val="159A1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5E5FD2"/>
    <w:multiLevelType w:val="hybridMultilevel"/>
    <w:tmpl w:val="86BEC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A82759"/>
    <w:multiLevelType w:val="multilevel"/>
    <w:tmpl w:val="959C0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6C6A87"/>
    <w:multiLevelType w:val="hybridMultilevel"/>
    <w:tmpl w:val="15BAC1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0F3341CA"/>
    <w:multiLevelType w:val="hybridMultilevel"/>
    <w:tmpl w:val="2A0A4670"/>
    <w:lvl w:ilvl="0" w:tplc="98CC475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657559"/>
    <w:multiLevelType w:val="hybridMultilevel"/>
    <w:tmpl w:val="BBA2E17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510ADB"/>
    <w:multiLevelType w:val="hybridMultilevel"/>
    <w:tmpl w:val="0F52006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B73E16"/>
    <w:multiLevelType w:val="multilevel"/>
    <w:tmpl w:val="1C0C5A5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E474164"/>
    <w:multiLevelType w:val="multilevel"/>
    <w:tmpl w:val="C37CE5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229574FE"/>
    <w:multiLevelType w:val="hybridMultilevel"/>
    <w:tmpl w:val="2364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7C02D7"/>
    <w:multiLevelType w:val="multilevel"/>
    <w:tmpl w:val="1E04C9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91B1E5E"/>
    <w:multiLevelType w:val="hybridMultilevel"/>
    <w:tmpl w:val="5F941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9"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1D573D0"/>
    <w:multiLevelType w:val="multilevel"/>
    <w:tmpl w:val="90C69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DA17844"/>
    <w:multiLevelType w:val="hybridMultilevel"/>
    <w:tmpl w:val="F5AEA0A4"/>
    <w:lvl w:ilvl="0" w:tplc="3F8C3ECE">
      <w:start w:val="1"/>
      <w:numFmt w:val="decimal"/>
      <w:lvlText w:val="%1."/>
      <w:lvlJc w:val="left"/>
      <w:pPr>
        <w:ind w:left="360" w:hanging="360"/>
      </w:pPr>
      <w:rPr>
        <w:rFonts w:hint="default"/>
        <w:b/>
        <w:bCs/>
        <w:color w:val="C00000"/>
        <w:sz w:val="32"/>
        <w:szCs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04313D7"/>
    <w:multiLevelType w:val="hybridMultilevel"/>
    <w:tmpl w:val="F4608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44360393"/>
    <w:multiLevelType w:val="multilevel"/>
    <w:tmpl w:val="C06695C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0" w15:restartNumberingAfterBreak="0">
    <w:nsid w:val="46F90D46"/>
    <w:multiLevelType w:val="multilevel"/>
    <w:tmpl w:val="CA665E9A"/>
    <w:lvl w:ilvl="0">
      <w:start w:val="1"/>
      <w:numFmt w:val="bullet"/>
      <w:lvlText w:val=""/>
      <w:lvlJc w:val="left"/>
      <w:pPr>
        <w:ind w:left="1440" w:hanging="360"/>
      </w:pPr>
      <w:rPr>
        <w:rFonts w:ascii="Symbol" w:hAnsi="Symbol" w:hint="default"/>
        <w:color w:val="auto"/>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4D8D6C8A"/>
    <w:multiLevelType w:val="multilevel"/>
    <w:tmpl w:val="53BA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3" w15:restartNumberingAfterBreak="0">
    <w:nsid w:val="55DF07F8"/>
    <w:multiLevelType w:val="multilevel"/>
    <w:tmpl w:val="C91C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4A5880"/>
    <w:multiLevelType w:val="hybridMultilevel"/>
    <w:tmpl w:val="DA660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431E16"/>
    <w:multiLevelType w:val="hybridMultilevel"/>
    <w:tmpl w:val="DC0A1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FDB2D37"/>
    <w:multiLevelType w:val="hybridMultilevel"/>
    <w:tmpl w:val="A2F8932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15:restartNumberingAfterBreak="0">
    <w:nsid w:val="633D7523"/>
    <w:multiLevelType w:val="multilevel"/>
    <w:tmpl w:val="1AD252CC"/>
    <w:lvl w:ilvl="0">
      <w:start w:val="1"/>
      <w:numFmt w:val="bullet"/>
      <w:lvlText w:val=""/>
      <w:lvlJc w:val="left"/>
      <w:pPr>
        <w:ind w:left="420" w:hanging="420"/>
      </w:pPr>
      <w:rPr>
        <w:rFonts w:ascii="Symbol" w:hAnsi="Symbol" w:hint="default"/>
        <w:color w:val="auto"/>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1" w15:restartNumberingAfterBreak="0">
    <w:nsid w:val="69FF2B24"/>
    <w:multiLevelType w:val="multilevel"/>
    <w:tmpl w:val="8EACE9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43" w15:restartNumberingAfterBreak="0">
    <w:nsid w:val="6C745AF3"/>
    <w:multiLevelType w:val="hybridMultilevel"/>
    <w:tmpl w:val="87D0A78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BC1C04"/>
    <w:multiLevelType w:val="hybridMultilevel"/>
    <w:tmpl w:val="FABED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6EE49F6"/>
    <w:multiLevelType w:val="hybridMultilevel"/>
    <w:tmpl w:val="308485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C42C01"/>
    <w:multiLevelType w:val="hybridMultilevel"/>
    <w:tmpl w:val="F7088BAE"/>
    <w:lvl w:ilvl="0" w:tplc="04090001">
      <w:start w:val="1"/>
      <w:numFmt w:val="bullet"/>
      <w:lvlText w:val=""/>
      <w:lvlJc w:val="left"/>
      <w:pPr>
        <w:ind w:left="360" w:hanging="360"/>
      </w:pPr>
      <w:rPr>
        <w:rFonts w:ascii="Symbol" w:hAnsi="Symbol" w:hint="default"/>
      </w:rPr>
    </w:lvl>
    <w:lvl w:ilvl="1" w:tplc="FCCE253A">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42230029">
    <w:abstractNumId w:val="42"/>
  </w:num>
  <w:num w:numId="2" w16cid:durableId="1299722172">
    <w:abstractNumId w:val="28"/>
  </w:num>
  <w:num w:numId="3" w16cid:durableId="1317606125">
    <w:abstractNumId w:val="18"/>
  </w:num>
  <w:num w:numId="4" w16cid:durableId="1909537576">
    <w:abstractNumId w:val="23"/>
  </w:num>
  <w:num w:numId="5" w16cid:durableId="1005206338">
    <w:abstractNumId w:val="22"/>
  </w:num>
  <w:num w:numId="6" w16cid:durableId="2033797150">
    <w:abstractNumId w:val="32"/>
  </w:num>
  <w:num w:numId="7" w16cid:durableId="1088579496">
    <w:abstractNumId w:val="47"/>
  </w:num>
  <w:num w:numId="8" w16cid:durableId="502092838">
    <w:abstractNumId w:val="24"/>
  </w:num>
  <w:num w:numId="9" w16cid:durableId="1338341583">
    <w:abstractNumId w:val="7"/>
  </w:num>
  <w:num w:numId="10" w16cid:durableId="1957977609">
    <w:abstractNumId w:val="11"/>
  </w:num>
  <w:num w:numId="11" w16cid:durableId="1165902294">
    <w:abstractNumId w:val="39"/>
  </w:num>
  <w:num w:numId="12" w16cid:durableId="1340039750">
    <w:abstractNumId w:val="0"/>
  </w:num>
  <w:num w:numId="13" w16cid:durableId="1224366525">
    <w:abstractNumId w:val="25"/>
  </w:num>
  <w:num w:numId="14" w16cid:durableId="1165125411">
    <w:abstractNumId w:val="45"/>
  </w:num>
  <w:num w:numId="15" w16cid:durableId="1507551449">
    <w:abstractNumId w:val="36"/>
  </w:num>
  <w:num w:numId="16" w16cid:durableId="470370094">
    <w:abstractNumId w:val="40"/>
  </w:num>
  <w:num w:numId="17" w16cid:durableId="1595437827">
    <w:abstractNumId w:val="35"/>
  </w:num>
  <w:num w:numId="18" w16cid:durableId="31642628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9518949">
    <w:abstractNumId w:val="34"/>
  </w:num>
  <w:num w:numId="20" w16cid:durableId="97047927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809562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72089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4889393">
    <w:abstractNumId w:val="21"/>
  </w:num>
  <w:num w:numId="24" w16cid:durableId="1292050339">
    <w:abstractNumId w:val="16"/>
  </w:num>
  <w:num w:numId="25" w16cid:durableId="1737315665">
    <w:abstractNumId w:val="1"/>
  </w:num>
  <w:num w:numId="26" w16cid:durableId="1569075922">
    <w:abstractNumId w:val="15"/>
  </w:num>
  <w:num w:numId="27" w16cid:durableId="1617716257">
    <w:abstractNumId w:val="31"/>
  </w:num>
  <w:num w:numId="28" w16cid:durableId="1861888421">
    <w:abstractNumId w:val="41"/>
  </w:num>
  <w:num w:numId="29" w16cid:durableId="882788147">
    <w:abstractNumId w:val="17"/>
  </w:num>
  <w:num w:numId="30" w16cid:durableId="892622156">
    <w:abstractNumId w:val="20"/>
  </w:num>
  <w:num w:numId="31" w16cid:durableId="1870752097">
    <w:abstractNumId w:val="19"/>
  </w:num>
  <w:num w:numId="32" w16cid:durableId="1683127260">
    <w:abstractNumId w:val="5"/>
  </w:num>
  <w:num w:numId="33" w16cid:durableId="916862172">
    <w:abstractNumId w:val="4"/>
  </w:num>
  <w:num w:numId="34" w16cid:durableId="1377700824">
    <w:abstractNumId w:val="2"/>
  </w:num>
  <w:num w:numId="35" w16cid:durableId="2096709018">
    <w:abstractNumId w:val="48"/>
  </w:num>
  <w:num w:numId="36" w16cid:durableId="213082968">
    <w:abstractNumId w:val="26"/>
  </w:num>
  <w:num w:numId="37" w16cid:durableId="141432222">
    <w:abstractNumId w:val="9"/>
  </w:num>
  <w:num w:numId="38" w16cid:durableId="601960986">
    <w:abstractNumId w:val="10"/>
  </w:num>
  <w:num w:numId="39" w16cid:durableId="1621301873">
    <w:abstractNumId w:val="14"/>
  </w:num>
  <w:num w:numId="40" w16cid:durableId="1187064350">
    <w:abstractNumId w:val="29"/>
  </w:num>
  <w:num w:numId="41" w16cid:durableId="2039350007">
    <w:abstractNumId w:val="44"/>
  </w:num>
  <w:num w:numId="42" w16cid:durableId="1532721499">
    <w:abstractNumId w:val="30"/>
  </w:num>
  <w:num w:numId="43" w16cid:durableId="207954182">
    <w:abstractNumId w:val="13"/>
  </w:num>
  <w:num w:numId="44" w16cid:durableId="115485933">
    <w:abstractNumId w:val="6"/>
  </w:num>
  <w:num w:numId="45" w16cid:durableId="395399817">
    <w:abstractNumId w:val="38"/>
  </w:num>
  <w:num w:numId="46" w16cid:durableId="2108039109">
    <w:abstractNumId w:val="33"/>
  </w:num>
  <w:num w:numId="47" w16cid:durableId="1411466126">
    <w:abstractNumId w:val="43"/>
  </w:num>
  <w:num w:numId="48" w16cid:durableId="787241810">
    <w:abstractNumId w:val="12"/>
  </w:num>
  <w:num w:numId="49" w16cid:durableId="1190682458">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2A8F"/>
    <w:rsid w:val="00003ABE"/>
    <w:rsid w:val="00003CBD"/>
    <w:rsid w:val="00004222"/>
    <w:rsid w:val="00004413"/>
    <w:rsid w:val="00006859"/>
    <w:rsid w:val="00013CFB"/>
    <w:rsid w:val="00016DC0"/>
    <w:rsid w:val="0001727D"/>
    <w:rsid w:val="00017B06"/>
    <w:rsid w:val="000256B0"/>
    <w:rsid w:val="00027A54"/>
    <w:rsid w:val="0003098A"/>
    <w:rsid w:val="00032608"/>
    <w:rsid w:val="00037C34"/>
    <w:rsid w:val="00040E0F"/>
    <w:rsid w:val="0004113E"/>
    <w:rsid w:val="0004165B"/>
    <w:rsid w:val="00041AF4"/>
    <w:rsid w:val="00041C44"/>
    <w:rsid w:val="00042A52"/>
    <w:rsid w:val="00044BF1"/>
    <w:rsid w:val="00047AE8"/>
    <w:rsid w:val="000504F1"/>
    <w:rsid w:val="0005080F"/>
    <w:rsid w:val="000512A6"/>
    <w:rsid w:val="000575B3"/>
    <w:rsid w:val="000578D9"/>
    <w:rsid w:val="0006241B"/>
    <w:rsid w:val="0006269E"/>
    <w:rsid w:val="00066F08"/>
    <w:rsid w:val="0006791D"/>
    <w:rsid w:val="000713E7"/>
    <w:rsid w:val="00071FE8"/>
    <w:rsid w:val="00072310"/>
    <w:rsid w:val="00072BD1"/>
    <w:rsid w:val="00073590"/>
    <w:rsid w:val="000747AE"/>
    <w:rsid w:val="00077D01"/>
    <w:rsid w:val="0008195E"/>
    <w:rsid w:val="0008340D"/>
    <w:rsid w:val="00085735"/>
    <w:rsid w:val="00086EE2"/>
    <w:rsid w:val="0008723D"/>
    <w:rsid w:val="00087DD8"/>
    <w:rsid w:val="0009098B"/>
    <w:rsid w:val="00091930"/>
    <w:rsid w:val="000933B5"/>
    <w:rsid w:val="00095380"/>
    <w:rsid w:val="00095DAD"/>
    <w:rsid w:val="000A0393"/>
    <w:rsid w:val="000A0B79"/>
    <w:rsid w:val="000A1FBE"/>
    <w:rsid w:val="000A2A61"/>
    <w:rsid w:val="000A2F4C"/>
    <w:rsid w:val="000A3A76"/>
    <w:rsid w:val="000A47FD"/>
    <w:rsid w:val="000A48EB"/>
    <w:rsid w:val="000A49CA"/>
    <w:rsid w:val="000A6CE6"/>
    <w:rsid w:val="000B1E97"/>
    <w:rsid w:val="000B232A"/>
    <w:rsid w:val="000B5AF4"/>
    <w:rsid w:val="000B5C57"/>
    <w:rsid w:val="000B7C36"/>
    <w:rsid w:val="000C35E4"/>
    <w:rsid w:val="000C4954"/>
    <w:rsid w:val="000C62D5"/>
    <w:rsid w:val="000C6715"/>
    <w:rsid w:val="000C7404"/>
    <w:rsid w:val="000D006F"/>
    <w:rsid w:val="000D02C3"/>
    <w:rsid w:val="000D096F"/>
    <w:rsid w:val="000D1974"/>
    <w:rsid w:val="000D252C"/>
    <w:rsid w:val="000D3029"/>
    <w:rsid w:val="000D3DFE"/>
    <w:rsid w:val="000D46A5"/>
    <w:rsid w:val="000D5E2A"/>
    <w:rsid w:val="000D6423"/>
    <w:rsid w:val="000D7E6E"/>
    <w:rsid w:val="000E35C0"/>
    <w:rsid w:val="000E53B1"/>
    <w:rsid w:val="000E5774"/>
    <w:rsid w:val="000E7FB7"/>
    <w:rsid w:val="000F07A1"/>
    <w:rsid w:val="000F1159"/>
    <w:rsid w:val="000F2C53"/>
    <w:rsid w:val="000F3CDC"/>
    <w:rsid w:val="00100252"/>
    <w:rsid w:val="00101A04"/>
    <w:rsid w:val="00101E9C"/>
    <w:rsid w:val="00106CFB"/>
    <w:rsid w:val="00111115"/>
    <w:rsid w:val="00112431"/>
    <w:rsid w:val="001147BA"/>
    <w:rsid w:val="001148C8"/>
    <w:rsid w:val="00114DB3"/>
    <w:rsid w:val="00122BDB"/>
    <w:rsid w:val="00122EA7"/>
    <w:rsid w:val="0012642F"/>
    <w:rsid w:val="00130C9C"/>
    <w:rsid w:val="00131B62"/>
    <w:rsid w:val="00133E30"/>
    <w:rsid w:val="00137D7A"/>
    <w:rsid w:val="0014273F"/>
    <w:rsid w:val="0014576B"/>
    <w:rsid w:val="001464A5"/>
    <w:rsid w:val="00150F2E"/>
    <w:rsid w:val="001531EE"/>
    <w:rsid w:val="00154411"/>
    <w:rsid w:val="00154998"/>
    <w:rsid w:val="00154F9B"/>
    <w:rsid w:val="00155722"/>
    <w:rsid w:val="00157450"/>
    <w:rsid w:val="00161F57"/>
    <w:rsid w:val="001640A3"/>
    <w:rsid w:val="001648F1"/>
    <w:rsid w:val="00164ED4"/>
    <w:rsid w:val="001659C9"/>
    <w:rsid w:val="0016663B"/>
    <w:rsid w:val="00166CCA"/>
    <w:rsid w:val="0017019A"/>
    <w:rsid w:val="001716E9"/>
    <w:rsid w:val="00172568"/>
    <w:rsid w:val="00175E0B"/>
    <w:rsid w:val="00176C54"/>
    <w:rsid w:val="001804F9"/>
    <w:rsid w:val="00180AB8"/>
    <w:rsid w:val="001825EB"/>
    <w:rsid w:val="0018267B"/>
    <w:rsid w:val="00185C6E"/>
    <w:rsid w:val="00187D51"/>
    <w:rsid w:val="00193499"/>
    <w:rsid w:val="00196440"/>
    <w:rsid w:val="001972B8"/>
    <w:rsid w:val="001972E4"/>
    <w:rsid w:val="001A11EC"/>
    <w:rsid w:val="001A177A"/>
    <w:rsid w:val="001A4307"/>
    <w:rsid w:val="001B31A6"/>
    <w:rsid w:val="001B32A5"/>
    <w:rsid w:val="001B366F"/>
    <w:rsid w:val="001C2818"/>
    <w:rsid w:val="001D1203"/>
    <w:rsid w:val="001D3BCD"/>
    <w:rsid w:val="001D4DA0"/>
    <w:rsid w:val="001D4E53"/>
    <w:rsid w:val="001E5E12"/>
    <w:rsid w:val="001E5E37"/>
    <w:rsid w:val="001F4A30"/>
    <w:rsid w:val="00203621"/>
    <w:rsid w:val="00204386"/>
    <w:rsid w:val="00205C86"/>
    <w:rsid w:val="00206B8B"/>
    <w:rsid w:val="0021310E"/>
    <w:rsid w:val="00215E6D"/>
    <w:rsid w:val="00216BFB"/>
    <w:rsid w:val="00216F36"/>
    <w:rsid w:val="002275C2"/>
    <w:rsid w:val="00231A46"/>
    <w:rsid w:val="00231DB4"/>
    <w:rsid w:val="00236615"/>
    <w:rsid w:val="002370BF"/>
    <w:rsid w:val="002371ED"/>
    <w:rsid w:val="002372FE"/>
    <w:rsid w:val="00250222"/>
    <w:rsid w:val="002519E2"/>
    <w:rsid w:val="00254789"/>
    <w:rsid w:val="002618F0"/>
    <w:rsid w:val="00263CC5"/>
    <w:rsid w:val="00263F16"/>
    <w:rsid w:val="002740A8"/>
    <w:rsid w:val="00275188"/>
    <w:rsid w:val="00275412"/>
    <w:rsid w:val="0027570B"/>
    <w:rsid w:val="0027790F"/>
    <w:rsid w:val="002816A4"/>
    <w:rsid w:val="00282A65"/>
    <w:rsid w:val="00283DA6"/>
    <w:rsid w:val="002857A2"/>
    <w:rsid w:val="00287250"/>
    <w:rsid w:val="00287917"/>
    <w:rsid w:val="002926E9"/>
    <w:rsid w:val="00294910"/>
    <w:rsid w:val="002A5349"/>
    <w:rsid w:val="002A7FC1"/>
    <w:rsid w:val="002B10F8"/>
    <w:rsid w:val="002B2C18"/>
    <w:rsid w:val="002B5E01"/>
    <w:rsid w:val="002B64BB"/>
    <w:rsid w:val="002B7127"/>
    <w:rsid w:val="002C13F8"/>
    <w:rsid w:val="002C2AB4"/>
    <w:rsid w:val="002C2CB3"/>
    <w:rsid w:val="002C39DC"/>
    <w:rsid w:val="002C629B"/>
    <w:rsid w:val="002C7163"/>
    <w:rsid w:val="002D0A37"/>
    <w:rsid w:val="002D17C4"/>
    <w:rsid w:val="002D3721"/>
    <w:rsid w:val="002D419F"/>
    <w:rsid w:val="002D46CD"/>
    <w:rsid w:val="002D4CFC"/>
    <w:rsid w:val="002D5512"/>
    <w:rsid w:val="002D620C"/>
    <w:rsid w:val="002E1968"/>
    <w:rsid w:val="002E321B"/>
    <w:rsid w:val="002E42A2"/>
    <w:rsid w:val="002F3E5C"/>
    <w:rsid w:val="00300C4B"/>
    <w:rsid w:val="00301DC5"/>
    <w:rsid w:val="003033C5"/>
    <w:rsid w:val="00305BD1"/>
    <w:rsid w:val="00306958"/>
    <w:rsid w:val="00307AE9"/>
    <w:rsid w:val="00310FCC"/>
    <w:rsid w:val="00311A2A"/>
    <w:rsid w:val="003168AF"/>
    <w:rsid w:val="0031750F"/>
    <w:rsid w:val="0032604F"/>
    <w:rsid w:val="00326444"/>
    <w:rsid w:val="003265A9"/>
    <w:rsid w:val="003304A7"/>
    <w:rsid w:val="00330E6A"/>
    <w:rsid w:val="00331BB8"/>
    <w:rsid w:val="003339C2"/>
    <w:rsid w:val="00334787"/>
    <w:rsid w:val="00335F17"/>
    <w:rsid w:val="00336355"/>
    <w:rsid w:val="003418B6"/>
    <w:rsid w:val="00342F95"/>
    <w:rsid w:val="0034392A"/>
    <w:rsid w:val="00343C89"/>
    <w:rsid w:val="00350502"/>
    <w:rsid w:val="003517AC"/>
    <w:rsid w:val="00351F8D"/>
    <w:rsid w:val="00353C3D"/>
    <w:rsid w:val="00353FED"/>
    <w:rsid w:val="00356CB0"/>
    <w:rsid w:val="00357D8C"/>
    <w:rsid w:val="0036014C"/>
    <w:rsid w:val="00361851"/>
    <w:rsid w:val="00365365"/>
    <w:rsid w:val="00365834"/>
    <w:rsid w:val="00367FC1"/>
    <w:rsid w:val="0037219C"/>
    <w:rsid w:val="00373839"/>
    <w:rsid w:val="00373CEB"/>
    <w:rsid w:val="003740BD"/>
    <w:rsid w:val="003748E3"/>
    <w:rsid w:val="00381018"/>
    <w:rsid w:val="0038141C"/>
    <w:rsid w:val="003817F9"/>
    <w:rsid w:val="003848F6"/>
    <w:rsid w:val="0038708A"/>
    <w:rsid w:val="00391D36"/>
    <w:rsid w:val="003922AA"/>
    <w:rsid w:val="00392A9D"/>
    <w:rsid w:val="003930B2"/>
    <w:rsid w:val="00395510"/>
    <w:rsid w:val="003959C3"/>
    <w:rsid w:val="003A16DB"/>
    <w:rsid w:val="003A3C6F"/>
    <w:rsid w:val="003A3E18"/>
    <w:rsid w:val="003A6144"/>
    <w:rsid w:val="003A719C"/>
    <w:rsid w:val="003A76F7"/>
    <w:rsid w:val="003A776C"/>
    <w:rsid w:val="003B022B"/>
    <w:rsid w:val="003B134F"/>
    <w:rsid w:val="003B1B05"/>
    <w:rsid w:val="003B1F53"/>
    <w:rsid w:val="003B46EF"/>
    <w:rsid w:val="003B6022"/>
    <w:rsid w:val="003B6CC2"/>
    <w:rsid w:val="003B767D"/>
    <w:rsid w:val="003C1864"/>
    <w:rsid w:val="003C5203"/>
    <w:rsid w:val="003C600E"/>
    <w:rsid w:val="003C7D23"/>
    <w:rsid w:val="003D21D5"/>
    <w:rsid w:val="003D3AA2"/>
    <w:rsid w:val="003D6FE1"/>
    <w:rsid w:val="003E250D"/>
    <w:rsid w:val="003E4236"/>
    <w:rsid w:val="003E5C03"/>
    <w:rsid w:val="003E6B2C"/>
    <w:rsid w:val="003F3334"/>
    <w:rsid w:val="003F3B45"/>
    <w:rsid w:val="003F3FDB"/>
    <w:rsid w:val="004005A2"/>
    <w:rsid w:val="00403CEE"/>
    <w:rsid w:val="004043EC"/>
    <w:rsid w:val="00405DE1"/>
    <w:rsid w:val="004066E0"/>
    <w:rsid w:val="004110F6"/>
    <w:rsid w:val="00412F85"/>
    <w:rsid w:val="00415C20"/>
    <w:rsid w:val="00415C89"/>
    <w:rsid w:val="00425C2C"/>
    <w:rsid w:val="0042695C"/>
    <w:rsid w:val="00432269"/>
    <w:rsid w:val="00434F6C"/>
    <w:rsid w:val="00441692"/>
    <w:rsid w:val="00441819"/>
    <w:rsid w:val="004509EA"/>
    <w:rsid w:val="00451964"/>
    <w:rsid w:val="00451F22"/>
    <w:rsid w:val="00455EEE"/>
    <w:rsid w:val="00455F35"/>
    <w:rsid w:val="0046062B"/>
    <w:rsid w:val="00463EC1"/>
    <w:rsid w:val="00470BE8"/>
    <w:rsid w:val="00472ABE"/>
    <w:rsid w:val="00473991"/>
    <w:rsid w:val="00474335"/>
    <w:rsid w:val="00475CFD"/>
    <w:rsid w:val="00482049"/>
    <w:rsid w:val="0048215F"/>
    <w:rsid w:val="00490E6A"/>
    <w:rsid w:val="004925BF"/>
    <w:rsid w:val="00494FEF"/>
    <w:rsid w:val="00495BB6"/>
    <w:rsid w:val="004A22FE"/>
    <w:rsid w:val="004A63B2"/>
    <w:rsid w:val="004A6F56"/>
    <w:rsid w:val="004B0FE0"/>
    <w:rsid w:val="004B197A"/>
    <w:rsid w:val="004B62C9"/>
    <w:rsid w:val="004B785F"/>
    <w:rsid w:val="004C4195"/>
    <w:rsid w:val="004D1DEC"/>
    <w:rsid w:val="004D2840"/>
    <w:rsid w:val="004D45EA"/>
    <w:rsid w:val="004D4B60"/>
    <w:rsid w:val="004D4B9E"/>
    <w:rsid w:val="004D4DC7"/>
    <w:rsid w:val="004D7DCD"/>
    <w:rsid w:val="004E0112"/>
    <w:rsid w:val="004E10D9"/>
    <w:rsid w:val="004E2882"/>
    <w:rsid w:val="004E56C3"/>
    <w:rsid w:val="004E59A0"/>
    <w:rsid w:val="004E7581"/>
    <w:rsid w:val="004E7DDA"/>
    <w:rsid w:val="004F1F7C"/>
    <w:rsid w:val="004F481A"/>
    <w:rsid w:val="004F7230"/>
    <w:rsid w:val="00502600"/>
    <w:rsid w:val="00503ECD"/>
    <w:rsid w:val="00510C7D"/>
    <w:rsid w:val="00511C6C"/>
    <w:rsid w:val="00511C77"/>
    <w:rsid w:val="00512C2A"/>
    <w:rsid w:val="00514896"/>
    <w:rsid w:val="00514BF2"/>
    <w:rsid w:val="00516E1B"/>
    <w:rsid w:val="0051746E"/>
    <w:rsid w:val="005201FF"/>
    <w:rsid w:val="00526015"/>
    <w:rsid w:val="00526C90"/>
    <w:rsid w:val="00527EF4"/>
    <w:rsid w:val="00530050"/>
    <w:rsid w:val="00532538"/>
    <w:rsid w:val="00535904"/>
    <w:rsid w:val="00537B08"/>
    <w:rsid w:val="005400C3"/>
    <w:rsid w:val="0054126C"/>
    <w:rsid w:val="0054162D"/>
    <w:rsid w:val="005427B3"/>
    <w:rsid w:val="005431FF"/>
    <w:rsid w:val="00546809"/>
    <w:rsid w:val="00547309"/>
    <w:rsid w:val="00550BEE"/>
    <w:rsid w:val="00551F1D"/>
    <w:rsid w:val="00552AF9"/>
    <w:rsid w:val="00554BF7"/>
    <w:rsid w:val="00555C3D"/>
    <w:rsid w:val="00556AA7"/>
    <w:rsid w:val="00560A29"/>
    <w:rsid w:val="00560A55"/>
    <w:rsid w:val="0056299D"/>
    <w:rsid w:val="0056498C"/>
    <w:rsid w:val="00566FE0"/>
    <w:rsid w:val="005701E0"/>
    <w:rsid w:val="00570D41"/>
    <w:rsid w:val="0057210B"/>
    <w:rsid w:val="0057665D"/>
    <w:rsid w:val="00582782"/>
    <w:rsid w:val="00584BBB"/>
    <w:rsid w:val="00585CB5"/>
    <w:rsid w:val="00590D02"/>
    <w:rsid w:val="00592266"/>
    <w:rsid w:val="00592A8E"/>
    <w:rsid w:val="00595685"/>
    <w:rsid w:val="005978DB"/>
    <w:rsid w:val="005A032C"/>
    <w:rsid w:val="005A31B2"/>
    <w:rsid w:val="005B2049"/>
    <w:rsid w:val="005B36F2"/>
    <w:rsid w:val="005B3DB3"/>
    <w:rsid w:val="005B3EEF"/>
    <w:rsid w:val="005B4A77"/>
    <w:rsid w:val="005C20F3"/>
    <w:rsid w:val="005C30D7"/>
    <w:rsid w:val="005C4118"/>
    <w:rsid w:val="005C70A3"/>
    <w:rsid w:val="005D0D34"/>
    <w:rsid w:val="005E736F"/>
    <w:rsid w:val="005E7AA0"/>
    <w:rsid w:val="005F502F"/>
    <w:rsid w:val="005F56E3"/>
    <w:rsid w:val="005F6094"/>
    <w:rsid w:val="005F62C8"/>
    <w:rsid w:val="005F6E6A"/>
    <w:rsid w:val="005F74F2"/>
    <w:rsid w:val="0060340A"/>
    <w:rsid w:val="00605846"/>
    <w:rsid w:val="006059D7"/>
    <w:rsid w:val="006062EA"/>
    <w:rsid w:val="00611B2E"/>
    <w:rsid w:val="00615D13"/>
    <w:rsid w:val="00620581"/>
    <w:rsid w:val="00620C46"/>
    <w:rsid w:val="00623939"/>
    <w:rsid w:val="00624AF4"/>
    <w:rsid w:val="006251BE"/>
    <w:rsid w:val="00626537"/>
    <w:rsid w:val="006278C5"/>
    <w:rsid w:val="00627CF8"/>
    <w:rsid w:val="00627D07"/>
    <w:rsid w:val="00631F59"/>
    <w:rsid w:val="00632E26"/>
    <w:rsid w:val="00637411"/>
    <w:rsid w:val="00641442"/>
    <w:rsid w:val="0064449B"/>
    <w:rsid w:val="00646B44"/>
    <w:rsid w:val="006500E7"/>
    <w:rsid w:val="006503BD"/>
    <w:rsid w:val="00652C0B"/>
    <w:rsid w:val="006540A6"/>
    <w:rsid w:val="00654D70"/>
    <w:rsid w:val="00662767"/>
    <w:rsid w:val="0066471D"/>
    <w:rsid w:val="006651B1"/>
    <w:rsid w:val="00665945"/>
    <w:rsid w:val="00670CA8"/>
    <w:rsid w:val="006726D8"/>
    <w:rsid w:val="0067418F"/>
    <w:rsid w:val="00675FFD"/>
    <w:rsid w:val="0067626C"/>
    <w:rsid w:val="0067771B"/>
    <w:rsid w:val="00682ED9"/>
    <w:rsid w:val="00683473"/>
    <w:rsid w:val="0068669A"/>
    <w:rsid w:val="006A1B7C"/>
    <w:rsid w:val="006A2618"/>
    <w:rsid w:val="006A42B4"/>
    <w:rsid w:val="006A4F84"/>
    <w:rsid w:val="006A71AB"/>
    <w:rsid w:val="006B009A"/>
    <w:rsid w:val="006B1024"/>
    <w:rsid w:val="006B123B"/>
    <w:rsid w:val="006B1866"/>
    <w:rsid w:val="006B2979"/>
    <w:rsid w:val="006B44BF"/>
    <w:rsid w:val="006B4AB4"/>
    <w:rsid w:val="006B6F0A"/>
    <w:rsid w:val="006C0BE1"/>
    <w:rsid w:val="006C2491"/>
    <w:rsid w:val="006C2580"/>
    <w:rsid w:val="006C4858"/>
    <w:rsid w:val="006C56A0"/>
    <w:rsid w:val="006C5DFC"/>
    <w:rsid w:val="006C65A2"/>
    <w:rsid w:val="006C6EC2"/>
    <w:rsid w:val="006D1850"/>
    <w:rsid w:val="006D4009"/>
    <w:rsid w:val="006D56D6"/>
    <w:rsid w:val="006E510B"/>
    <w:rsid w:val="006F088E"/>
    <w:rsid w:val="006F1753"/>
    <w:rsid w:val="006F2D4F"/>
    <w:rsid w:val="00700DB8"/>
    <w:rsid w:val="0070188B"/>
    <w:rsid w:val="00704A6A"/>
    <w:rsid w:val="00705499"/>
    <w:rsid w:val="00710D73"/>
    <w:rsid w:val="00711439"/>
    <w:rsid w:val="00712971"/>
    <w:rsid w:val="0071416F"/>
    <w:rsid w:val="0071546D"/>
    <w:rsid w:val="00720090"/>
    <w:rsid w:val="00722AB1"/>
    <w:rsid w:val="00722D9E"/>
    <w:rsid w:val="007242BA"/>
    <w:rsid w:val="007256F5"/>
    <w:rsid w:val="00725724"/>
    <w:rsid w:val="007300A2"/>
    <w:rsid w:val="0073095F"/>
    <w:rsid w:val="00731BB0"/>
    <w:rsid w:val="00731BF0"/>
    <w:rsid w:val="00732D33"/>
    <w:rsid w:val="007354CF"/>
    <w:rsid w:val="0073588A"/>
    <w:rsid w:val="0073666A"/>
    <w:rsid w:val="007373F2"/>
    <w:rsid w:val="00740174"/>
    <w:rsid w:val="0074108B"/>
    <w:rsid w:val="007413B0"/>
    <w:rsid w:val="0074188E"/>
    <w:rsid w:val="007433DD"/>
    <w:rsid w:val="007437CD"/>
    <w:rsid w:val="00743DEA"/>
    <w:rsid w:val="00745D1E"/>
    <w:rsid w:val="00746831"/>
    <w:rsid w:val="00747A5B"/>
    <w:rsid w:val="0075147C"/>
    <w:rsid w:val="007557A9"/>
    <w:rsid w:val="00755E64"/>
    <w:rsid w:val="007564CA"/>
    <w:rsid w:val="00762A55"/>
    <w:rsid w:val="007648C1"/>
    <w:rsid w:val="00767B50"/>
    <w:rsid w:val="007709EA"/>
    <w:rsid w:val="00772F8B"/>
    <w:rsid w:val="00773665"/>
    <w:rsid w:val="0077576F"/>
    <w:rsid w:val="00777BBD"/>
    <w:rsid w:val="0078085C"/>
    <w:rsid w:val="0078466A"/>
    <w:rsid w:val="00786856"/>
    <w:rsid w:val="007877B9"/>
    <w:rsid w:val="007917B0"/>
    <w:rsid w:val="00794DFB"/>
    <w:rsid w:val="00797A6F"/>
    <w:rsid w:val="007A466B"/>
    <w:rsid w:val="007A5286"/>
    <w:rsid w:val="007A69DC"/>
    <w:rsid w:val="007B14C9"/>
    <w:rsid w:val="007B2E5C"/>
    <w:rsid w:val="007B39AE"/>
    <w:rsid w:val="007B3FE5"/>
    <w:rsid w:val="007B5953"/>
    <w:rsid w:val="007B599C"/>
    <w:rsid w:val="007B7B95"/>
    <w:rsid w:val="007C5543"/>
    <w:rsid w:val="007C652D"/>
    <w:rsid w:val="007C6A56"/>
    <w:rsid w:val="007D373D"/>
    <w:rsid w:val="007D71EF"/>
    <w:rsid w:val="007E4BB9"/>
    <w:rsid w:val="007E681A"/>
    <w:rsid w:val="007E6E7F"/>
    <w:rsid w:val="007F0CB2"/>
    <w:rsid w:val="007F15E6"/>
    <w:rsid w:val="007F3638"/>
    <w:rsid w:val="007F6201"/>
    <w:rsid w:val="007F7EF8"/>
    <w:rsid w:val="00802289"/>
    <w:rsid w:val="00803A54"/>
    <w:rsid w:val="0080485E"/>
    <w:rsid w:val="0080499C"/>
    <w:rsid w:val="0080554F"/>
    <w:rsid w:val="0080646E"/>
    <w:rsid w:val="008103D9"/>
    <w:rsid w:val="008111D7"/>
    <w:rsid w:val="0081259C"/>
    <w:rsid w:val="00812643"/>
    <w:rsid w:val="00813B23"/>
    <w:rsid w:val="00815C20"/>
    <w:rsid w:val="008161CF"/>
    <w:rsid w:val="00816A4E"/>
    <w:rsid w:val="00816AA4"/>
    <w:rsid w:val="00823582"/>
    <w:rsid w:val="008236EC"/>
    <w:rsid w:val="00825B33"/>
    <w:rsid w:val="0082738E"/>
    <w:rsid w:val="008277DC"/>
    <w:rsid w:val="008279A4"/>
    <w:rsid w:val="00830DDE"/>
    <w:rsid w:val="00833345"/>
    <w:rsid w:val="008350FC"/>
    <w:rsid w:val="00840C6B"/>
    <w:rsid w:val="008421A6"/>
    <w:rsid w:val="00852C5F"/>
    <w:rsid w:val="00853972"/>
    <w:rsid w:val="00855A69"/>
    <w:rsid w:val="00857C1A"/>
    <w:rsid w:val="008642A8"/>
    <w:rsid w:val="008650C1"/>
    <w:rsid w:val="00870C74"/>
    <w:rsid w:val="0087109E"/>
    <w:rsid w:val="00872AFB"/>
    <w:rsid w:val="00874727"/>
    <w:rsid w:val="00876514"/>
    <w:rsid w:val="008807DE"/>
    <w:rsid w:val="00882291"/>
    <w:rsid w:val="0088631D"/>
    <w:rsid w:val="00895BBD"/>
    <w:rsid w:val="008A2744"/>
    <w:rsid w:val="008A35B9"/>
    <w:rsid w:val="008A5874"/>
    <w:rsid w:val="008B1743"/>
    <w:rsid w:val="008B5B8F"/>
    <w:rsid w:val="008C01B7"/>
    <w:rsid w:val="008C10AE"/>
    <w:rsid w:val="008C1BDC"/>
    <w:rsid w:val="008C33D7"/>
    <w:rsid w:val="008C504D"/>
    <w:rsid w:val="008C5797"/>
    <w:rsid w:val="008C7669"/>
    <w:rsid w:val="008C7ADE"/>
    <w:rsid w:val="008D2B17"/>
    <w:rsid w:val="008D2E67"/>
    <w:rsid w:val="008D4EAE"/>
    <w:rsid w:val="008D555E"/>
    <w:rsid w:val="008D70F7"/>
    <w:rsid w:val="008E01D7"/>
    <w:rsid w:val="008E1E64"/>
    <w:rsid w:val="008E37C3"/>
    <w:rsid w:val="008E3A86"/>
    <w:rsid w:val="008E7119"/>
    <w:rsid w:val="008E7C69"/>
    <w:rsid w:val="008F2347"/>
    <w:rsid w:val="008F240E"/>
    <w:rsid w:val="008F403E"/>
    <w:rsid w:val="008F6377"/>
    <w:rsid w:val="008F7DCF"/>
    <w:rsid w:val="008F7E99"/>
    <w:rsid w:val="009016F2"/>
    <w:rsid w:val="00903949"/>
    <w:rsid w:val="00904639"/>
    <w:rsid w:val="0090465F"/>
    <w:rsid w:val="00904779"/>
    <w:rsid w:val="00906407"/>
    <w:rsid w:val="009142E4"/>
    <w:rsid w:val="009147CE"/>
    <w:rsid w:val="00916846"/>
    <w:rsid w:val="0092380A"/>
    <w:rsid w:val="00923957"/>
    <w:rsid w:val="0092452F"/>
    <w:rsid w:val="00927AEA"/>
    <w:rsid w:val="00933965"/>
    <w:rsid w:val="00933E73"/>
    <w:rsid w:val="00937DDC"/>
    <w:rsid w:val="00942166"/>
    <w:rsid w:val="0095171A"/>
    <w:rsid w:val="00951857"/>
    <w:rsid w:val="00951965"/>
    <w:rsid w:val="009520A8"/>
    <w:rsid w:val="009535A3"/>
    <w:rsid w:val="00956BF4"/>
    <w:rsid w:val="00956CEC"/>
    <w:rsid w:val="0096000E"/>
    <w:rsid w:val="00960321"/>
    <w:rsid w:val="00963C0F"/>
    <w:rsid w:val="00963C2A"/>
    <w:rsid w:val="00964311"/>
    <w:rsid w:val="00964862"/>
    <w:rsid w:val="00967D7C"/>
    <w:rsid w:val="00970182"/>
    <w:rsid w:val="009722D1"/>
    <w:rsid w:val="009734DA"/>
    <w:rsid w:val="00973708"/>
    <w:rsid w:val="00981E77"/>
    <w:rsid w:val="00982592"/>
    <w:rsid w:val="0098641E"/>
    <w:rsid w:val="00986F0E"/>
    <w:rsid w:val="009917DD"/>
    <w:rsid w:val="009923C4"/>
    <w:rsid w:val="00992464"/>
    <w:rsid w:val="00995F7A"/>
    <w:rsid w:val="009A1453"/>
    <w:rsid w:val="009A22BD"/>
    <w:rsid w:val="009A7A8E"/>
    <w:rsid w:val="009A7CC9"/>
    <w:rsid w:val="009B06FD"/>
    <w:rsid w:val="009B3082"/>
    <w:rsid w:val="009B3E51"/>
    <w:rsid w:val="009C0D39"/>
    <w:rsid w:val="009C1914"/>
    <w:rsid w:val="009C68FB"/>
    <w:rsid w:val="009C6944"/>
    <w:rsid w:val="009C6FB7"/>
    <w:rsid w:val="009D24E7"/>
    <w:rsid w:val="009D2B48"/>
    <w:rsid w:val="009D32EC"/>
    <w:rsid w:val="009D3DC3"/>
    <w:rsid w:val="009D4E3F"/>
    <w:rsid w:val="009D5309"/>
    <w:rsid w:val="009D6BD4"/>
    <w:rsid w:val="009E04F3"/>
    <w:rsid w:val="009E40BB"/>
    <w:rsid w:val="009E4DB8"/>
    <w:rsid w:val="009E6542"/>
    <w:rsid w:val="009F1295"/>
    <w:rsid w:val="009F6714"/>
    <w:rsid w:val="00A007A1"/>
    <w:rsid w:val="00A017F5"/>
    <w:rsid w:val="00A07B2B"/>
    <w:rsid w:val="00A11720"/>
    <w:rsid w:val="00A14082"/>
    <w:rsid w:val="00A16563"/>
    <w:rsid w:val="00A2467B"/>
    <w:rsid w:val="00A3002D"/>
    <w:rsid w:val="00A30E0B"/>
    <w:rsid w:val="00A328C9"/>
    <w:rsid w:val="00A34897"/>
    <w:rsid w:val="00A352C5"/>
    <w:rsid w:val="00A35887"/>
    <w:rsid w:val="00A36D7C"/>
    <w:rsid w:val="00A3768F"/>
    <w:rsid w:val="00A401C5"/>
    <w:rsid w:val="00A443FD"/>
    <w:rsid w:val="00A45832"/>
    <w:rsid w:val="00A47352"/>
    <w:rsid w:val="00A4793F"/>
    <w:rsid w:val="00A5272F"/>
    <w:rsid w:val="00A57976"/>
    <w:rsid w:val="00A62A0E"/>
    <w:rsid w:val="00A65A93"/>
    <w:rsid w:val="00A678FC"/>
    <w:rsid w:val="00A734A3"/>
    <w:rsid w:val="00A751B9"/>
    <w:rsid w:val="00A7708B"/>
    <w:rsid w:val="00A827CD"/>
    <w:rsid w:val="00A84846"/>
    <w:rsid w:val="00A9070E"/>
    <w:rsid w:val="00A91ECC"/>
    <w:rsid w:val="00A94DE4"/>
    <w:rsid w:val="00A97F5D"/>
    <w:rsid w:val="00AA1EF6"/>
    <w:rsid w:val="00AA2B51"/>
    <w:rsid w:val="00AA3E9D"/>
    <w:rsid w:val="00AA6BFF"/>
    <w:rsid w:val="00AB0FC1"/>
    <w:rsid w:val="00AB29C7"/>
    <w:rsid w:val="00AB339D"/>
    <w:rsid w:val="00AB435B"/>
    <w:rsid w:val="00AB4DC7"/>
    <w:rsid w:val="00AC1AD1"/>
    <w:rsid w:val="00AC231D"/>
    <w:rsid w:val="00AD0D17"/>
    <w:rsid w:val="00AD1831"/>
    <w:rsid w:val="00AD445F"/>
    <w:rsid w:val="00AD5057"/>
    <w:rsid w:val="00AD750F"/>
    <w:rsid w:val="00AE0D62"/>
    <w:rsid w:val="00AE0F7D"/>
    <w:rsid w:val="00AE1912"/>
    <w:rsid w:val="00AE1959"/>
    <w:rsid w:val="00AE1F47"/>
    <w:rsid w:val="00AE67A3"/>
    <w:rsid w:val="00AF4EAC"/>
    <w:rsid w:val="00B00A6F"/>
    <w:rsid w:val="00B068C1"/>
    <w:rsid w:val="00B106FE"/>
    <w:rsid w:val="00B114EF"/>
    <w:rsid w:val="00B11643"/>
    <w:rsid w:val="00B128DA"/>
    <w:rsid w:val="00B1330C"/>
    <w:rsid w:val="00B1441B"/>
    <w:rsid w:val="00B152BF"/>
    <w:rsid w:val="00B16CEC"/>
    <w:rsid w:val="00B16E79"/>
    <w:rsid w:val="00B2028E"/>
    <w:rsid w:val="00B20428"/>
    <w:rsid w:val="00B210EE"/>
    <w:rsid w:val="00B214A1"/>
    <w:rsid w:val="00B23FBB"/>
    <w:rsid w:val="00B25AB2"/>
    <w:rsid w:val="00B326A1"/>
    <w:rsid w:val="00B3288D"/>
    <w:rsid w:val="00B330B0"/>
    <w:rsid w:val="00B333C6"/>
    <w:rsid w:val="00B40D75"/>
    <w:rsid w:val="00B441CB"/>
    <w:rsid w:val="00B54B71"/>
    <w:rsid w:val="00B5722A"/>
    <w:rsid w:val="00B605AC"/>
    <w:rsid w:val="00B60663"/>
    <w:rsid w:val="00B617AD"/>
    <w:rsid w:val="00B6271E"/>
    <w:rsid w:val="00B63B94"/>
    <w:rsid w:val="00B64B1E"/>
    <w:rsid w:val="00B6556C"/>
    <w:rsid w:val="00B7154E"/>
    <w:rsid w:val="00B71D55"/>
    <w:rsid w:val="00B72171"/>
    <w:rsid w:val="00B7462F"/>
    <w:rsid w:val="00B74C0C"/>
    <w:rsid w:val="00B761CF"/>
    <w:rsid w:val="00B8145A"/>
    <w:rsid w:val="00B83394"/>
    <w:rsid w:val="00B84B3A"/>
    <w:rsid w:val="00B86116"/>
    <w:rsid w:val="00B87F10"/>
    <w:rsid w:val="00B90742"/>
    <w:rsid w:val="00B91E8A"/>
    <w:rsid w:val="00B9715D"/>
    <w:rsid w:val="00B97ECE"/>
    <w:rsid w:val="00BA39EF"/>
    <w:rsid w:val="00BA41A8"/>
    <w:rsid w:val="00BA4B2E"/>
    <w:rsid w:val="00BA6B47"/>
    <w:rsid w:val="00BB0833"/>
    <w:rsid w:val="00BB2024"/>
    <w:rsid w:val="00BB329B"/>
    <w:rsid w:val="00BB621D"/>
    <w:rsid w:val="00BC0E69"/>
    <w:rsid w:val="00BC31F8"/>
    <w:rsid w:val="00BC4DDE"/>
    <w:rsid w:val="00BC6513"/>
    <w:rsid w:val="00BD287C"/>
    <w:rsid w:val="00BD7778"/>
    <w:rsid w:val="00BE05CD"/>
    <w:rsid w:val="00BE17D0"/>
    <w:rsid w:val="00BE321D"/>
    <w:rsid w:val="00BF0DB3"/>
    <w:rsid w:val="00C01306"/>
    <w:rsid w:val="00C03F4E"/>
    <w:rsid w:val="00C058E1"/>
    <w:rsid w:val="00C10EDB"/>
    <w:rsid w:val="00C132B0"/>
    <w:rsid w:val="00C14C8B"/>
    <w:rsid w:val="00C17918"/>
    <w:rsid w:val="00C20569"/>
    <w:rsid w:val="00C21B13"/>
    <w:rsid w:val="00C23E33"/>
    <w:rsid w:val="00C35C75"/>
    <w:rsid w:val="00C4174F"/>
    <w:rsid w:val="00C43201"/>
    <w:rsid w:val="00C46663"/>
    <w:rsid w:val="00C4695B"/>
    <w:rsid w:val="00C46E96"/>
    <w:rsid w:val="00C526F8"/>
    <w:rsid w:val="00C528EB"/>
    <w:rsid w:val="00C52AC0"/>
    <w:rsid w:val="00C56E6D"/>
    <w:rsid w:val="00C60FB4"/>
    <w:rsid w:val="00C61099"/>
    <w:rsid w:val="00C6277E"/>
    <w:rsid w:val="00C634AF"/>
    <w:rsid w:val="00C650E4"/>
    <w:rsid w:val="00C7008E"/>
    <w:rsid w:val="00C72229"/>
    <w:rsid w:val="00C76AC2"/>
    <w:rsid w:val="00C824F8"/>
    <w:rsid w:val="00C866E2"/>
    <w:rsid w:val="00C86BB4"/>
    <w:rsid w:val="00C87184"/>
    <w:rsid w:val="00C90E3C"/>
    <w:rsid w:val="00C946D5"/>
    <w:rsid w:val="00C95A2A"/>
    <w:rsid w:val="00C95E1A"/>
    <w:rsid w:val="00CA1EBC"/>
    <w:rsid w:val="00CA3205"/>
    <w:rsid w:val="00CB036E"/>
    <w:rsid w:val="00CB1BDB"/>
    <w:rsid w:val="00CB3552"/>
    <w:rsid w:val="00CB3A2E"/>
    <w:rsid w:val="00CC0020"/>
    <w:rsid w:val="00CC1414"/>
    <w:rsid w:val="00CC2385"/>
    <w:rsid w:val="00CC24BE"/>
    <w:rsid w:val="00CC362E"/>
    <w:rsid w:val="00CC4845"/>
    <w:rsid w:val="00CC5FC1"/>
    <w:rsid w:val="00CC6B2A"/>
    <w:rsid w:val="00CD2CC9"/>
    <w:rsid w:val="00CD3E36"/>
    <w:rsid w:val="00CD4ABD"/>
    <w:rsid w:val="00CD7010"/>
    <w:rsid w:val="00CE0798"/>
    <w:rsid w:val="00CE1E79"/>
    <w:rsid w:val="00CE2DAA"/>
    <w:rsid w:val="00CE2EF0"/>
    <w:rsid w:val="00CE56D1"/>
    <w:rsid w:val="00CE58E6"/>
    <w:rsid w:val="00CE5E8C"/>
    <w:rsid w:val="00CE67B5"/>
    <w:rsid w:val="00CE737A"/>
    <w:rsid w:val="00CF10AA"/>
    <w:rsid w:val="00CF128F"/>
    <w:rsid w:val="00CF7A91"/>
    <w:rsid w:val="00D005EF"/>
    <w:rsid w:val="00D0082C"/>
    <w:rsid w:val="00D045DB"/>
    <w:rsid w:val="00D04ED7"/>
    <w:rsid w:val="00D06230"/>
    <w:rsid w:val="00D11E7E"/>
    <w:rsid w:val="00D20A00"/>
    <w:rsid w:val="00D21623"/>
    <w:rsid w:val="00D21DB6"/>
    <w:rsid w:val="00D272A1"/>
    <w:rsid w:val="00D301EB"/>
    <w:rsid w:val="00D32004"/>
    <w:rsid w:val="00D34381"/>
    <w:rsid w:val="00D400CE"/>
    <w:rsid w:val="00D40D64"/>
    <w:rsid w:val="00D4304F"/>
    <w:rsid w:val="00D4361F"/>
    <w:rsid w:val="00D47C37"/>
    <w:rsid w:val="00D51A1F"/>
    <w:rsid w:val="00D54787"/>
    <w:rsid w:val="00D55D52"/>
    <w:rsid w:val="00D5699E"/>
    <w:rsid w:val="00D60B77"/>
    <w:rsid w:val="00D70896"/>
    <w:rsid w:val="00D73B52"/>
    <w:rsid w:val="00D831A7"/>
    <w:rsid w:val="00D901FA"/>
    <w:rsid w:val="00D94FEF"/>
    <w:rsid w:val="00D95336"/>
    <w:rsid w:val="00D97C9F"/>
    <w:rsid w:val="00DA4794"/>
    <w:rsid w:val="00DA4CB9"/>
    <w:rsid w:val="00DA5F94"/>
    <w:rsid w:val="00DA6DDB"/>
    <w:rsid w:val="00DB12ED"/>
    <w:rsid w:val="00DB15DC"/>
    <w:rsid w:val="00DB5655"/>
    <w:rsid w:val="00DB5C28"/>
    <w:rsid w:val="00DB5D56"/>
    <w:rsid w:val="00DB72C6"/>
    <w:rsid w:val="00DC1FCF"/>
    <w:rsid w:val="00DC41AB"/>
    <w:rsid w:val="00DC5CAE"/>
    <w:rsid w:val="00DC63C0"/>
    <w:rsid w:val="00DD04DB"/>
    <w:rsid w:val="00DD2DDA"/>
    <w:rsid w:val="00DD48B7"/>
    <w:rsid w:val="00DD64B6"/>
    <w:rsid w:val="00DE08A3"/>
    <w:rsid w:val="00DE5740"/>
    <w:rsid w:val="00DE6A15"/>
    <w:rsid w:val="00DF251F"/>
    <w:rsid w:val="00DF591A"/>
    <w:rsid w:val="00DF6F71"/>
    <w:rsid w:val="00DF72CA"/>
    <w:rsid w:val="00DF7958"/>
    <w:rsid w:val="00DF7C33"/>
    <w:rsid w:val="00E00DFE"/>
    <w:rsid w:val="00E06C04"/>
    <w:rsid w:val="00E0778F"/>
    <w:rsid w:val="00E12205"/>
    <w:rsid w:val="00E1391F"/>
    <w:rsid w:val="00E21008"/>
    <w:rsid w:val="00E22410"/>
    <w:rsid w:val="00E23342"/>
    <w:rsid w:val="00E24087"/>
    <w:rsid w:val="00E2678C"/>
    <w:rsid w:val="00E2694B"/>
    <w:rsid w:val="00E3218C"/>
    <w:rsid w:val="00E3221D"/>
    <w:rsid w:val="00E32C70"/>
    <w:rsid w:val="00E33705"/>
    <w:rsid w:val="00E35FDB"/>
    <w:rsid w:val="00E37DBF"/>
    <w:rsid w:val="00E40935"/>
    <w:rsid w:val="00E4517B"/>
    <w:rsid w:val="00E4627E"/>
    <w:rsid w:val="00E46EA1"/>
    <w:rsid w:val="00E5089E"/>
    <w:rsid w:val="00E573F6"/>
    <w:rsid w:val="00E60A0B"/>
    <w:rsid w:val="00E60DFA"/>
    <w:rsid w:val="00E612AD"/>
    <w:rsid w:val="00E61F7B"/>
    <w:rsid w:val="00E71246"/>
    <w:rsid w:val="00E716E2"/>
    <w:rsid w:val="00E758BC"/>
    <w:rsid w:val="00E76710"/>
    <w:rsid w:val="00E806E6"/>
    <w:rsid w:val="00E814CF"/>
    <w:rsid w:val="00E851B4"/>
    <w:rsid w:val="00E86F51"/>
    <w:rsid w:val="00E8775D"/>
    <w:rsid w:val="00E919AF"/>
    <w:rsid w:val="00E947FE"/>
    <w:rsid w:val="00E948AF"/>
    <w:rsid w:val="00E9543A"/>
    <w:rsid w:val="00E9695B"/>
    <w:rsid w:val="00EA270D"/>
    <w:rsid w:val="00EA32C3"/>
    <w:rsid w:val="00EA622A"/>
    <w:rsid w:val="00EA7907"/>
    <w:rsid w:val="00EA7D9A"/>
    <w:rsid w:val="00EB10D1"/>
    <w:rsid w:val="00EB36E5"/>
    <w:rsid w:val="00EB3F36"/>
    <w:rsid w:val="00EB4174"/>
    <w:rsid w:val="00EB4C4D"/>
    <w:rsid w:val="00EC01DD"/>
    <w:rsid w:val="00EC4B05"/>
    <w:rsid w:val="00EC6FB2"/>
    <w:rsid w:val="00EC7C9D"/>
    <w:rsid w:val="00ED1CD5"/>
    <w:rsid w:val="00ED2FF3"/>
    <w:rsid w:val="00ED7C74"/>
    <w:rsid w:val="00ED7FCE"/>
    <w:rsid w:val="00EE04B5"/>
    <w:rsid w:val="00EE358B"/>
    <w:rsid w:val="00EE6980"/>
    <w:rsid w:val="00EE75B3"/>
    <w:rsid w:val="00EE7C06"/>
    <w:rsid w:val="00EF1E03"/>
    <w:rsid w:val="00EF25D6"/>
    <w:rsid w:val="00EF2B44"/>
    <w:rsid w:val="00EF3128"/>
    <w:rsid w:val="00EF51E7"/>
    <w:rsid w:val="00EF58CE"/>
    <w:rsid w:val="00F018BB"/>
    <w:rsid w:val="00F02F72"/>
    <w:rsid w:val="00F05E6B"/>
    <w:rsid w:val="00F069D5"/>
    <w:rsid w:val="00F105B3"/>
    <w:rsid w:val="00F2013D"/>
    <w:rsid w:val="00F20529"/>
    <w:rsid w:val="00F23CDD"/>
    <w:rsid w:val="00F23DE6"/>
    <w:rsid w:val="00F23EB3"/>
    <w:rsid w:val="00F26161"/>
    <w:rsid w:val="00F27139"/>
    <w:rsid w:val="00F2788B"/>
    <w:rsid w:val="00F3245E"/>
    <w:rsid w:val="00F4111B"/>
    <w:rsid w:val="00F430EC"/>
    <w:rsid w:val="00F45C21"/>
    <w:rsid w:val="00F45C80"/>
    <w:rsid w:val="00F464FA"/>
    <w:rsid w:val="00F524E7"/>
    <w:rsid w:val="00F52F1F"/>
    <w:rsid w:val="00F52F41"/>
    <w:rsid w:val="00F54680"/>
    <w:rsid w:val="00F55613"/>
    <w:rsid w:val="00F60ED5"/>
    <w:rsid w:val="00F61E8B"/>
    <w:rsid w:val="00F6463A"/>
    <w:rsid w:val="00F70FA9"/>
    <w:rsid w:val="00F749EC"/>
    <w:rsid w:val="00F82F78"/>
    <w:rsid w:val="00F8319C"/>
    <w:rsid w:val="00F83683"/>
    <w:rsid w:val="00F838AB"/>
    <w:rsid w:val="00F8498C"/>
    <w:rsid w:val="00F84A90"/>
    <w:rsid w:val="00F86E65"/>
    <w:rsid w:val="00F90653"/>
    <w:rsid w:val="00F920A6"/>
    <w:rsid w:val="00F923BE"/>
    <w:rsid w:val="00F94772"/>
    <w:rsid w:val="00F9753B"/>
    <w:rsid w:val="00FA004D"/>
    <w:rsid w:val="00FA7E1B"/>
    <w:rsid w:val="00FB4617"/>
    <w:rsid w:val="00FB4FE5"/>
    <w:rsid w:val="00FB7B3A"/>
    <w:rsid w:val="00FC4EA6"/>
    <w:rsid w:val="00FC673D"/>
    <w:rsid w:val="00FD0179"/>
    <w:rsid w:val="00FD12B6"/>
    <w:rsid w:val="00FD31B8"/>
    <w:rsid w:val="00FD5AF8"/>
    <w:rsid w:val="00FD5D3E"/>
    <w:rsid w:val="00FD7991"/>
    <w:rsid w:val="00FE26C7"/>
    <w:rsid w:val="00FE3D74"/>
    <w:rsid w:val="00FE48B8"/>
    <w:rsid w:val="00FE555D"/>
    <w:rsid w:val="00FE6919"/>
    <w:rsid w:val="00FF0AC8"/>
    <w:rsid w:val="00FF2361"/>
    <w:rsid w:val="00FF2CFD"/>
    <w:rsid w:val="00FF3963"/>
    <w:rsid w:val="00FF5360"/>
    <w:rsid w:val="00FF5DF8"/>
    <w:rsid w:val="00FF64B7"/>
    <w:rsid w:val="00FF7C5E"/>
  </w:rsids>
  <m:mathPr>
    <m:mathFont m:val="Cambria Math"/>
    <m:brkBin m:val="before"/>
    <m:brkBinSub m:val="--"/>
    <m:smallFrac m:val="0"/>
    <m:dispDef/>
    <m:lMargin m:val="0"/>
    <m:rMargin m:val="0"/>
    <m:defJc m:val="centerGroup"/>
    <m:wrapIndent m:val="1440"/>
    <m:intLim m:val="subSup"/>
    <m:naryLim m:val="undOvr"/>
  </m:mathPr>
  <w:themeFontLang w:val="en-IE"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10B"/>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aliases w:val="????,????1,Bullet List,Bulletr List Paragraph,Citation List,Colorful List Accent 1,FooterText,List Bullet Mary,List Paragraph (numbered (a)),List Paragraph1,List Paragraph2,Paragraphe de liste1,References,Resume Title,heading 4,numbered"/>
    <w:basedOn w:val="Normal"/>
    <w:link w:val="ListParagraphChar"/>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styleId="UnresolvedMention">
    <w:name w:val="Unresolved Mention"/>
    <w:basedOn w:val="DefaultParagraphFont"/>
    <w:uiPriority w:val="99"/>
    <w:semiHidden/>
    <w:unhideWhenUsed/>
    <w:rsid w:val="00BA4B2E"/>
    <w:rPr>
      <w:color w:val="605E5C"/>
      <w:shd w:val="clear" w:color="auto" w:fill="E1DFDD"/>
    </w:rPr>
  </w:style>
  <w:style w:type="character" w:styleId="FollowedHyperlink">
    <w:name w:val="FollowedHyperlink"/>
    <w:basedOn w:val="DefaultParagraphFont"/>
    <w:rsid w:val="00BA4B2E"/>
    <w:rPr>
      <w:color w:val="954F72" w:themeColor="followedHyperlink"/>
      <w:u w:val="single"/>
    </w:rPr>
  </w:style>
  <w:style w:type="paragraph" w:customStyle="1" w:styleId="MediumGrid21">
    <w:name w:val="Medium Grid 21"/>
    <w:uiPriority w:val="1"/>
    <w:qFormat/>
    <w:rsid w:val="000D6423"/>
    <w:pPr>
      <w:spacing w:after="200" w:line="276" w:lineRule="auto"/>
      <w:jc w:val="both"/>
    </w:pPr>
    <w:rPr>
      <w:rFonts w:ascii="Calibri" w:eastAsia="Calibri" w:hAnsi="Calibri" w:cstheme="minorBidi"/>
      <w:szCs w:val="22"/>
      <w:lang w:val="en-GB" w:eastAsia="en-US"/>
    </w:rPr>
  </w:style>
  <w:style w:type="paragraph" w:styleId="NoSpacing">
    <w:name w:val="No Spacing"/>
    <w:uiPriority w:val="1"/>
    <w:qFormat/>
    <w:rsid w:val="005A032C"/>
    <w:rPr>
      <w:rFonts w:ascii="Arial" w:eastAsia="Arial" w:hAnsi="Arial" w:cs="Arial"/>
      <w:sz w:val="22"/>
      <w:szCs w:val="22"/>
      <w:lang w:val="en" w:eastAsia="de-DE"/>
    </w:rPr>
  </w:style>
  <w:style w:type="character" w:customStyle="1" w:styleId="ListParagraphChar">
    <w:name w:val="List Paragraph Char"/>
    <w:aliases w:val="???? Char,????1 Char,Bullet List Char,Bulletr List Paragraph Char,Citation List Char,Colorful List Accent 1 Char,FooterText Char,List Bullet Mary Char,List Paragraph (numbered (a)) Char,List Paragraph1 Char,List Paragraph2 Char"/>
    <w:link w:val="ListParagraph"/>
    <w:uiPriority w:val="34"/>
    <w:qFormat/>
    <w:rsid w:val="009D530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487090922">
      <w:bodyDiv w:val="1"/>
      <w:marLeft w:val="0"/>
      <w:marRight w:val="0"/>
      <w:marTop w:val="0"/>
      <w:marBottom w:val="0"/>
      <w:divBdr>
        <w:top w:val="none" w:sz="0" w:space="0" w:color="auto"/>
        <w:left w:val="none" w:sz="0" w:space="0" w:color="auto"/>
        <w:bottom w:val="none" w:sz="0" w:space="0" w:color="auto"/>
        <w:right w:val="none" w:sz="0" w:space="0" w:color="auto"/>
      </w:divBdr>
    </w:div>
    <w:div w:id="49469100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67363678">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5776">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24ALrE7EN1T1GjSm-p7v3LqipvTKt2Jb/edit?usp=drive_link&amp;ouid=115367550417460941452&amp;rtpof=true&amp;sd=tru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lfhelpafrica.org/ie/careers-apply/?jbcd=500QD00000Jkkph%20-%20Field%20Facilitator%20(6616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google.com/document/d/124ALrE7EN1T1GjSm-p7v3LqipvTKt2Jb/edit?usp=drive_link&amp;ouid=115367550417460941452&amp;rtpof=true&amp;sd=true" TargetMode="External"/><Relationship Id="rId4" Type="http://schemas.openxmlformats.org/officeDocument/2006/relationships/settings" Target="settings.xml"/><Relationship Id="rId9" Type="http://schemas.openxmlformats.org/officeDocument/2006/relationships/hyperlink" Target="https://selfhelpafrica.org/ie/careers-apply/?jbcd=500QD00000Jkkph%20-%20Field%20Facilitator%20(66168"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0</TotalTime>
  <Pages>5</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Walsh;Subhagya M. Chakma</dc:creator>
  <cp:keywords/>
  <cp:lastModifiedBy>Martin Steel</cp:lastModifiedBy>
  <cp:revision>2</cp:revision>
  <cp:lastPrinted>2016-06-27T09:30:00Z</cp:lastPrinted>
  <dcterms:created xsi:type="dcterms:W3CDTF">2024-08-16T16:12:00Z</dcterms:created>
  <dcterms:modified xsi:type="dcterms:W3CDTF">2024-08-16T16:12:00Z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e62d6588c0e60f799d162bd0b6a25070778bcbda6603d7ad5dafed17c76f2c6e</vt:lpwstr>
  </property>
</Properties>
</file>